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0E9A" w14:textId="2C7F5B7C" w:rsidR="00F61A55" w:rsidRDefault="00F61A55" w:rsidP="00E12303">
      <w:pPr>
        <w:rPr>
          <w:b/>
          <w:i/>
        </w:rPr>
      </w:pPr>
      <w:r w:rsidRPr="00F61A55">
        <w:rPr>
          <w:b/>
          <w:i/>
        </w:rPr>
        <w:t>Q: What can I do as ASLO if there is no armed services presence within my Intergroup?</w:t>
      </w:r>
    </w:p>
    <w:p w14:paraId="2CE574AC" w14:textId="79B9AF0A" w:rsidR="00F61A55" w:rsidRDefault="00F61A55" w:rsidP="00F61A55"/>
    <w:p w14:paraId="5D9A7BC1" w14:textId="211A2E40" w:rsidR="00F61A55" w:rsidRDefault="00F61A55" w:rsidP="00F61A55">
      <w:r>
        <w:t>A:</w:t>
      </w:r>
    </w:p>
    <w:p w14:paraId="046D12A4" w14:textId="6770BDD5" w:rsidR="00F61A55" w:rsidRDefault="00F61A55" w:rsidP="00F61A55"/>
    <w:p w14:paraId="7CB6AFA4" w14:textId="77777777" w:rsidR="00F61A55" w:rsidRDefault="00F61A55" w:rsidP="00F61A55">
      <w:r>
        <w:t>ASLO work is aimed at three groups: (1) the armed forces (2) public bodies that assist veterans (e.g. the NHS) and (3) charities that assist serving persons and veterans.</w:t>
      </w:r>
    </w:p>
    <w:p w14:paraId="077D20DD" w14:textId="77777777" w:rsidR="00F61A55" w:rsidRDefault="00F61A55" w:rsidP="00F61A55"/>
    <w:p w14:paraId="6662828B" w14:textId="65435D63" w:rsidR="00F61A55" w:rsidRDefault="00F61A55" w:rsidP="00F61A55">
      <w:r>
        <w:t>Therefore, even if there is no armed forces presence within an Interg</w:t>
      </w:r>
      <w:r w:rsidR="00717774">
        <w:t>r</w:t>
      </w:r>
      <w:r>
        <w:t>oup, work is still necessary and valid, and an ASLO is needed.</w:t>
      </w:r>
    </w:p>
    <w:p w14:paraId="6C36FA8A" w14:textId="77777777" w:rsidR="00F61A55" w:rsidRDefault="00F61A55" w:rsidP="00F61A55"/>
    <w:p w14:paraId="14367D7E" w14:textId="77777777" w:rsidR="00F61A55" w:rsidRDefault="00F61A55" w:rsidP="00F61A55">
      <w:r>
        <w:t>For ideas on how to proceed as an ASLO (in particular if there is no armed forces presence within the Intergroup), have a read of the material contained at this link:</w:t>
      </w:r>
    </w:p>
    <w:p w14:paraId="0978F9E8" w14:textId="77777777" w:rsidR="00F61A55" w:rsidRDefault="00F61A55" w:rsidP="00F61A55"/>
    <w:p w14:paraId="6B2F88ED" w14:textId="5B1C6377" w:rsidR="00F61A55" w:rsidRDefault="00735BC4" w:rsidP="00F61A55">
      <w:hyperlink r:id="rId8" w:history="1">
        <w:r w:rsidR="00F61A55" w:rsidRPr="00A171F5">
          <w:rPr>
            <w:rStyle w:val="Hyperlink"/>
          </w:rPr>
          <w:t>https://www.alcoholics-anonymous.org.uk/Members/Service/Disciplines/Armed-Services/Starting-out-as-an-Intergroup-Armed-Services-Liaison-Officer</w:t>
        </w:r>
      </w:hyperlink>
    </w:p>
    <w:p w14:paraId="6B20A611" w14:textId="5E8FD236" w:rsidR="00F61A55" w:rsidRDefault="00F61A55" w:rsidP="00F61A55"/>
    <w:p w14:paraId="4E803B28" w14:textId="26BFF329" w:rsidR="00F61A55" w:rsidRDefault="00F61A55" w:rsidP="00F61A55">
      <w:pPr>
        <w:rPr>
          <w:b/>
          <w:i/>
        </w:rPr>
      </w:pPr>
      <w:r>
        <w:rPr>
          <w:b/>
          <w:i/>
        </w:rPr>
        <w:t>Q: How can I help homeless alcoholic veterans within my Intergroup?</w:t>
      </w:r>
    </w:p>
    <w:p w14:paraId="2CE024FE" w14:textId="2DF7E77C" w:rsidR="00F61A55" w:rsidRDefault="00F61A55" w:rsidP="00F61A55"/>
    <w:p w14:paraId="1A785744" w14:textId="276A5DF0" w:rsidR="00F61A55" w:rsidRDefault="00F61A55" w:rsidP="00F61A55">
      <w:r>
        <w:t>A:</w:t>
      </w:r>
    </w:p>
    <w:p w14:paraId="36A2941C" w14:textId="1618BA6F" w:rsidR="00F61A55" w:rsidRDefault="00F61A55" w:rsidP="00F61A55"/>
    <w:p w14:paraId="6A0DCB7D" w14:textId="7E9950DB" w:rsidR="00F61A55" w:rsidRDefault="00F61A55" w:rsidP="00F61A55">
      <w:r>
        <w:t>Local authorities will typically have teams that handle the question of homelessness, and there will typically be a number of charities that handle homelessness in the area.</w:t>
      </w:r>
    </w:p>
    <w:p w14:paraId="2E44573F" w14:textId="77777777" w:rsidR="00F61A55" w:rsidRDefault="00F61A55" w:rsidP="00F61A55"/>
    <w:p w14:paraId="0ED3E7C1" w14:textId="77777777" w:rsidR="00F61A55" w:rsidRDefault="00F61A55" w:rsidP="00F61A55">
      <w:r>
        <w:t>An ASLO, possibly in collaboration with the PI officer for the Intergroup, can approach the local authority and/or the relevant local charities with information about AA and specifically about the availability of ex-servicemen and -women in AA to talk to problem drinkers about the possibility of AA helping them.</w:t>
      </w:r>
    </w:p>
    <w:p w14:paraId="726E7EBF" w14:textId="77777777" w:rsidR="00F61A55" w:rsidRDefault="00F61A55" w:rsidP="00F61A55"/>
    <w:p w14:paraId="140168F7" w14:textId="77777777" w:rsidR="00F61A55" w:rsidRDefault="00F61A55" w:rsidP="00F61A55">
      <w:r>
        <w:t>The aim of providing this information is so that the front-line workers, whether local authority or charity, who are actually in day-to-day contact with rough sleepers (many of whom are veterans) will be fully armed with the facts about AA and in particular about the armed services option.</w:t>
      </w:r>
    </w:p>
    <w:p w14:paraId="15247DB6" w14:textId="77777777" w:rsidR="00F61A55" w:rsidRDefault="00F61A55" w:rsidP="00F61A55"/>
    <w:p w14:paraId="33F76883" w14:textId="75538EE1" w:rsidR="00F61A55" w:rsidRDefault="00F61A55" w:rsidP="00F61A55">
      <w:r>
        <w:t>This first of all enables rough-sleeping problem drinkers who are veterans to be informed about AA by professionals they</w:t>
      </w:r>
      <w:r w:rsidR="00735BC4">
        <w:t>’</w:t>
      </w:r>
      <w:r>
        <w:t>re already in contact with and so trust, and secondly creates a relationship between the ASLO and these front-line workers, so that, as often happens, the front-line worker can contact the ASLO directly to facilitate a conversation between a problem drinker and the ASLO (or PI officer).</w:t>
      </w:r>
    </w:p>
    <w:p w14:paraId="357148AD" w14:textId="77777777" w:rsidR="00F61A55" w:rsidRDefault="00F61A55" w:rsidP="00F61A55"/>
    <w:p w14:paraId="55FDDB94" w14:textId="4D7C679A" w:rsidR="00F61A55" w:rsidRDefault="00F61A55" w:rsidP="00F61A55">
      <w:r>
        <w:t>This is the approach we</w:t>
      </w:r>
      <w:r w:rsidR="00735BC4">
        <w:t>’</w:t>
      </w:r>
      <w:r>
        <w:t>ve adopted in London, and it has resulted in veterans who are rough sleepers being put directly in touch with ASLOs and/or PI officers, and subsequently joining AA.</w:t>
      </w:r>
    </w:p>
    <w:p w14:paraId="06DDA897" w14:textId="77777777" w:rsidR="00F61A55" w:rsidRDefault="00F61A55" w:rsidP="00F61A55"/>
    <w:p w14:paraId="4DB4FA02" w14:textId="524F1D83" w:rsidR="00F61A55" w:rsidRPr="00F61A55" w:rsidRDefault="00F61A55" w:rsidP="00F61A55">
      <w:r>
        <w:t>I</w:t>
      </w:r>
      <w:r w:rsidR="00735BC4">
        <w:t>’</w:t>
      </w:r>
      <w:r>
        <w:t>m not aware of any programme of directly approaching rough-sleeping problem drinkers who are veterans, but there is plenty of experience in facilitating contact through the relevant professionals, as outlined above, and this approach is successful.</w:t>
      </w:r>
      <w:bookmarkStart w:id="0" w:name="_GoBack"/>
      <w:bookmarkEnd w:id="0"/>
    </w:p>
    <w:sectPr w:rsidR="00F61A55" w:rsidRPr="00F61A55" w:rsidSect="00E123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076F0" w14:textId="77777777" w:rsidR="00767121" w:rsidRDefault="00767121" w:rsidP="00E12303">
      <w:r>
        <w:separator/>
      </w:r>
    </w:p>
  </w:endnote>
  <w:endnote w:type="continuationSeparator" w:id="0">
    <w:p w14:paraId="7A745633" w14:textId="77777777" w:rsidR="00767121" w:rsidRDefault="00767121" w:rsidP="00E1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1B99" w14:textId="77777777" w:rsidR="00E12303" w:rsidRPr="00E9095A" w:rsidRDefault="00E12303" w:rsidP="00E12303">
    <w:pPr>
      <w:pStyle w:val="Heading3"/>
      <w:pBdr>
        <w:top w:val="thinThickSmallGap" w:sz="24" w:space="1" w:color="auto"/>
      </w:pBdr>
    </w:pPr>
    <w:r w:rsidRPr="00E9095A">
      <w:t>Contacting AA</w:t>
    </w:r>
  </w:p>
  <w:p w14:paraId="5CC29359" w14:textId="77777777" w:rsidR="00E12303" w:rsidRPr="00E9095A" w:rsidRDefault="00E12303" w:rsidP="00E12303">
    <w:pPr>
      <w:rPr>
        <w:sz w:val="10"/>
      </w:rPr>
    </w:pPr>
  </w:p>
  <w:p w14:paraId="2F9BA436" w14:textId="77777777" w:rsidR="00E12303" w:rsidRPr="00E9095A" w:rsidRDefault="00E12303" w:rsidP="00E12303">
    <w:pPr>
      <w:rPr>
        <w:sz w:val="10"/>
      </w:rPr>
    </w:pPr>
    <w:r w:rsidRPr="00E9095A">
      <w:rPr>
        <w:sz w:val="10"/>
      </w:rPr>
      <w:t xml:space="preserve">If you need help with a </w:t>
    </w:r>
    <w:r>
      <w:rPr>
        <w:sz w:val="10"/>
      </w:rPr>
      <w:t xml:space="preserve">drinking problem, </w:t>
    </w:r>
    <w:r w:rsidRPr="00E9095A">
      <w:rPr>
        <w:sz w:val="10"/>
      </w:rPr>
      <w:t xml:space="preserve">either phone our national help line on </w:t>
    </w:r>
    <w:r w:rsidRPr="00C62B74">
      <w:rPr>
        <w:sz w:val="10"/>
      </w:rPr>
      <w:t>0800 9177 650</w:t>
    </w:r>
    <w:r w:rsidRPr="00E9095A">
      <w:rPr>
        <w:sz w:val="10"/>
      </w:rPr>
      <w:t xml:space="preserve"> or contact us by email: </w:t>
    </w:r>
    <w:hyperlink r:id="rId1" w:history="1">
      <w:r w:rsidRPr="0010138C">
        <w:rPr>
          <w:rStyle w:val="Hyperlink"/>
          <w:sz w:val="10"/>
        </w:rPr>
        <w:t>help@alcoholics-anonymous.org.uk</w:t>
      </w:r>
    </w:hyperlink>
    <w:r>
      <w:rPr>
        <w:sz w:val="10"/>
      </w:rPr>
      <w:t>.</w:t>
    </w:r>
  </w:p>
  <w:p w14:paraId="00F76E28" w14:textId="77777777" w:rsidR="00E12303" w:rsidRPr="00E9095A" w:rsidRDefault="00E12303" w:rsidP="00E12303">
    <w:pPr>
      <w:rPr>
        <w:sz w:val="10"/>
      </w:rPr>
    </w:pPr>
    <w:r w:rsidRPr="00E9095A">
      <w:rPr>
        <w:sz w:val="10"/>
      </w:rPr>
      <w:t xml:space="preserve">These services are staffed by volunteer members of AA who will be happy to answer your questions or put you in touch with those who can. </w:t>
    </w:r>
  </w:p>
  <w:p w14:paraId="2F49B366" w14:textId="77777777" w:rsidR="00E12303" w:rsidRPr="00E9095A" w:rsidRDefault="00E12303" w:rsidP="00E12303">
    <w:pPr>
      <w:rPr>
        <w:sz w:val="10"/>
      </w:rPr>
    </w:pPr>
  </w:p>
  <w:p w14:paraId="397412BE" w14:textId="77777777" w:rsidR="00E12303" w:rsidRDefault="00E12303" w:rsidP="00E12303">
    <w:pPr>
      <w:rPr>
        <w:sz w:val="10"/>
      </w:rPr>
    </w:pPr>
    <w:r>
      <w:rPr>
        <w:sz w:val="10"/>
      </w:rPr>
      <w:t xml:space="preserve">Or, </w:t>
    </w:r>
    <w:r w:rsidRPr="00E9095A">
      <w:rPr>
        <w:sz w:val="10"/>
      </w:rPr>
      <w:t>fo</w:t>
    </w:r>
    <w:r>
      <w:rPr>
        <w:sz w:val="10"/>
      </w:rPr>
      <w:t xml:space="preserve">r more general queries about AA, </w:t>
    </w:r>
    <w:r w:rsidRPr="00E9095A">
      <w:rPr>
        <w:sz w:val="10"/>
      </w:rPr>
      <w:t xml:space="preserve">you can write to our General Service Office: Alcoholics Anonymous, PO Box 1, 10 Toft Green, York YO1 7NJ, tel. 01904 644026, email: </w:t>
    </w:r>
    <w:hyperlink r:id="rId2" w:history="1">
      <w:r w:rsidRPr="0010138C">
        <w:rPr>
          <w:rStyle w:val="Hyperlink"/>
          <w:sz w:val="10"/>
        </w:rPr>
        <w:t>gso@alcoholics-anonymous.org.uk</w:t>
      </w:r>
    </w:hyperlink>
    <w:r>
      <w:rPr>
        <w:sz w:val="10"/>
      </w:rPr>
      <w:t xml:space="preserve">. </w:t>
    </w:r>
  </w:p>
  <w:p w14:paraId="34FFDB54" w14:textId="77777777" w:rsidR="00E12303" w:rsidRDefault="00E12303" w:rsidP="00E12303">
    <w:pPr>
      <w:rPr>
        <w:sz w:val="10"/>
      </w:rPr>
    </w:pPr>
  </w:p>
  <w:p w14:paraId="568DEEA5" w14:textId="77777777" w:rsidR="00E12303" w:rsidRPr="00E12303" w:rsidRDefault="00E12303" w:rsidP="00E12303">
    <w:pPr>
      <w:rPr>
        <w:sz w:val="10"/>
      </w:rPr>
    </w:pPr>
    <w:r>
      <w:rPr>
        <w:sz w:val="10"/>
      </w:rPr>
      <w:t xml:space="preserve">Website: </w:t>
    </w:r>
    <w:hyperlink r:id="rId3" w:history="1">
      <w:r w:rsidRPr="0010138C">
        <w:rPr>
          <w:rStyle w:val="Hyperlink"/>
          <w:sz w:val="10"/>
        </w:rPr>
        <w:t>http://www.alcoholics-anonymous.org.uk/</w:t>
      </w:r>
    </w:hyperlink>
    <w:r>
      <w:rPr>
        <w:sz w:val="1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4140" w14:textId="4AF1E7F9" w:rsidR="00E12303" w:rsidRDefault="004E3982" w:rsidP="004E3982">
    <w:pPr>
      <w:pStyle w:val="Footer"/>
      <w:pBdr>
        <w:top w:val="thinThickSmallGap" w:sz="12" w:space="1" w:color="auto"/>
      </w:pBdr>
    </w:pPr>
    <w:bookmarkStart w:id="1" w:name="_Hlk506917521"/>
    <w:bookmarkStart w:id="2" w:name="_Hlk506917522"/>
    <w:r>
      <w:t xml:space="preserve">Last updated on 20 February 2018; if you have any questions, contact the Sub-Committee via </w:t>
    </w:r>
    <w:hyperlink r:id="rId1" w:history="1">
      <w:r w:rsidRPr="000802AA">
        <w:rPr>
          <w:rStyle w:val="Hyperlink"/>
        </w:rPr>
        <w:t>help@aamail.org</w:t>
      </w:r>
    </w:hyperlink>
    <w:r>
      <w:t xml:space="preserve">.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2D929" w14:textId="77777777" w:rsidR="00767121" w:rsidRDefault="00767121" w:rsidP="00E12303">
      <w:r>
        <w:separator/>
      </w:r>
    </w:p>
  </w:footnote>
  <w:footnote w:type="continuationSeparator" w:id="0">
    <w:p w14:paraId="2896FE0F" w14:textId="77777777" w:rsidR="00767121" w:rsidRDefault="00767121" w:rsidP="00E1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2186"/>
      <w:gridCol w:w="7452"/>
    </w:tblGrid>
    <w:tr w:rsidR="00E12303" w14:paraId="66A3E036" w14:textId="77777777" w:rsidTr="006A150A">
      <w:tc>
        <w:tcPr>
          <w:tcW w:w="1134" w:type="pct"/>
        </w:tcPr>
        <w:p w14:paraId="431CA312" w14:textId="77777777" w:rsidR="00E12303" w:rsidRDefault="00E12303" w:rsidP="00E12303">
          <w:r w:rsidRPr="003840D0">
            <w:rPr>
              <w:noProof/>
              <w:lang w:eastAsia="en-GB"/>
            </w:rPr>
            <w:drawing>
              <wp:inline distT="0" distB="0" distL="0" distR="0" wp14:anchorId="25DDEA85" wp14:editId="4D7AA6A4">
                <wp:extent cx="1159510" cy="1069975"/>
                <wp:effectExtent l="19050" t="0" r="2540" b="0"/>
                <wp:docPr id="3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51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6" w:type="pct"/>
        </w:tcPr>
        <w:p w14:paraId="3CA8B37E" w14:textId="77777777" w:rsidR="00E12303" w:rsidRDefault="00E12303" w:rsidP="00E12303">
          <w:pPr>
            <w:pStyle w:val="Heading1"/>
            <w:jc w:val="center"/>
            <w:outlineLvl w:val="0"/>
          </w:pPr>
          <w:r>
            <w:t>ALCOHOLICS ANONYMOUS</w:t>
          </w:r>
        </w:p>
        <w:p w14:paraId="2EFACD54" w14:textId="77777777" w:rsidR="00E12303" w:rsidRPr="003840D0" w:rsidRDefault="00E12303" w:rsidP="00E12303">
          <w:pPr>
            <w:pStyle w:val="Heading2"/>
            <w:jc w:val="center"/>
            <w:outlineLvl w:val="1"/>
          </w:pPr>
          <w:r>
            <w:t>NATIONAL SUB-COMMITTEE FOR ARMED SERVICES</w:t>
          </w:r>
        </w:p>
      </w:tc>
    </w:tr>
  </w:tbl>
  <w:p w14:paraId="37DD6982" w14:textId="77777777" w:rsidR="00E12303" w:rsidRDefault="00E12303" w:rsidP="00E12303"/>
  <w:p w14:paraId="44257DAA" w14:textId="77777777" w:rsidR="00E12303" w:rsidRDefault="00E12303" w:rsidP="00E12303">
    <w:r>
      <w:t>Contact: Tim Morgan—Armed Services Liaison Officer</w:t>
    </w:r>
  </w:p>
  <w:p w14:paraId="6D52A9A3" w14:textId="77777777" w:rsidR="00E12303" w:rsidRDefault="00E12303" w:rsidP="00E12303">
    <w:pPr>
      <w:jc w:val="right"/>
      <w:rPr>
        <w:sz w:val="14"/>
      </w:rPr>
    </w:pPr>
  </w:p>
  <w:p w14:paraId="1742CBFA" w14:textId="77777777" w:rsidR="00E12303" w:rsidRPr="008A5462" w:rsidRDefault="00E12303" w:rsidP="00E12303">
    <w:pPr>
      <w:pStyle w:val="Header"/>
      <w:pBdr>
        <w:bottom w:val="double" w:sz="4" w:space="1" w:color="auto"/>
      </w:pBdr>
      <w:jc w:val="right"/>
      <w:rPr>
        <w:sz w:val="16"/>
        <w:szCs w:val="16"/>
      </w:rPr>
    </w:pPr>
    <w:r w:rsidRPr="008A5462">
      <w:rPr>
        <w:sz w:val="16"/>
        <w:szCs w:val="16"/>
      </w:rPr>
      <w:t xml:space="preserve">Telephone: 07793 60 88 77, email: </w:t>
    </w:r>
    <w:hyperlink r:id="rId2" w:history="1">
      <w:r w:rsidRPr="00667D39">
        <w:rPr>
          <w:rStyle w:val="Hyperlink"/>
          <w:sz w:val="16"/>
          <w:szCs w:val="16"/>
        </w:rPr>
        <w:t>timmorgan.aa.assc@gmail.com</w:t>
      </w:r>
    </w:hyperlink>
    <w:r>
      <w:rPr>
        <w:sz w:val="16"/>
        <w:szCs w:val="16"/>
      </w:rPr>
      <w:t xml:space="preserve"> </w:t>
    </w:r>
    <w:r w:rsidRPr="008A5462">
      <w:rPr>
        <w:sz w:val="16"/>
        <w:szCs w:val="16"/>
      </w:rPr>
      <w:t xml:space="preserve">/ </w:t>
    </w:r>
    <w:hyperlink r:id="rId3" w:history="1">
      <w:r w:rsidRPr="008A5462">
        <w:rPr>
          <w:rStyle w:val="Hyperlink"/>
          <w:sz w:val="16"/>
          <w:szCs w:val="16"/>
        </w:rPr>
        <w:t>tim_morgan@btconnect.com</w:t>
      </w:r>
    </w:hyperlink>
    <w:r w:rsidRPr="008A5462">
      <w:rPr>
        <w:sz w:val="16"/>
        <w:szCs w:val="16"/>
      </w:rPr>
      <w:t xml:space="preserve"> (alternative email address)</w:t>
    </w:r>
  </w:p>
  <w:p w14:paraId="7897EFBD" w14:textId="77777777" w:rsidR="00E12303" w:rsidRPr="00E9095A" w:rsidRDefault="00E12303" w:rsidP="00E12303"/>
  <w:p w14:paraId="77D50F28" w14:textId="77777777" w:rsidR="00E12303" w:rsidRDefault="00E12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47D9A" w14:textId="499932BA" w:rsidR="004E3982" w:rsidRPr="004E3982" w:rsidRDefault="004E3982" w:rsidP="004E3982">
    <w:pPr>
      <w:pStyle w:val="Heading2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 w:rsidRPr="004E3982">
      <w:t>Alcoholics Anonymous in Great Britain, National Armed Services Sub-Committee</w:t>
    </w:r>
    <w:r w:rsidRPr="004E3982">
      <w:br/>
    </w:r>
    <w:r w:rsidRPr="004E3982">
      <w:rPr>
        <w:sz w:val="20"/>
      </w:rPr>
      <w:t xml:space="preserve">Page </w:t>
    </w:r>
    <w:r w:rsidRPr="004E3982">
      <w:rPr>
        <w:sz w:val="20"/>
      </w:rPr>
      <w:fldChar w:fldCharType="begin"/>
    </w:r>
    <w:r w:rsidRPr="004E3982">
      <w:rPr>
        <w:sz w:val="20"/>
      </w:rPr>
      <w:instrText xml:space="preserve"> PAGE   \* MERGEFORMAT </w:instrText>
    </w:r>
    <w:r w:rsidRPr="004E3982">
      <w:rPr>
        <w:sz w:val="20"/>
      </w:rPr>
      <w:fldChar w:fldCharType="separate"/>
    </w:r>
    <w:r>
      <w:rPr>
        <w:noProof/>
        <w:sz w:val="20"/>
      </w:rPr>
      <w:t>1</w:t>
    </w:r>
    <w:r w:rsidRPr="004E3982">
      <w:rPr>
        <w:noProof/>
        <w:sz w:val="20"/>
      </w:rPr>
      <w:fldChar w:fldCharType="end"/>
    </w:r>
    <w:r w:rsidRPr="004E3982">
      <w:rPr>
        <w:sz w:val="20"/>
      </w:rPr>
      <w:t>, Some questions and answers</w:t>
    </w:r>
  </w:p>
  <w:p w14:paraId="19D849AF" w14:textId="77777777" w:rsidR="00E12303" w:rsidRPr="004E3982" w:rsidRDefault="00E12303" w:rsidP="00E12303"/>
  <w:p w14:paraId="198F86F5" w14:textId="77777777" w:rsidR="00E12303" w:rsidRPr="004E3982" w:rsidRDefault="00E12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F9480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BE2FF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7681E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28218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10C72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DE1F63"/>
    <w:multiLevelType w:val="multilevel"/>
    <w:tmpl w:val="C34004B6"/>
    <w:styleLink w:val="StyleBulletedSymbolsymbolLeft050cmHanging050cm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6" w15:restartNumberingAfterBreak="0">
    <w:nsid w:val="31BB0AF8"/>
    <w:multiLevelType w:val="multilevel"/>
    <w:tmpl w:val="3F609A36"/>
    <w:numStyleLink w:val="MULTILIST"/>
  </w:abstractNum>
  <w:abstractNum w:abstractNumId="7" w15:restartNumberingAfterBreak="0">
    <w:nsid w:val="34607271"/>
    <w:multiLevelType w:val="multilevel"/>
    <w:tmpl w:val="094CEBB6"/>
    <w:styleLink w:val="Style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F4065A"/>
    <w:multiLevelType w:val="multilevel"/>
    <w:tmpl w:val="98962090"/>
    <w:styleLink w:val="Style3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9" w15:restartNumberingAfterBreak="0">
    <w:nsid w:val="458F437F"/>
    <w:multiLevelType w:val="multilevel"/>
    <w:tmpl w:val="F9F02F96"/>
    <w:styleLink w:val="Style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06601C"/>
    <w:multiLevelType w:val="hybridMultilevel"/>
    <w:tmpl w:val="95C2A464"/>
    <w:lvl w:ilvl="0" w:tplc="E5BE2CCC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73431"/>
    <w:multiLevelType w:val="multilevel"/>
    <w:tmpl w:val="6906A0B8"/>
    <w:styleLink w:val="StyleBulletedSymbolsymbolLeft063cmHanging063cm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2" w15:restartNumberingAfterBreak="0">
    <w:nsid w:val="4D464966"/>
    <w:multiLevelType w:val="multilevel"/>
    <w:tmpl w:val="3F609A36"/>
    <w:styleLink w:val="MULTILIST"/>
    <w:lvl w:ilvl="0">
      <w:start w:val="1"/>
      <w:numFmt w:val="decimal"/>
      <w:pStyle w:val="MULTILISTLEVEL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MULTILISTLEVEL2"/>
      <w:lvlText w:val="%1.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13" w15:restartNumberingAfterBreak="0">
    <w:nsid w:val="5B6E59F3"/>
    <w:multiLevelType w:val="multilevel"/>
    <w:tmpl w:val="A8381834"/>
    <w:styleLink w:val="Style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14" w15:restartNumberingAfterBreak="0">
    <w:nsid w:val="7BB934F8"/>
    <w:multiLevelType w:val="multilevel"/>
    <w:tmpl w:val="E6F25760"/>
    <w:lvl w:ilvl="0">
      <w:start w:val="1"/>
      <w:numFmt w:val="bullet"/>
      <w:pStyle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attachedTemplate r:id="rId1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9A"/>
    <w:rsid w:val="00000032"/>
    <w:rsid w:val="00000564"/>
    <w:rsid w:val="00000D0E"/>
    <w:rsid w:val="00000EFC"/>
    <w:rsid w:val="00000FD4"/>
    <w:rsid w:val="0000108C"/>
    <w:rsid w:val="00001409"/>
    <w:rsid w:val="000015A0"/>
    <w:rsid w:val="000015AD"/>
    <w:rsid w:val="00001A40"/>
    <w:rsid w:val="00001BB3"/>
    <w:rsid w:val="00002268"/>
    <w:rsid w:val="000023AF"/>
    <w:rsid w:val="000023B8"/>
    <w:rsid w:val="00002864"/>
    <w:rsid w:val="00002BE0"/>
    <w:rsid w:val="00002C95"/>
    <w:rsid w:val="00002E00"/>
    <w:rsid w:val="00002E6E"/>
    <w:rsid w:val="00003058"/>
    <w:rsid w:val="00003352"/>
    <w:rsid w:val="0000345A"/>
    <w:rsid w:val="000034A5"/>
    <w:rsid w:val="00003778"/>
    <w:rsid w:val="00003A7C"/>
    <w:rsid w:val="00004507"/>
    <w:rsid w:val="00004AE9"/>
    <w:rsid w:val="00004AF8"/>
    <w:rsid w:val="00004D0B"/>
    <w:rsid w:val="00004D43"/>
    <w:rsid w:val="00004E7E"/>
    <w:rsid w:val="00004EBF"/>
    <w:rsid w:val="00005082"/>
    <w:rsid w:val="000058E0"/>
    <w:rsid w:val="00005F00"/>
    <w:rsid w:val="00005F0A"/>
    <w:rsid w:val="00006232"/>
    <w:rsid w:val="00006328"/>
    <w:rsid w:val="00006386"/>
    <w:rsid w:val="0000686F"/>
    <w:rsid w:val="00006B18"/>
    <w:rsid w:val="000072A3"/>
    <w:rsid w:val="000076AB"/>
    <w:rsid w:val="0000780F"/>
    <w:rsid w:val="000079A3"/>
    <w:rsid w:val="00007F72"/>
    <w:rsid w:val="00007F7E"/>
    <w:rsid w:val="000101F0"/>
    <w:rsid w:val="000106CD"/>
    <w:rsid w:val="000106E0"/>
    <w:rsid w:val="00010758"/>
    <w:rsid w:val="0001097F"/>
    <w:rsid w:val="00011144"/>
    <w:rsid w:val="000111C4"/>
    <w:rsid w:val="00011C9D"/>
    <w:rsid w:val="00011F99"/>
    <w:rsid w:val="00011FF6"/>
    <w:rsid w:val="000121C0"/>
    <w:rsid w:val="000128A0"/>
    <w:rsid w:val="00012A77"/>
    <w:rsid w:val="000143D7"/>
    <w:rsid w:val="00014912"/>
    <w:rsid w:val="0001498C"/>
    <w:rsid w:val="000149A4"/>
    <w:rsid w:val="00014CC6"/>
    <w:rsid w:val="00014D93"/>
    <w:rsid w:val="00015523"/>
    <w:rsid w:val="00015B0A"/>
    <w:rsid w:val="000166F8"/>
    <w:rsid w:val="00016CC8"/>
    <w:rsid w:val="000174E8"/>
    <w:rsid w:val="00017FF0"/>
    <w:rsid w:val="0002001B"/>
    <w:rsid w:val="0002061B"/>
    <w:rsid w:val="00020841"/>
    <w:rsid w:val="00020BEA"/>
    <w:rsid w:val="0002100A"/>
    <w:rsid w:val="00021D91"/>
    <w:rsid w:val="000224FC"/>
    <w:rsid w:val="0002257C"/>
    <w:rsid w:val="000226BE"/>
    <w:rsid w:val="000227BB"/>
    <w:rsid w:val="00022D01"/>
    <w:rsid w:val="00022D5A"/>
    <w:rsid w:val="000231F8"/>
    <w:rsid w:val="00023236"/>
    <w:rsid w:val="000235DA"/>
    <w:rsid w:val="000235ED"/>
    <w:rsid w:val="00023734"/>
    <w:rsid w:val="000238D7"/>
    <w:rsid w:val="00023B6E"/>
    <w:rsid w:val="00023BEC"/>
    <w:rsid w:val="00023CBD"/>
    <w:rsid w:val="000241C2"/>
    <w:rsid w:val="00024889"/>
    <w:rsid w:val="00024A98"/>
    <w:rsid w:val="00024BCA"/>
    <w:rsid w:val="0002502A"/>
    <w:rsid w:val="00025347"/>
    <w:rsid w:val="00025682"/>
    <w:rsid w:val="0002590A"/>
    <w:rsid w:val="00025AF5"/>
    <w:rsid w:val="00025EB7"/>
    <w:rsid w:val="00025F03"/>
    <w:rsid w:val="00026739"/>
    <w:rsid w:val="000267D6"/>
    <w:rsid w:val="00026BAF"/>
    <w:rsid w:val="00026CA0"/>
    <w:rsid w:val="00027AAD"/>
    <w:rsid w:val="00027E93"/>
    <w:rsid w:val="0003016D"/>
    <w:rsid w:val="000302F8"/>
    <w:rsid w:val="000307B8"/>
    <w:rsid w:val="000307E1"/>
    <w:rsid w:val="000308C7"/>
    <w:rsid w:val="00030B04"/>
    <w:rsid w:val="00030D45"/>
    <w:rsid w:val="00031634"/>
    <w:rsid w:val="00031747"/>
    <w:rsid w:val="00031CCA"/>
    <w:rsid w:val="00031EBA"/>
    <w:rsid w:val="00032150"/>
    <w:rsid w:val="00032697"/>
    <w:rsid w:val="00032A15"/>
    <w:rsid w:val="00032CFA"/>
    <w:rsid w:val="00032F8D"/>
    <w:rsid w:val="00033536"/>
    <w:rsid w:val="00033556"/>
    <w:rsid w:val="00033593"/>
    <w:rsid w:val="000336B9"/>
    <w:rsid w:val="000339F2"/>
    <w:rsid w:val="00033CE9"/>
    <w:rsid w:val="00034870"/>
    <w:rsid w:val="00034F07"/>
    <w:rsid w:val="000352BA"/>
    <w:rsid w:val="000352C4"/>
    <w:rsid w:val="00035763"/>
    <w:rsid w:val="00035A08"/>
    <w:rsid w:val="00035B7F"/>
    <w:rsid w:val="00035CCD"/>
    <w:rsid w:val="00035F4F"/>
    <w:rsid w:val="00036036"/>
    <w:rsid w:val="00036570"/>
    <w:rsid w:val="000365A8"/>
    <w:rsid w:val="000367F0"/>
    <w:rsid w:val="00036932"/>
    <w:rsid w:val="00036CD1"/>
    <w:rsid w:val="00036DD7"/>
    <w:rsid w:val="0003708A"/>
    <w:rsid w:val="000375E4"/>
    <w:rsid w:val="000376A1"/>
    <w:rsid w:val="000378D9"/>
    <w:rsid w:val="000378DC"/>
    <w:rsid w:val="00037C07"/>
    <w:rsid w:val="00037CC6"/>
    <w:rsid w:val="000403C9"/>
    <w:rsid w:val="00040673"/>
    <w:rsid w:val="000409CC"/>
    <w:rsid w:val="00040DD9"/>
    <w:rsid w:val="00041302"/>
    <w:rsid w:val="0004149B"/>
    <w:rsid w:val="000419AB"/>
    <w:rsid w:val="00041ED7"/>
    <w:rsid w:val="00041F1E"/>
    <w:rsid w:val="0004221B"/>
    <w:rsid w:val="00042CC2"/>
    <w:rsid w:val="0004312E"/>
    <w:rsid w:val="000431CB"/>
    <w:rsid w:val="00043591"/>
    <w:rsid w:val="00043639"/>
    <w:rsid w:val="00043692"/>
    <w:rsid w:val="000438A0"/>
    <w:rsid w:val="00043A4E"/>
    <w:rsid w:val="00043BDD"/>
    <w:rsid w:val="00043FBC"/>
    <w:rsid w:val="00044A1B"/>
    <w:rsid w:val="00044A31"/>
    <w:rsid w:val="00044F4C"/>
    <w:rsid w:val="00045513"/>
    <w:rsid w:val="0004552D"/>
    <w:rsid w:val="00045672"/>
    <w:rsid w:val="00045896"/>
    <w:rsid w:val="00045ADE"/>
    <w:rsid w:val="00045BFC"/>
    <w:rsid w:val="0004629F"/>
    <w:rsid w:val="00046326"/>
    <w:rsid w:val="00046410"/>
    <w:rsid w:val="00046D44"/>
    <w:rsid w:val="00046F22"/>
    <w:rsid w:val="000470C6"/>
    <w:rsid w:val="00047529"/>
    <w:rsid w:val="000475F0"/>
    <w:rsid w:val="00047EF8"/>
    <w:rsid w:val="00047F14"/>
    <w:rsid w:val="000501C2"/>
    <w:rsid w:val="00050530"/>
    <w:rsid w:val="000506F9"/>
    <w:rsid w:val="00050842"/>
    <w:rsid w:val="0005087D"/>
    <w:rsid w:val="00050BF0"/>
    <w:rsid w:val="0005151C"/>
    <w:rsid w:val="0005193D"/>
    <w:rsid w:val="00051EB8"/>
    <w:rsid w:val="0005219E"/>
    <w:rsid w:val="000529E3"/>
    <w:rsid w:val="00052AD1"/>
    <w:rsid w:val="00052BC4"/>
    <w:rsid w:val="00052EE6"/>
    <w:rsid w:val="000531C5"/>
    <w:rsid w:val="0005325D"/>
    <w:rsid w:val="0005325E"/>
    <w:rsid w:val="00053281"/>
    <w:rsid w:val="00053361"/>
    <w:rsid w:val="00053A51"/>
    <w:rsid w:val="00053BFC"/>
    <w:rsid w:val="00053F60"/>
    <w:rsid w:val="00054458"/>
    <w:rsid w:val="00054548"/>
    <w:rsid w:val="0005471F"/>
    <w:rsid w:val="00054745"/>
    <w:rsid w:val="000547B7"/>
    <w:rsid w:val="000554A4"/>
    <w:rsid w:val="0005575D"/>
    <w:rsid w:val="00055A6A"/>
    <w:rsid w:val="00056B74"/>
    <w:rsid w:val="0005702F"/>
    <w:rsid w:val="00057189"/>
    <w:rsid w:val="000571D2"/>
    <w:rsid w:val="000576EC"/>
    <w:rsid w:val="00057871"/>
    <w:rsid w:val="00057BB3"/>
    <w:rsid w:val="00057F07"/>
    <w:rsid w:val="0006042C"/>
    <w:rsid w:val="000605E9"/>
    <w:rsid w:val="00061135"/>
    <w:rsid w:val="000613A6"/>
    <w:rsid w:val="000616EF"/>
    <w:rsid w:val="00061983"/>
    <w:rsid w:val="00061E62"/>
    <w:rsid w:val="00061FEE"/>
    <w:rsid w:val="00062452"/>
    <w:rsid w:val="000625BB"/>
    <w:rsid w:val="00062675"/>
    <w:rsid w:val="0006284D"/>
    <w:rsid w:val="000628FB"/>
    <w:rsid w:val="00062934"/>
    <w:rsid w:val="00062BC1"/>
    <w:rsid w:val="00062D59"/>
    <w:rsid w:val="00063572"/>
    <w:rsid w:val="00063DB5"/>
    <w:rsid w:val="00063F11"/>
    <w:rsid w:val="00064FB4"/>
    <w:rsid w:val="00065153"/>
    <w:rsid w:val="00065A6E"/>
    <w:rsid w:val="00065AF2"/>
    <w:rsid w:val="00065F8D"/>
    <w:rsid w:val="00065FC7"/>
    <w:rsid w:val="0006616B"/>
    <w:rsid w:val="00066266"/>
    <w:rsid w:val="000663AA"/>
    <w:rsid w:val="00066612"/>
    <w:rsid w:val="000666D7"/>
    <w:rsid w:val="00066825"/>
    <w:rsid w:val="0006718D"/>
    <w:rsid w:val="0006726A"/>
    <w:rsid w:val="00067EE4"/>
    <w:rsid w:val="00067F1A"/>
    <w:rsid w:val="0007049A"/>
    <w:rsid w:val="000704B4"/>
    <w:rsid w:val="0007064B"/>
    <w:rsid w:val="000706C7"/>
    <w:rsid w:val="00071071"/>
    <w:rsid w:val="000710CD"/>
    <w:rsid w:val="0007209C"/>
    <w:rsid w:val="00072121"/>
    <w:rsid w:val="000724C2"/>
    <w:rsid w:val="00072831"/>
    <w:rsid w:val="00073A11"/>
    <w:rsid w:val="00074105"/>
    <w:rsid w:val="00074B13"/>
    <w:rsid w:val="00074F8C"/>
    <w:rsid w:val="000752BB"/>
    <w:rsid w:val="000752FE"/>
    <w:rsid w:val="00075820"/>
    <w:rsid w:val="000758DA"/>
    <w:rsid w:val="00075A5F"/>
    <w:rsid w:val="00075B40"/>
    <w:rsid w:val="00075D84"/>
    <w:rsid w:val="0007619F"/>
    <w:rsid w:val="00076B8E"/>
    <w:rsid w:val="000774F2"/>
    <w:rsid w:val="00077879"/>
    <w:rsid w:val="000803A0"/>
    <w:rsid w:val="000807DD"/>
    <w:rsid w:val="00080C4A"/>
    <w:rsid w:val="0008113D"/>
    <w:rsid w:val="00081484"/>
    <w:rsid w:val="00081E09"/>
    <w:rsid w:val="00082073"/>
    <w:rsid w:val="0008212E"/>
    <w:rsid w:val="0008229B"/>
    <w:rsid w:val="000823C5"/>
    <w:rsid w:val="0008263B"/>
    <w:rsid w:val="00082EC2"/>
    <w:rsid w:val="00083579"/>
    <w:rsid w:val="0008389D"/>
    <w:rsid w:val="00083EBB"/>
    <w:rsid w:val="00084B9E"/>
    <w:rsid w:val="000851B7"/>
    <w:rsid w:val="00085E48"/>
    <w:rsid w:val="00086104"/>
    <w:rsid w:val="0008656A"/>
    <w:rsid w:val="00086A87"/>
    <w:rsid w:val="00086D0F"/>
    <w:rsid w:val="00086F4A"/>
    <w:rsid w:val="00087513"/>
    <w:rsid w:val="00087601"/>
    <w:rsid w:val="000879C8"/>
    <w:rsid w:val="00087A49"/>
    <w:rsid w:val="00087C2A"/>
    <w:rsid w:val="00090321"/>
    <w:rsid w:val="00090381"/>
    <w:rsid w:val="000903B1"/>
    <w:rsid w:val="00090922"/>
    <w:rsid w:val="00090E23"/>
    <w:rsid w:val="000913E8"/>
    <w:rsid w:val="0009146A"/>
    <w:rsid w:val="000914F2"/>
    <w:rsid w:val="0009175F"/>
    <w:rsid w:val="00091BE2"/>
    <w:rsid w:val="00091F0D"/>
    <w:rsid w:val="00091FA2"/>
    <w:rsid w:val="0009218E"/>
    <w:rsid w:val="00092612"/>
    <w:rsid w:val="00092B95"/>
    <w:rsid w:val="000930C2"/>
    <w:rsid w:val="00093367"/>
    <w:rsid w:val="000933B4"/>
    <w:rsid w:val="000936EB"/>
    <w:rsid w:val="00093997"/>
    <w:rsid w:val="00093A00"/>
    <w:rsid w:val="00093AD4"/>
    <w:rsid w:val="00094144"/>
    <w:rsid w:val="00094DC7"/>
    <w:rsid w:val="00094ECA"/>
    <w:rsid w:val="00094F7B"/>
    <w:rsid w:val="000950FE"/>
    <w:rsid w:val="000951C2"/>
    <w:rsid w:val="000952D6"/>
    <w:rsid w:val="000957BB"/>
    <w:rsid w:val="000958C2"/>
    <w:rsid w:val="000963A2"/>
    <w:rsid w:val="000963D2"/>
    <w:rsid w:val="000964A3"/>
    <w:rsid w:val="00096880"/>
    <w:rsid w:val="00096DBB"/>
    <w:rsid w:val="00096F04"/>
    <w:rsid w:val="00096FFC"/>
    <w:rsid w:val="00097471"/>
    <w:rsid w:val="00097664"/>
    <w:rsid w:val="00097C67"/>
    <w:rsid w:val="00097D38"/>
    <w:rsid w:val="00097D53"/>
    <w:rsid w:val="000A01B0"/>
    <w:rsid w:val="000A02B8"/>
    <w:rsid w:val="000A05C1"/>
    <w:rsid w:val="000A09A9"/>
    <w:rsid w:val="000A0AD8"/>
    <w:rsid w:val="000A0BD7"/>
    <w:rsid w:val="000A0F81"/>
    <w:rsid w:val="000A1057"/>
    <w:rsid w:val="000A1294"/>
    <w:rsid w:val="000A13C8"/>
    <w:rsid w:val="000A1452"/>
    <w:rsid w:val="000A19AF"/>
    <w:rsid w:val="000A1B49"/>
    <w:rsid w:val="000A1E2F"/>
    <w:rsid w:val="000A1E40"/>
    <w:rsid w:val="000A2373"/>
    <w:rsid w:val="000A281B"/>
    <w:rsid w:val="000A29AB"/>
    <w:rsid w:val="000A2DB4"/>
    <w:rsid w:val="000A37C5"/>
    <w:rsid w:val="000A3868"/>
    <w:rsid w:val="000A3960"/>
    <w:rsid w:val="000A39AB"/>
    <w:rsid w:val="000A3E56"/>
    <w:rsid w:val="000A3EFC"/>
    <w:rsid w:val="000A435A"/>
    <w:rsid w:val="000A4874"/>
    <w:rsid w:val="000A4926"/>
    <w:rsid w:val="000A4B70"/>
    <w:rsid w:val="000A4C3E"/>
    <w:rsid w:val="000A5DF4"/>
    <w:rsid w:val="000A6214"/>
    <w:rsid w:val="000A6A3B"/>
    <w:rsid w:val="000A7275"/>
    <w:rsid w:val="000A7284"/>
    <w:rsid w:val="000A7A8C"/>
    <w:rsid w:val="000A7AE9"/>
    <w:rsid w:val="000A7D76"/>
    <w:rsid w:val="000B0F1C"/>
    <w:rsid w:val="000B10C9"/>
    <w:rsid w:val="000B114C"/>
    <w:rsid w:val="000B1211"/>
    <w:rsid w:val="000B14D3"/>
    <w:rsid w:val="000B162E"/>
    <w:rsid w:val="000B172D"/>
    <w:rsid w:val="000B1775"/>
    <w:rsid w:val="000B1924"/>
    <w:rsid w:val="000B1C2F"/>
    <w:rsid w:val="000B1D74"/>
    <w:rsid w:val="000B1E91"/>
    <w:rsid w:val="000B2375"/>
    <w:rsid w:val="000B2488"/>
    <w:rsid w:val="000B2682"/>
    <w:rsid w:val="000B30AC"/>
    <w:rsid w:val="000B31DB"/>
    <w:rsid w:val="000B35F5"/>
    <w:rsid w:val="000B36D0"/>
    <w:rsid w:val="000B3772"/>
    <w:rsid w:val="000B3B1D"/>
    <w:rsid w:val="000B3B72"/>
    <w:rsid w:val="000B4650"/>
    <w:rsid w:val="000B46F8"/>
    <w:rsid w:val="000B4817"/>
    <w:rsid w:val="000B4D9E"/>
    <w:rsid w:val="000B4E54"/>
    <w:rsid w:val="000B4FE0"/>
    <w:rsid w:val="000B5144"/>
    <w:rsid w:val="000B57B6"/>
    <w:rsid w:val="000B5843"/>
    <w:rsid w:val="000B636A"/>
    <w:rsid w:val="000B6CCD"/>
    <w:rsid w:val="000B7608"/>
    <w:rsid w:val="000B7AC2"/>
    <w:rsid w:val="000B7D1A"/>
    <w:rsid w:val="000B7D1D"/>
    <w:rsid w:val="000B7D8B"/>
    <w:rsid w:val="000C00B1"/>
    <w:rsid w:val="000C03CE"/>
    <w:rsid w:val="000C03E5"/>
    <w:rsid w:val="000C06E5"/>
    <w:rsid w:val="000C0841"/>
    <w:rsid w:val="000C0EA5"/>
    <w:rsid w:val="000C10E4"/>
    <w:rsid w:val="000C19BC"/>
    <w:rsid w:val="000C2129"/>
    <w:rsid w:val="000C2646"/>
    <w:rsid w:val="000C268B"/>
    <w:rsid w:val="000C2B25"/>
    <w:rsid w:val="000C3303"/>
    <w:rsid w:val="000C3356"/>
    <w:rsid w:val="000C33DE"/>
    <w:rsid w:val="000C3544"/>
    <w:rsid w:val="000C389B"/>
    <w:rsid w:val="000C3D61"/>
    <w:rsid w:val="000C48B6"/>
    <w:rsid w:val="000C4EFF"/>
    <w:rsid w:val="000C5796"/>
    <w:rsid w:val="000C5F48"/>
    <w:rsid w:val="000C624C"/>
    <w:rsid w:val="000C654A"/>
    <w:rsid w:val="000C667E"/>
    <w:rsid w:val="000C6FC2"/>
    <w:rsid w:val="000C70A1"/>
    <w:rsid w:val="000C717F"/>
    <w:rsid w:val="000C720B"/>
    <w:rsid w:val="000C72BD"/>
    <w:rsid w:val="000C7357"/>
    <w:rsid w:val="000C76FA"/>
    <w:rsid w:val="000C7C28"/>
    <w:rsid w:val="000D0523"/>
    <w:rsid w:val="000D0666"/>
    <w:rsid w:val="000D06BF"/>
    <w:rsid w:val="000D0820"/>
    <w:rsid w:val="000D0BE0"/>
    <w:rsid w:val="000D0E83"/>
    <w:rsid w:val="000D124B"/>
    <w:rsid w:val="000D14C2"/>
    <w:rsid w:val="000D1720"/>
    <w:rsid w:val="000D214B"/>
    <w:rsid w:val="000D2571"/>
    <w:rsid w:val="000D29B9"/>
    <w:rsid w:val="000D2A28"/>
    <w:rsid w:val="000D2DCD"/>
    <w:rsid w:val="000D37BB"/>
    <w:rsid w:val="000D3A49"/>
    <w:rsid w:val="000D3A82"/>
    <w:rsid w:val="000D4449"/>
    <w:rsid w:val="000D4505"/>
    <w:rsid w:val="000D456B"/>
    <w:rsid w:val="000D4AFF"/>
    <w:rsid w:val="000D4E51"/>
    <w:rsid w:val="000D59DC"/>
    <w:rsid w:val="000D5A2E"/>
    <w:rsid w:val="000D5BA2"/>
    <w:rsid w:val="000D5BD2"/>
    <w:rsid w:val="000D5D54"/>
    <w:rsid w:val="000D5E1E"/>
    <w:rsid w:val="000D5E44"/>
    <w:rsid w:val="000D60DE"/>
    <w:rsid w:val="000D649A"/>
    <w:rsid w:val="000D658B"/>
    <w:rsid w:val="000D663C"/>
    <w:rsid w:val="000D680E"/>
    <w:rsid w:val="000D68FD"/>
    <w:rsid w:val="000D6F54"/>
    <w:rsid w:val="000D7CB3"/>
    <w:rsid w:val="000D7D1D"/>
    <w:rsid w:val="000E025B"/>
    <w:rsid w:val="000E06E6"/>
    <w:rsid w:val="000E08BA"/>
    <w:rsid w:val="000E12DE"/>
    <w:rsid w:val="000E155F"/>
    <w:rsid w:val="000E18F4"/>
    <w:rsid w:val="000E1BE0"/>
    <w:rsid w:val="000E1DCC"/>
    <w:rsid w:val="000E1E99"/>
    <w:rsid w:val="000E25D5"/>
    <w:rsid w:val="000E2607"/>
    <w:rsid w:val="000E280E"/>
    <w:rsid w:val="000E2ACB"/>
    <w:rsid w:val="000E2C11"/>
    <w:rsid w:val="000E30AF"/>
    <w:rsid w:val="000E3122"/>
    <w:rsid w:val="000E3AF4"/>
    <w:rsid w:val="000E3D0D"/>
    <w:rsid w:val="000E3E13"/>
    <w:rsid w:val="000E3E66"/>
    <w:rsid w:val="000E4A62"/>
    <w:rsid w:val="000E503C"/>
    <w:rsid w:val="000E5667"/>
    <w:rsid w:val="000E5A04"/>
    <w:rsid w:val="000E5C67"/>
    <w:rsid w:val="000E61A3"/>
    <w:rsid w:val="000E6254"/>
    <w:rsid w:val="000E6445"/>
    <w:rsid w:val="000E6469"/>
    <w:rsid w:val="000E647D"/>
    <w:rsid w:val="000E6755"/>
    <w:rsid w:val="000E6BA7"/>
    <w:rsid w:val="000E71F1"/>
    <w:rsid w:val="000E7787"/>
    <w:rsid w:val="000E784B"/>
    <w:rsid w:val="000E7B1B"/>
    <w:rsid w:val="000E7B43"/>
    <w:rsid w:val="000E7BA0"/>
    <w:rsid w:val="000F037B"/>
    <w:rsid w:val="000F0563"/>
    <w:rsid w:val="000F0862"/>
    <w:rsid w:val="000F1EFC"/>
    <w:rsid w:val="000F20AC"/>
    <w:rsid w:val="000F2550"/>
    <w:rsid w:val="000F2695"/>
    <w:rsid w:val="000F2A7F"/>
    <w:rsid w:val="000F2CA3"/>
    <w:rsid w:val="000F2D39"/>
    <w:rsid w:val="000F2DEF"/>
    <w:rsid w:val="000F3136"/>
    <w:rsid w:val="000F31F5"/>
    <w:rsid w:val="000F39C4"/>
    <w:rsid w:val="000F3A4C"/>
    <w:rsid w:val="000F3C0B"/>
    <w:rsid w:val="000F4038"/>
    <w:rsid w:val="000F4127"/>
    <w:rsid w:val="000F41C4"/>
    <w:rsid w:val="000F515C"/>
    <w:rsid w:val="000F5270"/>
    <w:rsid w:val="000F5382"/>
    <w:rsid w:val="000F5388"/>
    <w:rsid w:val="000F53ED"/>
    <w:rsid w:val="000F5B00"/>
    <w:rsid w:val="000F5D42"/>
    <w:rsid w:val="000F5D7A"/>
    <w:rsid w:val="000F600C"/>
    <w:rsid w:val="000F60A3"/>
    <w:rsid w:val="000F61A7"/>
    <w:rsid w:val="000F6578"/>
    <w:rsid w:val="000F6973"/>
    <w:rsid w:val="000F6A6A"/>
    <w:rsid w:val="000F6F8E"/>
    <w:rsid w:val="000F7017"/>
    <w:rsid w:val="000F78E9"/>
    <w:rsid w:val="00100169"/>
    <w:rsid w:val="0010049B"/>
    <w:rsid w:val="0010078C"/>
    <w:rsid w:val="00100A82"/>
    <w:rsid w:val="00100D23"/>
    <w:rsid w:val="00101563"/>
    <w:rsid w:val="00101AFD"/>
    <w:rsid w:val="00102168"/>
    <w:rsid w:val="001021C0"/>
    <w:rsid w:val="001024E9"/>
    <w:rsid w:val="00102896"/>
    <w:rsid w:val="00102929"/>
    <w:rsid w:val="001029C1"/>
    <w:rsid w:val="001029E7"/>
    <w:rsid w:val="001037B4"/>
    <w:rsid w:val="00103831"/>
    <w:rsid w:val="0010437C"/>
    <w:rsid w:val="00104410"/>
    <w:rsid w:val="00104D76"/>
    <w:rsid w:val="00105130"/>
    <w:rsid w:val="0010554C"/>
    <w:rsid w:val="00105A5E"/>
    <w:rsid w:val="00105C77"/>
    <w:rsid w:val="00105DFA"/>
    <w:rsid w:val="00105EF9"/>
    <w:rsid w:val="00106517"/>
    <w:rsid w:val="00106663"/>
    <w:rsid w:val="00106713"/>
    <w:rsid w:val="00106E74"/>
    <w:rsid w:val="0010703B"/>
    <w:rsid w:val="00110189"/>
    <w:rsid w:val="00110193"/>
    <w:rsid w:val="00110262"/>
    <w:rsid w:val="001103C7"/>
    <w:rsid w:val="0011042B"/>
    <w:rsid w:val="00110919"/>
    <w:rsid w:val="00110FB9"/>
    <w:rsid w:val="001110F6"/>
    <w:rsid w:val="00111107"/>
    <w:rsid w:val="00111166"/>
    <w:rsid w:val="00111355"/>
    <w:rsid w:val="0011141B"/>
    <w:rsid w:val="00112135"/>
    <w:rsid w:val="0011221D"/>
    <w:rsid w:val="001128A7"/>
    <w:rsid w:val="00112BC4"/>
    <w:rsid w:val="00113290"/>
    <w:rsid w:val="001134A3"/>
    <w:rsid w:val="001138CA"/>
    <w:rsid w:val="0011428B"/>
    <w:rsid w:val="001148E7"/>
    <w:rsid w:val="00114904"/>
    <w:rsid w:val="0011549F"/>
    <w:rsid w:val="001156C1"/>
    <w:rsid w:val="00115826"/>
    <w:rsid w:val="001158A6"/>
    <w:rsid w:val="001159B9"/>
    <w:rsid w:val="00115CC3"/>
    <w:rsid w:val="00115CF5"/>
    <w:rsid w:val="00116048"/>
    <w:rsid w:val="001161C3"/>
    <w:rsid w:val="0011643B"/>
    <w:rsid w:val="00116733"/>
    <w:rsid w:val="001168FF"/>
    <w:rsid w:val="001169BD"/>
    <w:rsid w:val="00116B65"/>
    <w:rsid w:val="00116F72"/>
    <w:rsid w:val="001170A1"/>
    <w:rsid w:val="001173BC"/>
    <w:rsid w:val="001178AF"/>
    <w:rsid w:val="00117E05"/>
    <w:rsid w:val="00120245"/>
    <w:rsid w:val="00120255"/>
    <w:rsid w:val="00120273"/>
    <w:rsid w:val="001206FD"/>
    <w:rsid w:val="001212A5"/>
    <w:rsid w:val="001215F7"/>
    <w:rsid w:val="001215FD"/>
    <w:rsid w:val="00121C3D"/>
    <w:rsid w:val="00121CFF"/>
    <w:rsid w:val="001221E4"/>
    <w:rsid w:val="001226B9"/>
    <w:rsid w:val="00122D11"/>
    <w:rsid w:val="00122E26"/>
    <w:rsid w:val="00122EC8"/>
    <w:rsid w:val="0012361C"/>
    <w:rsid w:val="00123988"/>
    <w:rsid w:val="00123C6C"/>
    <w:rsid w:val="001241B0"/>
    <w:rsid w:val="001241F2"/>
    <w:rsid w:val="0012451F"/>
    <w:rsid w:val="0012463F"/>
    <w:rsid w:val="001246A2"/>
    <w:rsid w:val="00124735"/>
    <w:rsid w:val="001247C0"/>
    <w:rsid w:val="00124CC3"/>
    <w:rsid w:val="00124DDB"/>
    <w:rsid w:val="00124E5E"/>
    <w:rsid w:val="0012501E"/>
    <w:rsid w:val="00125107"/>
    <w:rsid w:val="001251D4"/>
    <w:rsid w:val="00125255"/>
    <w:rsid w:val="0012538D"/>
    <w:rsid w:val="00125515"/>
    <w:rsid w:val="001255CF"/>
    <w:rsid w:val="0012579A"/>
    <w:rsid w:val="00125C9D"/>
    <w:rsid w:val="00125D07"/>
    <w:rsid w:val="00125E98"/>
    <w:rsid w:val="00126189"/>
    <w:rsid w:val="001266F0"/>
    <w:rsid w:val="001269A9"/>
    <w:rsid w:val="00126A04"/>
    <w:rsid w:val="00126BC9"/>
    <w:rsid w:val="00127045"/>
    <w:rsid w:val="001270B5"/>
    <w:rsid w:val="00127166"/>
    <w:rsid w:val="001273FF"/>
    <w:rsid w:val="00127506"/>
    <w:rsid w:val="001275B9"/>
    <w:rsid w:val="0013032B"/>
    <w:rsid w:val="00130422"/>
    <w:rsid w:val="001306A4"/>
    <w:rsid w:val="0013074C"/>
    <w:rsid w:val="00130D85"/>
    <w:rsid w:val="00130E1C"/>
    <w:rsid w:val="00130E8E"/>
    <w:rsid w:val="001316C1"/>
    <w:rsid w:val="001316CD"/>
    <w:rsid w:val="00131AF6"/>
    <w:rsid w:val="00131B57"/>
    <w:rsid w:val="00131E1C"/>
    <w:rsid w:val="00132346"/>
    <w:rsid w:val="00132A00"/>
    <w:rsid w:val="00132F88"/>
    <w:rsid w:val="00133596"/>
    <w:rsid w:val="001335D1"/>
    <w:rsid w:val="00133762"/>
    <w:rsid w:val="001339B9"/>
    <w:rsid w:val="00133D4D"/>
    <w:rsid w:val="00134671"/>
    <w:rsid w:val="0013483C"/>
    <w:rsid w:val="00134862"/>
    <w:rsid w:val="00134E7E"/>
    <w:rsid w:val="00134EB2"/>
    <w:rsid w:val="00135166"/>
    <w:rsid w:val="00135371"/>
    <w:rsid w:val="0013561B"/>
    <w:rsid w:val="001356D8"/>
    <w:rsid w:val="001359EF"/>
    <w:rsid w:val="00135D26"/>
    <w:rsid w:val="00135D93"/>
    <w:rsid w:val="00136152"/>
    <w:rsid w:val="001376C0"/>
    <w:rsid w:val="0013798E"/>
    <w:rsid w:val="00137AD1"/>
    <w:rsid w:val="00137B4B"/>
    <w:rsid w:val="00137BE2"/>
    <w:rsid w:val="00137DC7"/>
    <w:rsid w:val="0014018A"/>
    <w:rsid w:val="00140259"/>
    <w:rsid w:val="00140614"/>
    <w:rsid w:val="00140B40"/>
    <w:rsid w:val="00140D6B"/>
    <w:rsid w:val="00140F8B"/>
    <w:rsid w:val="0014136F"/>
    <w:rsid w:val="00141506"/>
    <w:rsid w:val="00141576"/>
    <w:rsid w:val="00141767"/>
    <w:rsid w:val="0014177F"/>
    <w:rsid w:val="00141994"/>
    <w:rsid w:val="00142021"/>
    <w:rsid w:val="0014217F"/>
    <w:rsid w:val="001425C9"/>
    <w:rsid w:val="0014277C"/>
    <w:rsid w:val="0014290F"/>
    <w:rsid w:val="00142992"/>
    <w:rsid w:val="00142DD9"/>
    <w:rsid w:val="00142F2C"/>
    <w:rsid w:val="00143223"/>
    <w:rsid w:val="0014344E"/>
    <w:rsid w:val="00143567"/>
    <w:rsid w:val="00143757"/>
    <w:rsid w:val="00143BAE"/>
    <w:rsid w:val="00143BF2"/>
    <w:rsid w:val="001441F7"/>
    <w:rsid w:val="001444C1"/>
    <w:rsid w:val="00144FDD"/>
    <w:rsid w:val="001451B4"/>
    <w:rsid w:val="001452A3"/>
    <w:rsid w:val="00145403"/>
    <w:rsid w:val="00145672"/>
    <w:rsid w:val="001458F7"/>
    <w:rsid w:val="00145A23"/>
    <w:rsid w:val="00145AB9"/>
    <w:rsid w:val="00145B53"/>
    <w:rsid w:val="00145B6D"/>
    <w:rsid w:val="00145CF0"/>
    <w:rsid w:val="00145F64"/>
    <w:rsid w:val="00146084"/>
    <w:rsid w:val="0014643A"/>
    <w:rsid w:val="0014643C"/>
    <w:rsid w:val="001468E1"/>
    <w:rsid w:val="00146FF6"/>
    <w:rsid w:val="00147158"/>
    <w:rsid w:val="00147BC4"/>
    <w:rsid w:val="00147D2A"/>
    <w:rsid w:val="0015090F"/>
    <w:rsid w:val="00150DF8"/>
    <w:rsid w:val="00150EA5"/>
    <w:rsid w:val="00151042"/>
    <w:rsid w:val="001519C4"/>
    <w:rsid w:val="001519F0"/>
    <w:rsid w:val="0015231E"/>
    <w:rsid w:val="00152425"/>
    <w:rsid w:val="0015256D"/>
    <w:rsid w:val="001525E4"/>
    <w:rsid w:val="001529EF"/>
    <w:rsid w:val="00152E8C"/>
    <w:rsid w:val="001530BE"/>
    <w:rsid w:val="00153980"/>
    <w:rsid w:val="00153CCD"/>
    <w:rsid w:val="00153CD7"/>
    <w:rsid w:val="00153ED0"/>
    <w:rsid w:val="0015430C"/>
    <w:rsid w:val="001547B5"/>
    <w:rsid w:val="00154BE6"/>
    <w:rsid w:val="00154D01"/>
    <w:rsid w:val="0015514B"/>
    <w:rsid w:val="00155675"/>
    <w:rsid w:val="00155E0B"/>
    <w:rsid w:val="00156409"/>
    <w:rsid w:val="00156753"/>
    <w:rsid w:val="00157CEC"/>
    <w:rsid w:val="00160371"/>
    <w:rsid w:val="0016139D"/>
    <w:rsid w:val="00161663"/>
    <w:rsid w:val="00161E7C"/>
    <w:rsid w:val="001624EF"/>
    <w:rsid w:val="00162F14"/>
    <w:rsid w:val="0016316E"/>
    <w:rsid w:val="0016317B"/>
    <w:rsid w:val="00163A7F"/>
    <w:rsid w:val="00163B60"/>
    <w:rsid w:val="0016450B"/>
    <w:rsid w:val="00164553"/>
    <w:rsid w:val="00164961"/>
    <w:rsid w:val="00164C36"/>
    <w:rsid w:val="00164E2C"/>
    <w:rsid w:val="00164FF5"/>
    <w:rsid w:val="00165713"/>
    <w:rsid w:val="0016575A"/>
    <w:rsid w:val="001658BC"/>
    <w:rsid w:val="00165B8C"/>
    <w:rsid w:val="00165BE9"/>
    <w:rsid w:val="001664CA"/>
    <w:rsid w:val="0016662B"/>
    <w:rsid w:val="00166F07"/>
    <w:rsid w:val="00167294"/>
    <w:rsid w:val="001673BC"/>
    <w:rsid w:val="00167C50"/>
    <w:rsid w:val="00167D47"/>
    <w:rsid w:val="0017010B"/>
    <w:rsid w:val="001703D6"/>
    <w:rsid w:val="001707A8"/>
    <w:rsid w:val="00170E9D"/>
    <w:rsid w:val="001716E3"/>
    <w:rsid w:val="00171E04"/>
    <w:rsid w:val="001730B1"/>
    <w:rsid w:val="00174031"/>
    <w:rsid w:val="00174173"/>
    <w:rsid w:val="001746E7"/>
    <w:rsid w:val="00174DF9"/>
    <w:rsid w:val="001757B2"/>
    <w:rsid w:val="00175BDA"/>
    <w:rsid w:val="001765F4"/>
    <w:rsid w:val="00176819"/>
    <w:rsid w:val="00176B68"/>
    <w:rsid w:val="00176B6B"/>
    <w:rsid w:val="00177393"/>
    <w:rsid w:val="0017773D"/>
    <w:rsid w:val="00177DDC"/>
    <w:rsid w:val="0018041C"/>
    <w:rsid w:val="0018050A"/>
    <w:rsid w:val="001806EF"/>
    <w:rsid w:val="00180A7F"/>
    <w:rsid w:val="00180DD1"/>
    <w:rsid w:val="00180E16"/>
    <w:rsid w:val="00181160"/>
    <w:rsid w:val="0018129B"/>
    <w:rsid w:val="00181532"/>
    <w:rsid w:val="00181621"/>
    <w:rsid w:val="0018165B"/>
    <w:rsid w:val="001816CD"/>
    <w:rsid w:val="00181DFB"/>
    <w:rsid w:val="00182333"/>
    <w:rsid w:val="001829FB"/>
    <w:rsid w:val="00182EC2"/>
    <w:rsid w:val="00182EDA"/>
    <w:rsid w:val="001832B6"/>
    <w:rsid w:val="001836BF"/>
    <w:rsid w:val="00183906"/>
    <w:rsid w:val="00183EE3"/>
    <w:rsid w:val="001845A6"/>
    <w:rsid w:val="00184691"/>
    <w:rsid w:val="00184AC1"/>
    <w:rsid w:val="001852F2"/>
    <w:rsid w:val="00185395"/>
    <w:rsid w:val="001854E4"/>
    <w:rsid w:val="0018572E"/>
    <w:rsid w:val="00185B07"/>
    <w:rsid w:val="00186269"/>
    <w:rsid w:val="0018626F"/>
    <w:rsid w:val="0018646E"/>
    <w:rsid w:val="001870EC"/>
    <w:rsid w:val="001873E6"/>
    <w:rsid w:val="0018779D"/>
    <w:rsid w:val="0018799E"/>
    <w:rsid w:val="00187F35"/>
    <w:rsid w:val="001900EF"/>
    <w:rsid w:val="001909B2"/>
    <w:rsid w:val="00190B0F"/>
    <w:rsid w:val="00190B81"/>
    <w:rsid w:val="00191479"/>
    <w:rsid w:val="001921CD"/>
    <w:rsid w:val="00192235"/>
    <w:rsid w:val="00192337"/>
    <w:rsid w:val="00192861"/>
    <w:rsid w:val="0019297D"/>
    <w:rsid w:val="00192CAD"/>
    <w:rsid w:val="00193986"/>
    <w:rsid w:val="00193E67"/>
    <w:rsid w:val="0019440E"/>
    <w:rsid w:val="0019469F"/>
    <w:rsid w:val="00194B30"/>
    <w:rsid w:val="00194FF3"/>
    <w:rsid w:val="001951B8"/>
    <w:rsid w:val="00195262"/>
    <w:rsid w:val="001953AF"/>
    <w:rsid w:val="001954C7"/>
    <w:rsid w:val="00195503"/>
    <w:rsid w:val="001957EB"/>
    <w:rsid w:val="00195A5B"/>
    <w:rsid w:val="00195E94"/>
    <w:rsid w:val="00196B82"/>
    <w:rsid w:val="00196D56"/>
    <w:rsid w:val="001973BC"/>
    <w:rsid w:val="00197BF5"/>
    <w:rsid w:val="00197CD5"/>
    <w:rsid w:val="00197D63"/>
    <w:rsid w:val="001A01CF"/>
    <w:rsid w:val="001A03CD"/>
    <w:rsid w:val="001A0486"/>
    <w:rsid w:val="001A06BB"/>
    <w:rsid w:val="001A12E6"/>
    <w:rsid w:val="001A1771"/>
    <w:rsid w:val="001A1943"/>
    <w:rsid w:val="001A1B08"/>
    <w:rsid w:val="001A20A9"/>
    <w:rsid w:val="001A25F4"/>
    <w:rsid w:val="001A2A55"/>
    <w:rsid w:val="001A2D27"/>
    <w:rsid w:val="001A2E0E"/>
    <w:rsid w:val="001A31B8"/>
    <w:rsid w:val="001A3E6E"/>
    <w:rsid w:val="001A3F69"/>
    <w:rsid w:val="001A40E5"/>
    <w:rsid w:val="001A41A3"/>
    <w:rsid w:val="001A47F3"/>
    <w:rsid w:val="001A4936"/>
    <w:rsid w:val="001A4C1B"/>
    <w:rsid w:val="001A501C"/>
    <w:rsid w:val="001A5630"/>
    <w:rsid w:val="001A5EE9"/>
    <w:rsid w:val="001A621D"/>
    <w:rsid w:val="001A687A"/>
    <w:rsid w:val="001A6BFC"/>
    <w:rsid w:val="001A6C3F"/>
    <w:rsid w:val="001A7189"/>
    <w:rsid w:val="001A73C2"/>
    <w:rsid w:val="001A73DE"/>
    <w:rsid w:val="001A7479"/>
    <w:rsid w:val="001A7538"/>
    <w:rsid w:val="001A7613"/>
    <w:rsid w:val="001A78BF"/>
    <w:rsid w:val="001B06F8"/>
    <w:rsid w:val="001B0C67"/>
    <w:rsid w:val="001B1C6F"/>
    <w:rsid w:val="001B1E0D"/>
    <w:rsid w:val="001B1F8F"/>
    <w:rsid w:val="001B228B"/>
    <w:rsid w:val="001B253C"/>
    <w:rsid w:val="001B289D"/>
    <w:rsid w:val="001B30F6"/>
    <w:rsid w:val="001B3231"/>
    <w:rsid w:val="001B34EA"/>
    <w:rsid w:val="001B3850"/>
    <w:rsid w:val="001B3BE4"/>
    <w:rsid w:val="001B3EA9"/>
    <w:rsid w:val="001B450A"/>
    <w:rsid w:val="001B46EA"/>
    <w:rsid w:val="001B4DD8"/>
    <w:rsid w:val="001B5308"/>
    <w:rsid w:val="001B57E3"/>
    <w:rsid w:val="001B5BF2"/>
    <w:rsid w:val="001B5D4E"/>
    <w:rsid w:val="001B6117"/>
    <w:rsid w:val="001B625B"/>
    <w:rsid w:val="001B6484"/>
    <w:rsid w:val="001B70B4"/>
    <w:rsid w:val="001B7733"/>
    <w:rsid w:val="001B79D8"/>
    <w:rsid w:val="001B7B6E"/>
    <w:rsid w:val="001B7F5C"/>
    <w:rsid w:val="001C054C"/>
    <w:rsid w:val="001C06F4"/>
    <w:rsid w:val="001C09C7"/>
    <w:rsid w:val="001C0F3C"/>
    <w:rsid w:val="001C15DE"/>
    <w:rsid w:val="001C1746"/>
    <w:rsid w:val="001C1AF1"/>
    <w:rsid w:val="001C1C88"/>
    <w:rsid w:val="001C1EB1"/>
    <w:rsid w:val="001C243A"/>
    <w:rsid w:val="001C2690"/>
    <w:rsid w:val="001C3307"/>
    <w:rsid w:val="001C3EC2"/>
    <w:rsid w:val="001C3EE6"/>
    <w:rsid w:val="001C4149"/>
    <w:rsid w:val="001C432C"/>
    <w:rsid w:val="001C460E"/>
    <w:rsid w:val="001C474D"/>
    <w:rsid w:val="001C48E5"/>
    <w:rsid w:val="001C4A88"/>
    <w:rsid w:val="001C4AEF"/>
    <w:rsid w:val="001C4BAD"/>
    <w:rsid w:val="001C543C"/>
    <w:rsid w:val="001C6394"/>
    <w:rsid w:val="001C6A18"/>
    <w:rsid w:val="001C6B18"/>
    <w:rsid w:val="001C6CCC"/>
    <w:rsid w:val="001C7056"/>
    <w:rsid w:val="001C71E3"/>
    <w:rsid w:val="001C756E"/>
    <w:rsid w:val="001C760C"/>
    <w:rsid w:val="001C7D29"/>
    <w:rsid w:val="001D00E9"/>
    <w:rsid w:val="001D04E3"/>
    <w:rsid w:val="001D09C1"/>
    <w:rsid w:val="001D0AE6"/>
    <w:rsid w:val="001D0EA5"/>
    <w:rsid w:val="001D1528"/>
    <w:rsid w:val="001D1B6E"/>
    <w:rsid w:val="001D216E"/>
    <w:rsid w:val="001D284E"/>
    <w:rsid w:val="001D2864"/>
    <w:rsid w:val="001D29B9"/>
    <w:rsid w:val="001D2A7A"/>
    <w:rsid w:val="001D2FB2"/>
    <w:rsid w:val="001D3517"/>
    <w:rsid w:val="001D3613"/>
    <w:rsid w:val="001D3672"/>
    <w:rsid w:val="001D381E"/>
    <w:rsid w:val="001D3889"/>
    <w:rsid w:val="001D3DA3"/>
    <w:rsid w:val="001D42CA"/>
    <w:rsid w:val="001D44B7"/>
    <w:rsid w:val="001D503A"/>
    <w:rsid w:val="001D51CC"/>
    <w:rsid w:val="001D546D"/>
    <w:rsid w:val="001D56B9"/>
    <w:rsid w:val="001D598C"/>
    <w:rsid w:val="001D66D8"/>
    <w:rsid w:val="001D68EE"/>
    <w:rsid w:val="001D6A26"/>
    <w:rsid w:val="001D6A4D"/>
    <w:rsid w:val="001D7CA5"/>
    <w:rsid w:val="001D7E5B"/>
    <w:rsid w:val="001D7ED2"/>
    <w:rsid w:val="001E0E1F"/>
    <w:rsid w:val="001E0F8F"/>
    <w:rsid w:val="001E1310"/>
    <w:rsid w:val="001E15F0"/>
    <w:rsid w:val="001E18B4"/>
    <w:rsid w:val="001E1C47"/>
    <w:rsid w:val="001E1FA9"/>
    <w:rsid w:val="001E2158"/>
    <w:rsid w:val="001E28DC"/>
    <w:rsid w:val="001E30E7"/>
    <w:rsid w:val="001E31B4"/>
    <w:rsid w:val="001E33EE"/>
    <w:rsid w:val="001E34BA"/>
    <w:rsid w:val="001E35DE"/>
    <w:rsid w:val="001E3738"/>
    <w:rsid w:val="001E39BF"/>
    <w:rsid w:val="001E3D84"/>
    <w:rsid w:val="001E41FC"/>
    <w:rsid w:val="001E4320"/>
    <w:rsid w:val="001E471E"/>
    <w:rsid w:val="001E4831"/>
    <w:rsid w:val="001E5209"/>
    <w:rsid w:val="001E57D0"/>
    <w:rsid w:val="001E58C4"/>
    <w:rsid w:val="001E5946"/>
    <w:rsid w:val="001E6023"/>
    <w:rsid w:val="001E6065"/>
    <w:rsid w:val="001E614D"/>
    <w:rsid w:val="001E6184"/>
    <w:rsid w:val="001E630A"/>
    <w:rsid w:val="001E64AF"/>
    <w:rsid w:val="001E67E9"/>
    <w:rsid w:val="001E683A"/>
    <w:rsid w:val="001E6E82"/>
    <w:rsid w:val="001E763B"/>
    <w:rsid w:val="001E7653"/>
    <w:rsid w:val="001E778F"/>
    <w:rsid w:val="001F01DF"/>
    <w:rsid w:val="001F09CA"/>
    <w:rsid w:val="001F0A14"/>
    <w:rsid w:val="001F0A43"/>
    <w:rsid w:val="001F0BBF"/>
    <w:rsid w:val="001F0D67"/>
    <w:rsid w:val="001F0D85"/>
    <w:rsid w:val="001F0F5E"/>
    <w:rsid w:val="001F0F70"/>
    <w:rsid w:val="001F0FC5"/>
    <w:rsid w:val="001F10F9"/>
    <w:rsid w:val="001F1142"/>
    <w:rsid w:val="001F1A35"/>
    <w:rsid w:val="001F1C2E"/>
    <w:rsid w:val="001F1F4E"/>
    <w:rsid w:val="001F207A"/>
    <w:rsid w:val="001F2638"/>
    <w:rsid w:val="001F275C"/>
    <w:rsid w:val="001F2DE9"/>
    <w:rsid w:val="001F31A6"/>
    <w:rsid w:val="001F328F"/>
    <w:rsid w:val="001F36ED"/>
    <w:rsid w:val="001F36FC"/>
    <w:rsid w:val="001F3841"/>
    <w:rsid w:val="001F3942"/>
    <w:rsid w:val="001F4179"/>
    <w:rsid w:val="001F4488"/>
    <w:rsid w:val="001F4739"/>
    <w:rsid w:val="001F4855"/>
    <w:rsid w:val="001F4C9C"/>
    <w:rsid w:val="001F5084"/>
    <w:rsid w:val="001F5315"/>
    <w:rsid w:val="001F5326"/>
    <w:rsid w:val="001F570F"/>
    <w:rsid w:val="001F58AD"/>
    <w:rsid w:val="001F5B61"/>
    <w:rsid w:val="001F5D94"/>
    <w:rsid w:val="001F5EAC"/>
    <w:rsid w:val="001F6554"/>
    <w:rsid w:val="001F659C"/>
    <w:rsid w:val="001F6898"/>
    <w:rsid w:val="001F6AD9"/>
    <w:rsid w:val="001F6CBB"/>
    <w:rsid w:val="001F6ECB"/>
    <w:rsid w:val="001F7455"/>
    <w:rsid w:val="001F7995"/>
    <w:rsid w:val="001F7A1E"/>
    <w:rsid w:val="001F7F4C"/>
    <w:rsid w:val="001F7FDC"/>
    <w:rsid w:val="002004E6"/>
    <w:rsid w:val="00200533"/>
    <w:rsid w:val="002006F9"/>
    <w:rsid w:val="00200947"/>
    <w:rsid w:val="00200B17"/>
    <w:rsid w:val="00200CDA"/>
    <w:rsid w:val="00201911"/>
    <w:rsid w:val="00201A92"/>
    <w:rsid w:val="00201F07"/>
    <w:rsid w:val="002027D8"/>
    <w:rsid w:val="002034E5"/>
    <w:rsid w:val="00203BA2"/>
    <w:rsid w:val="00203EC9"/>
    <w:rsid w:val="002043F7"/>
    <w:rsid w:val="002049C3"/>
    <w:rsid w:val="00205080"/>
    <w:rsid w:val="00205499"/>
    <w:rsid w:val="002055B5"/>
    <w:rsid w:val="00205C69"/>
    <w:rsid w:val="0020602E"/>
    <w:rsid w:val="002066B5"/>
    <w:rsid w:val="002069C3"/>
    <w:rsid w:val="00206DFF"/>
    <w:rsid w:val="002075F0"/>
    <w:rsid w:val="00207B2F"/>
    <w:rsid w:val="00207D63"/>
    <w:rsid w:val="00207E78"/>
    <w:rsid w:val="0021024C"/>
    <w:rsid w:val="00210250"/>
    <w:rsid w:val="00210405"/>
    <w:rsid w:val="00210598"/>
    <w:rsid w:val="00210CAD"/>
    <w:rsid w:val="00211756"/>
    <w:rsid w:val="00211779"/>
    <w:rsid w:val="002117E0"/>
    <w:rsid w:val="0021197C"/>
    <w:rsid w:val="00211D5A"/>
    <w:rsid w:val="00211DD2"/>
    <w:rsid w:val="00211F3E"/>
    <w:rsid w:val="002120CF"/>
    <w:rsid w:val="00212742"/>
    <w:rsid w:val="00212EEF"/>
    <w:rsid w:val="0021303B"/>
    <w:rsid w:val="00213D7D"/>
    <w:rsid w:val="00213F17"/>
    <w:rsid w:val="00214A03"/>
    <w:rsid w:val="00214B09"/>
    <w:rsid w:val="00214F97"/>
    <w:rsid w:val="002150A2"/>
    <w:rsid w:val="00215334"/>
    <w:rsid w:val="00215483"/>
    <w:rsid w:val="002158D9"/>
    <w:rsid w:val="00215C42"/>
    <w:rsid w:val="00215E67"/>
    <w:rsid w:val="00215F98"/>
    <w:rsid w:val="0021601F"/>
    <w:rsid w:val="00216F76"/>
    <w:rsid w:val="00217103"/>
    <w:rsid w:val="0021759D"/>
    <w:rsid w:val="002176E4"/>
    <w:rsid w:val="0021780B"/>
    <w:rsid w:val="00217AE5"/>
    <w:rsid w:val="00217D3A"/>
    <w:rsid w:val="00217DD9"/>
    <w:rsid w:val="002208F0"/>
    <w:rsid w:val="002209C3"/>
    <w:rsid w:val="00220FEA"/>
    <w:rsid w:val="0022160C"/>
    <w:rsid w:val="0022181E"/>
    <w:rsid w:val="002219E6"/>
    <w:rsid w:val="00221AFF"/>
    <w:rsid w:val="00221BBB"/>
    <w:rsid w:val="00222787"/>
    <w:rsid w:val="00222AF8"/>
    <w:rsid w:val="00222D7A"/>
    <w:rsid w:val="00222EAF"/>
    <w:rsid w:val="002231EE"/>
    <w:rsid w:val="00223648"/>
    <w:rsid w:val="00223CD7"/>
    <w:rsid w:val="00224072"/>
    <w:rsid w:val="0022427F"/>
    <w:rsid w:val="00224391"/>
    <w:rsid w:val="002243C0"/>
    <w:rsid w:val="00224526"/>
    <w:rsid w:val="00224E5B"/>
    <w:rsid w:val="00224E7D"/>
    <w:rsid w:val="002251EE"/>
    <w:rsid w:val="00225AE7"/>
    <w:rsid w:val="00225D38"/>
    <w:rsid w:val="002263A5"/>
    <w:rsid w:val="00226513"/>
    <w:rsid w:val="00226603"/>
    <w:rsid w:val="00226B8C"/>
    <w:rsid w:val="00226C39"/>
    <w:rsid w:val="00226C75"/>
    <w:rsid w:val="00226DAF"/>
    <w:rsid w:val="002274E5"/>
    <w:rsid w:val="002275DB"/>
    <w:rsid w:val="0022768A"/>
    <w:rsid w:val="00227714"/>
    <w:rsid w:val="0022778E"/>
    <w:rsid w:val="00227DEC"/>
    <w:rsid w:val="00227F8A"/>
    <w:rsid w:val="002302E5"/>
    <w:rsid w:val="00230336"/>
    <w:rsid w:val="00230B3F"/>
    <w:rsid w:val="00230F76"/>
    <w:rsid w:val="00230FDD"/>
    <w:rsid w:val="00231134"/>
    <w:rsid w:val="0023126C"/>
    <w:rsid w:val="002317B2"/>
    <w:rsid w:val="00231C09"/>
    <w:rsid w:val="002321F1"/>
    <w:rsid w:val="002324DA"/>
    <w:rsid w:val="00232935"/>
    <w:rsid w:val="002329EB"/>
    <w:rsid w:val="00232D7A"/>
    <w:rsid w:val="0023348F"/>
    <w:rsid w:val="00233657"/>
    <w:rsid w:val="002336F2"/>
    <w:rsid w:val="00233F1B"/>
    <w:rsid w:val="00234387"/>
    <w:rsid w:val="002345A0"/>
    <w:rsid w:val="00234E80"/>
    <w:rsid w:val="002350B1"/>
    <w:rsid w:val="0023519B"/>
    <w:rsid w:val="002351A5"/>
    <w:rsid w:val="002353E7"/>
    <w:rsid w:val="00235575"/>
    <w:rsid w:val="002355D4"/>
    <w:rsid w:val="00235726"/>
    <w:rsid w:val="00235750"/>
    <w:rsid w:val="00235C54"/>
    <w:rsid w:val="00235CFC"/>
    <w:rsid w:val="00236143"/>
    <w:rsid w:val="002361D2"/>
    <w:rsid w:val="00236276"/>
    <w:rsid w:val="0023634F"/>
    <w:rsid w:val="0023639F"/>
    <w:rsid w:val="00236470"/>
    <w:rsid w:val="00236553"/>
    <w:rsid w:val="002369BC"/>
    <w:rsid w:val="00236A8F"/>
    <w:rsid w:val="00236F7B"/>
    <w:rsid w:val="002370B9"/>
    <w:rsid w:val="002377B0"/>
    <w:rsid w:val="002408AE"/>
    <w:rsid w:val="00240D0C"/>
    <w:rsid w:val="00240FB1"/>
    <w:rsid w:val="00241274"/>
    <w:rsid w:val="00241300"/>
    <w:rsid w:val="00241449"/>
    <w:rsid w:val="0024174F"/>
    <w:rsid w:val="00241B69"/>
    <w:rsid w:val="00241D49"/>
    <w:rsid w:val="00241EB0"/>
    <w:rsid w:val="0024208E"/>
    <w:rsid w:val="002420F5"/>
    <w:rsid w:val="00242216"/>
    <w:rsid w:val="0024262E"/>
    <w:rsid w:val="002426F5"/>
    <w:rsid w:val="0024295D"/>
    <w:rsid w:val="00242F33"/>
    <w:rsid w:val="00243583"/>
    <w:rsid w:val="00243778"/>
    <w:rsid w:val="00243F6B"/>
    <w:rsid w:val="002442FB"/>
    <w:rsid w:val="00244585"/>
    <w:rsid w:val="0024482F"/>
    <w:rsid w:val="00244C3F"/>
    <w:rsid w:val="002450BD"/>
    <w:rsid w:val="00245349"/>
    <w:rsid w:val="002458D5"/>
    <w:rsid w:val="00245E0D"/>
    <w:rsid w:val="00245EC8"/>
    <w:rsid w:val="00245F4E"/>
    <w:rsid w:val="00245F9C"/>
    <w:rsid w:val="00246020"/>
    <w:rsid w:val="00246180"/>
    <w:rsid w:val="00246955"/>
    <w:rsid w:val="00246BEF"/>
    <w:rsid w:val="00246EF7"/>
    <w:rsid w:val="002470A5"/>
    <w:rsid w:val="00247528"/>
    <w:rsid w:val="0024766E"/>
    <w:rsid w:val="00247820"/>
    <w:rsid w:val="002479AD"/>
    <w:rsid w:val="00247D21"/>
    <w:rsid w:val="00247DA7"/>
    <w:rsid w:val="0025030A"/>
    <w:rsid w:val="00250E9C"/>
    <w:rsid w:val="00250F2D"/>
    <w:rsid w:val="00250FD0"/>
    <w:rsid w:val="002513A2"/>
    <w:rsid w:val="002518AD"/>
    <w:rsid w:val="00251ABE"/>
    <w:rsid w:val="00251ACA"/>
    <w:rsid w:val="00251E8B"/>
    <w:rsid w:val="00251F06"/>
    <w:rsid w:val="00251F77"/>
    <w:rsid w:val="0025220B"/>
    <w:rsid w:val="00252CAC"/>
    <w:rsid w:val="00252CE7"/>
    <w:rsid w:val="00252CF4"/>
    <w:rsid w:val="00253B83"/>
    <w:rsid w:val="0025429B"/>
    <w:rsid w:val="002542AE"/>
    <w:rsid w:val="00254826"/>
    <w:rsid w:val="00254859"/>
    <w:rsid w:val="002549A4"/>
    <w:rsid w:val="00254D26"/>
    <w:rsid w:val="00255349"/>
    <w:rsid w:val="00255DD3"/>
    <w:rsid w:val="00255F03"/>
    <w:rsid w:val="0025642C"/>
    <w:rsid w:val="0025658D"/>
    <w:rsid w:val="00256794"/>
    <w:rsid w:val="002567F5"/>
    <w:rsid w:val="00256E3E"/>
    <w:rsid w:val="00256E77"/>
    <w:rsid w:val="00256FA3"/>
    <w:rsid w:val="00257F98"/>
    <w:rsid w:val="00260045"/>
    <w:rsid w:val="0026029C"/>
    <w:rsid w:val="00260359"/>
    <w:rsid w:val="002607B3"/>
    <w:rsid w:val="00260E79"/>
    <w:rsid w:val="002611A2"/>
    <w:rsid w:val="00261313"/>
    <w:rsid w:val="002614CF"/>
    <w:rsid w:val="002615D6"/>
    <w:rsid w:val="00261641"/>
    <w:rsid w:val="00261940"/>
    <w:rsid w:val="00261A93"/>
    <w:rsid w:val="00261B40"/>
    <w:rsid w:val="0026200E"/>
    <w:rsid w:val="002622F3"/>
    <w:rsid w:val="00262403"/>
    <w:rsid w:val="00262427"/>
    <w:rsid w:val="00262438"/>
    <w:rsid w:val="0026286F"/>
    <w:rsid w:val="00262902"/>
    <w:rsid w:val="00262D26"/>
    <w:rsid w:val="002630DA"/>
    <w:rsid w:val="00263318"/>
    <w:rsid w:val="002637DA"/>
    <w:rsid w:val="0026434A"/>
    <w:rsid w:val="002647E8"/>
    <w:rsid w:val="002648D9"/>
    <w:rsid w:val="00264E41"/>
    <w:rsid w:val="00264ECD"/>
    <w:rsid w:val="00264FF5"/>
    <w:rsid w:val="00265147"/>
    <w:rsid w:val="002655B0"/>
    <w:rsid w:val="00265680"/>
    <w:rsid w:val="0026577C"/>
    <w:rsid w:val="002658AC"/>
    <w:rsid w:val="002658CF"/>
    <w:rsid w:val="002659D5"/>
    <w:rsid w:val="00265D8B"/>
    <w:rsid w:val="00265E28"/>
    <w:rsid w:val="002663B3"/>
    <w:rsid w:val="00266456"/>
    <w:rsid w:val="002668D2"/>
    <w:rsid w:val="00266DEE"/>
    <w:rsid w:val="002672A1"/>
    <w:rsid w:val="00267800"/>
    <w:rsid w:val="00267F9D"/>
    <w:rsid w:val="00270101"/>
    <w:rsid w:val="002703E8"/>
    <w:rsid w:val="002704A5"/>
    <w:rsid w:val="0027056E"/>
    <w:rsid w:val="00270CEF"/>
    <w:rsid w:val="00270E2B"/>
    <w:rsid w:val="00270FC5"/>
    <w:rsid w:val="00271B33"/>
    <w:rsid w:val="00271BE8"/>
    <w:rsid w:val="002721A5"/>
    <w:rsid w:val="002725FA"/>
    <w:rsid w:val="00272928"/>
    <w:rsid w:val="00272D36"/>
    <w:rsid w:val="00273294"/>
    <w:rsid w:val="0027367B"/>
    <w:rsid w:val="00273DFE"/>
    <w:rsid w:val="00273EFD"/>
    <w:rsid w:val="002741E4"/>
    <w:rsid w:val="00274305"/>
    <w:rsid w:val="00274375"/>
    <w:rsid w:val="00274A5D"/>
    <w:rsid w:val="00274AF1"/>
    <w:rsid w:val="002750F3"/>
    <w:rsid w:val="002751E1"/>
    <w:rsid w:val="00275805"/>
    <w:rsid w:val="0027590C"/>
    <w:rsid w:val="002759C7"/>
    <w:rsid w:val="00275A64"/>
    <w:rsid w:val="00276164"/>
    <w:rsid w:val="00276C7C"/>
    <w:rsid w:val="00280028"/>
    <w:rsid w:val="00280178"/>
    <w:rsid w:val="0028037C"/>
    <w:rsid w:val="00280AF6"/>
    <w:rsid w:val="00280C0D"/>
    <w:rsid w:val="00280C2B"/>
    <w:rsid w:val="002812BE"/>
    <w:rsid w:val="00281562"/>
    <w:rsid w:val="002815B2"/>
    <w:rsid w:val="00281606"/>
    <w:rsid w:val="00281B1F"/>
    <w:rsid w:val="00281E86"/>
    <w:rsid w:val="00282295"/>
    <w:rsid w:val="00282331"/>
    <w:rsid w:val="0028245A"/>
    <w:rsid w:val="00282C22"/>
    <w:rsid w:val="0028316C"/>
    <w:rsid w:val="002831C1"/>
    <w:rsid w:val="0028357E"/>
    <w:rsid w:val="002847D4"/>
    <w:rsid w:val="002848A9"/>
    <w:rsid w:val="00284CC4"/>
    <w:rsid w:val="00284D65"/>
    <w:rsid w:val="00284EE5"/>
    <w:rsid w:val="00285236"/>
    <w:rsid w:val="0028530C"/>
    <w:rsid w:val="00285457"/>
    <w:rsid w:val="002854AA"/>
    <w:rsid w:val="0028557B"/>
    <w:rsid w:val="00285714"/>
    <w:rsid w:val="00285A66"/>
    <w:rsid w:val="00285DBD"/>
    <w:rsid w:val="00286B2E"/>
    <w:rsid w:val="00286C8E"/>
    <w:rsid w:val="002873E4"/>
    <w:rsid w:val="00287508"/>
    <w:rsid w:val="002900D1"/>
    <w:rsid w:val="00290265"/>
    <w:rsid w:val="00290345"/>
    <w:rsid w:val="002907FA"/>
    <w:rsid w:val="00290EF9"/>
    <w:rsid w:val="00291112"/>
    <w:rsid w:val="00291B68"/>
    <w:rsid w:val="00291C7F"/>
    <w:rsid w:val="00291F10"/>
    <w:rsid w:val="002928CB"/>
    <w:rsid w:val="00292A5F"/>
    <w:rsid w:val="00292ABF"/>
    <w:rsid w:val="00292AC3"/>
    <w:rsid w:val="00292ACA"/>
    <w:rsid w:val="00292F57"/>
    <w:rsid w:val="002930FA"/>
    <w:rsid w:val="0029318A"/>
    <w:rsid w:val="002931C0"/>
    <w:rsid w:val="002936F7"/>
    <w:rsid w:val="00293A28"/>
    <w:rsid w:val="00293B1A"/>
    <w:rsid w:val="00293F61"/>
    <w:rsid w:val="002944DB"/>
    <w:rsid w:val="00294608"/>
    <w:rsid w:val="00294757"/>
    <w:rsid w:val="00294F97"/>
    <w:rsid w:val="0029557F"/>
    <w:rsid w:val="00295A6B"/>
    <w:rsid w:val="00295D15"/>
    <w:rsid w:val="00295ED4"/>
    <w:rsid w:val="002962CA"/>
    <w:rsid w:val="002966C6"/>
    <w:rsid w:val="0029678F"/>
    <w:rsid w:val="002967BA"/>
    <w:rsid w:val="00296859"/>
    <w:rsid w:val="0029721D"/>
    <w:rsid w:val="00297231"/>
    <w:rsid w:val="00297716"/>
    <w:rsid w:val="00297721"/>
    <w:rsid w:val="00297794"/>
    <w:rsid w:val="002A060F"/>
    <w:rsid w:val="002A08BA"/>
    <w:rsid w:val="002A0E67"/>
    <w:rsid w:val="002A18C6"/>
    <w:rsid w:val="002A1C90"/>
    <w:rsid w:val="002A20A4"/>
    <w:rsid w:val="002A212D"/>
    <w:rsid w:val="002A254F"/>
    <w:rsid w:val="002A30BE"/>
    <w:rsid w:val="002A322C"/>
    <w:rsid w:val="002A32BF"/>
    <w:rsid w:val="002A32FC"/>
    <w:rsid w:val="002A3A12"/>
    <w:rsid w:val="002A3EB1"/>
    <w:rsid w:val="002A3F98"/>
    <w:rsid w:val="002A3FA7"/>
    <w:rsid w:val="002A40CD"/>
    <w:rsid w:val="002A4101"/>
    <w:rsid w:val="002A465E"/>
    <w:rsid w:val="002A4702"/>
    <w:rsid w:val="002A49F4"/>
    <w:rsid w:val="002A4C4D"/>
    <w:rsid w:val="002A571D"/>
    <w:rsid w:val="002A591D"/>
    <w:rsid w:val="002A6047"/>
    <w:rsid w:val="002A6246"/>
    <w:rsid w:val="002A68FE"/>
    <w:rsid w:val="002A6B34"/>
    <w:rsid w:val="002A76B0"/>
    <w:rsid w:val="002A7DE5"/>
    <w:rsid w:val="002B019C"/>
    <w:rsid w:val="002B0377"/>
    <w:rsid w:val="002B1907"/>
    <w:rsid w:val="002B1C89"/>
    <w:rsid w:val="002B23B4"/>
    <w:rsid w:val="002B2899"/>
    <w:rsid w:val="002B301E"/>
    <w:rsid w:val="002B326F"/>
    <w:rsid w:val="002B3B9C"/>
    <w:rsid w:val="002B3CEF"/>
    <w:rsid w:val="002B41CE"/>
    <w:rsid w:val="002B4441"/>
    <w:rsid w:val="002B4450"/>
    <w:rsid w:val="002B4AFE"/>
    <w:rsid w:val="002B541C"/>
    <w:rsid w:val="002B5991"/>
    <w:rsid w:val="002B5F9F"/>
    <w:rsid w:val="002B6598"/>
    <w:rsid w:val="002B65DA"/>
    <w:rsid w:val="002B693E"/>
    <w:rsid w:val="002B6DF0"/>
    <w:rsid w:val="002B6E27"/>
    <w:rsid w:val="002B7FDA"/>
    <w:rsid w:val="002C024C"/>
    <w:rsid w:val="002C043B"/>
    <w:rsid w:val="002C0784"/>
    <w:rsid w:val="002C0D47"/>
    <w:rsid w:val="002C0F9D"/>
    <w:rsid w:val="002C1D79"/>
    <w:rsid w:val="002C1E58"/>
    <w:rsid w:val="002C1F44"/>
    <w:rsid w:val="002C2535"/>
    <w:rsid w:val="002C2C68"/>
    <w:rsid w:val="002C32D5"/>
    <w:rsid w:val="002C3D39"/>
    <w:rsid w:val="002C3EFB"/>
    <w:rsid w:val="002C3F88"/>
    <w:rsid w:val="002C40EC"/>
    <w:rsid w:val="002C416C"/>
    <w:rsid w:val="002C453B"/>
    <w:rsid w:val="002C48D3"/>
    <w:rsid w:val="002C4E40"/>
    <w:rsid w:val="002C5076"/>
    <w:rsid w:val="002C54BB"/>
    <w:rsid w:val="002C5549"/>
    <w:rsid w:val="002C5A35"/>
    <w:rsid w:val="002C5E32"/>
    <w:rsid w:val="002C60F3"/>
    <w:rsid w:val="002C69C7"/>
    <w:rsid w:val="002C7006"/>
    <w:rsid w:val="002C7198"/>
    <w:rsid w:val="002D03BF"/>
    <w:rsid w:val="002D0582"/>
    <w:rsid w:val="002D08E2"/>
    <w:rsid w:val="002D0B09"/>
    <w:rsid w:val="002D0C98"/>
    <w:rsid w:val="002D1332"/>
    <w:rsid w:val="002D1658"/>
    <w:rsid w:val="002D1B98"/>
    <w:rsid w:val="002D1E9D"/>
    <w:rsid w:val="002D1F34"/>
    <w:rsid w:val="002D2049"/>
    <w:rsid w:val="002D2179"/>
    <w:rsid w:val="002D2531"/>
    <w:rsid w:val="002D261D"/>
    <w:rsid w:val="002D2D73"/>
    <w:rsid w:val="002D2F77"/>
    <w:rsid w:val="002D2F92"/>
    <w:rsid w:val="002D3462"/>
    <w:rsid w:val="002D3620"/>
    <w:rsid w:val="002D3DF5"/>
    <w:rsid w:val="002D3FE2"/>
    <w:rsid w:val="002D41CC"/>
    <w:rsid w:val="002D440A"/>
    <w:rsid w:val="002D44E4"/>
    <w:rsid w:val="002D4B9E"/>
    <w:rsid w:val="002D4F20"/>
    <w:rsid w:val="002D4F4C"/>
    <w:rsid w:val="002D509A"/>
    <w:rsid w:val="002D53B2"/>
    <w:rsid w:val="002D5506"/>
    <w:rsid w:val="002D61F9"/>
    <w:rsid w:val="002D66D3"/>
    <w:rsid w:val="002D6C23"/>
    <w:rsid w:val="002D7400"/>
    <w:rsid w:val="002D782D"/>
    <w:rsid w:val="002D79FC"/>
    <w:rsid w:val="002D7A63"/>
    <w:rsid w:val="002D7CAD"/>
    <w:rsid w:val="002E0031"/>
    <w:rsid w:val="002E0244"/>
    <w:rsid w:val="002E0965"/>
    <w:rsid w:val="002E09C5"/>
    <w:rsid w:val="002E0E54"/>
    <w:rsid w:val="002E0EB8"/>
    <w:rsid w:val="002E1319"/>
    <w:rsid w:val="002E14F3"/>
    <w:rsid w:val="002E21AF"/>
    <w:rsid w:val="002E2C22"/>
    <w:rsid w:val="002E2D06"/>
    <w:rsid w:val="002E2D0D"/>
    <w:rsid w:val="002E337E"/>
    <w:rsid w:val="002E349C"/>
    <w:rsid w:val="002E3814"/>
    <w:rsid w:val="002E3E43"/>
    <w:rsid w:val="002E4066"/>
    <w:rsid w:val="002E4592"/>
    <w:rsid w:val="002E4918"/>
    <w:rsid w:val="002E4A59"/>
    <w:rsid w:val="002E4BBD"/>
    <w:rsid w:val="002E52C1"/>
    <w:rsid w:val="002E58CF"/>
    <w:rsid w:val="002E5917"/>
    <w:rsid w:val="002E59B4"/>
    <w:rsid w:val="002E613C"/>
    <w:rsid w:val="002E676D"/>
    <w:rsid w:val="002E67E8"/>
    <w:rsid w:val="002E6D02"/>
    <w:rsid w:val="002E72BD"/>
    <w:rsid w:val="002E7495"/>
    <w:rsid w:val="002E78B1"/>
    <w:rsid w:val="002E7AE9"/>
    <w:rsid w:val="002E7EB9"/>
    <w:rsid w:val="002F0181"/>
    <w:rsid w:val="002F04B8"/>
    <w:rsid w:val="002F05CD"/>
    <w:rsid w:val="002F0D9F"/>
    <w:rsid w:val="002F1663"/>
    <w:rsid w:val="002F16DD"/>
    <w:rsid w:val="002F1780"/>
    <w:rsid w:val="002F19A2"/>
    <w:rsid w:val="002F19F3"/>
    <w:rsid w:val="002F19F9"/>
    <w:rsid w:val="002F1BA7"/>
    <w:rsid w:val="002F1C8D"/>
    <w:rsid w:val="002F1D33"/>
    <w:rsid w:val="002F20B4"/>
    <w:rsid w:val="002F2461"/>
    <w:rsid w:val="002F2497"/>
    <w:rsid w:val="002F2764"/>
    <w:rsid w:val="002F29E3"/>
    <w:rsid w:val="002F3267"/>
    <w:rsid w:val="002F3268"/>
    <w:rsid w:val="002F3385"/>
    <w:rsid w:val="002F35D8"/>
    <w:rsid w:val="002F3B9C"/>
    <w:rsid w:val="002F3F0F"/>
    <w:rsid w:val="002F3F4C"/>
    <w:rsid w:val="002F4519"/>
    <w:rsid w:val="002F49C4"/>
    <w:rsid w:val="002F4EA4"/>
    <w:rsid w:val="002F50DE"/>
    <w:rsid w:val="002F54EA"/>
    <w:rsid w:val="002F57BD"/>
    <w:rsid w:val="002F57F8"/>
    <w:rsid w:val="002F57FA"/>
    <w:rsid w:val="002F5843"/>
    <w:rsid w:val="002F5DC4"/>
    <w:rsid w:val="002F6328"/>
    <w:rsid w:val="002F656D"/>
    <w:rsid w:val="002F688F"/>
    <w:rsid w:val="002F6BF8"/>
    <w:rsid w:val="002F7132"/>
    <w:rsid w:val="002F72C6"/>
    <w:rsid w:val="002F7369"/>
    <w:rsid w:val="002F7532"/>
    <w:rsid w:val="002F7A26"/>
    <w:rsid w:val="002F7F61"/>
    <w:rsid w:val="003002E6"/>
    <w:rsid w:val="003004B7"/>
    <w:rsid w:val="003006B1"/>
    <w:rsid w:val="00300CBE"/>
    <w:rsid w:val="00300DAA"/>
    <w:rsid w:val="00300F31"/>
    <w:rsid w:val="0030106E"/>
    <w:rsid w:val="003011C4"/>
    <w:rsid w:val="00301A0B"/>
    <w:rsid w:val="00301EC5"/>
    <w:rsid w:val="00301EE4"/>
    <w:rsid w:val="00302418"/>
    <w:rsid w:val="00302454"/>
    <w:rsid w:val="00302844"/>
    <w:rsid w:val="003028A1"/>
    <w:rsid w:val="00302A75"/>
    <w:rsid w:val="00302E8A"/>
    <w:rsid w:val="00302F77"/>
    <w:rsid w:val="00303752"/>
    <w:rsid w:val="00303AC4"/>
    <w:rsid w:val="00303ED3"/>
    <w:rsid w:val="00304124"/>
    <w:rsid w:val="0030428D"/>
    <w:rsid w:val="0030468B"/>
    <w:rsid w:val="00304E74"/>
    <w:rsid w:val="00305171"/>
    <w:rsid w:val="0030554D"/>
    <w:rsid w:val="003063E2"/>
    <w:rsid w:val="00306AC9"/>
    <w:rsid w:val="00306BA1"/>
    <w:rsid w:val="00306CF2"/>
    <w:rsid w:val="00307726"/>
    <w:rsid w:val="00307768"/>
    <w:rsid w:val="00307A28"/>
    <w:rsid w:val="00307AB0"/>
    <w:rsid w:val="00310408"/>
    <w:rsid w:val="00310513"/>
    <w:rsid w:val="00310572"/>
    <w:rsid w:val="0031058A"/>
    <w:rsid w:val="003111C2"/>
    <w:rsid w:val="00311814"/>
    <w:rsid w:val="00311913"/>
    <w:rsid w:val="00311F21"/>
    <w:rsid w:val="00312162"/>
    <w:rsid w:val="00312355"/>
    <w:rsid w:val="00312887"/>
    <w:rsid w:val="0031289B"/>
    <w:rsid w:val="00312B11"/>
    <w:rsid w:val="0031320A"/>
    <w:rsid w:val="003134E7"/>
    <w:rsid w:val="0031372E"/>
    <w:rsid w:val="00314C9A"/>
    <w:rsid w:val="00314EC4"/>
    <w:rsid w:val="00315040"/>
    <w:rsid w:val="00315237"/>
    <w:rsid w:val="00315957"/>
    <w:rsid w:val="0031604C"/>
    <w:rsid w:val="00316343"/>
    <w:rsid w:val="00316550"/>
    <w:rsid w:val="00316612"/>
    <w:rsid w:val="003167B2"/>
    <w:rsid w:val="00316EB7"/>
    <w:rsid w:val="003174EC"/>
    <w:rsid w:val="003177E6"/>
    <w:rsid w:val="00317D00"/>
    <w:rsid w:val="00317F6F"/>
    <w:rsid w:val="0032032C"/>
    <w:rsid w:val="00320955"/>
    <w:rsid w:val="00320981"/>
    <w:rsid w:val="003211BB"/>
    <w:rsid w:val="003212AB"/>
    <w:rsid w:val="00321498"/>
    <w:rsid w:val="003216CD"/>
    <w:rsid w:val="00321B97"/>
    <w:rsid w:val="0032213B"/>
    <w:rsid w:val="00322319"/>
    <w:rsid w:val="0032261F"/>
    <w:rsid w:val="0032268B"/>
    <w:rsid w:val="00322C53"/>
    <w:rsid w:val="00322EC3"/>
    <w:rsid w:val="00322F55"/>
    <w:rsid w:val="003230A9"/>
    <w:rsid w:val="003234BA"/>
    <w:rsid w:val="0032360A"/>
    <w:rsid w:val="003237DB"/>
    <w:rsid w:val="0032396C"/>
    <w:rsid w:val="00323A26"/>
    <w:rsid w:val="00323E24"/>
    <w:rsid w:val="00323EBB"/>
    <w:rsid w:val="00324151"/>
    <w:rsid w:val="003242F3"/>
    <w:rsid w:val="003246CA"/>
    <w:rsid w:val="0032484A"/>
    <w:rsid w:val="00324FFE"/>
    <w:rsid w:val="003252ED"/>
    <w:rsid w:val="003257CD"/>
    <w:rsid w:val="003259C2"/>
    <w:rsid w:val="00325CD0"/>
    <w:rsid w:val="00326059"/>
    <w:rsid w:val="003265FD"/>
    <w:rsid w:val="00326C4C"/>
    <w:rsid w:val="00327057"/>
    <w:rsid w:val="0032761C"/>
    <w:rsid w:val="00327961"/>
    <w:rsid w:val="003279CE"/>
    <w:rsid w:val="00330149"/>
    <w:rsid w:val="00330B72"/>
    <w:rsid w:val="00330C19"/>
    <w:rsid w:val="00330D4D"/>
    <w:rsid w:val="00330E58"/>
    <w:rsid w:val="00330F35"/>
    <w:rsid w:val="00330FFF"/>
    <w:rsid w:val="00331158"/>
    <w:rsid w:val="0033158B"/>
    <w:rsid w:val="003316BE"/>
    <w:rsid w:val="0033170E"/>
    <w:rsid w:val="00331748"/>
    <w:rsid w:val="00331789"/>
    <w:rsid w:val="00331BD9"/>
    <w:rsid w:val="00331D43"/>
    <w:rsid w:val="00331DD0"/>
    <w:rsid w:val="00331DF7"/>
    <w:rsid w:val="0033292D"/>
    <w:rsid w:val="00332A10"/>
    <w:rsid w:val="00332D00"/>
    <w:rsid w:val="003331AA"/>
    <w:rsid w:val="00333342"/>
    <w:rsid w:val="00333425"/>
    <w:rsid w:val="003339E2"/>
    <w:rsid w:val="00333A5E"/>
    <w:rsid w:val="003340C2"/>
    <w:rsid w:val="003341BE"/>
    <w:rsid w:val="00334423"/>
    <w:rsid w:val="00334983"/>
    <w:rsid w:val="00334B9C"/>
    <w:rsid w:val="00335076"/>
    <w:rsid w:val="003350C1"/>
    <w:rsid w:val="00335310"/>
    <w:rsid w:val="00335F02"/>
    <w:rsid w:val="00335F35"/>
    <w:rsid w:val="0033601F"/>
    <w:rsid w:val="0033635B"/>
    <w:rsid w:val="00336449"/>
    <w:rsid w:val="003366A5"/>
    <w:rsid w:val="003366B8"/>
    <w:rsid w:val="00336A4A"/>
    <w:rsid w:val="003372CC"/>
    <w:rsid w:val="00337983"/>
    <w:rsid w:val="003379CA"/>
    <w:rsid w:val="00337FB1"/>
    <w:rsid w:val="00337FF4"/>
    <w:rsid w:val="003400CC"/>
    <w:rsid w:val="0034052B"/>
    <w:rsid w:val="00340717"/>
    <w:rsid w:val="00340815"/>
    <w:rsid w:val="00340E6C"/>
    <w:rsid w:val="00340EAE"/>
    <w:rsid w:val="0034169E"/>
    <w:rsid w:val="003416A6"/>
    <w:rsid w:val="00341C0C"/>
    <w:rsid w:val="00341D2C"/>
    <w:rsid w:val="003428B8"/>
    <w:rsid w:val="00342B9C"/>
    <w:rsid w:val="00342C5A"/>
    <w:rsid w:val="00342EF6"/>
    <w:rsid w:val="00343481"/>
    <w:rsid w:val="00343ED1"/>
    <w:rsid w:val="00344025"/>
    <w:rsid w:val="00344AB3"/>
    <w:rsid w:val="00344CAE"/>
    <w:rsid w:val="00344FCA"/>
    <w:rsid w:val="00345368"/>
    <w:rsid w:val="0034616D"/>
    <w:rsid w:val="00346D48"/>
    <w:rsid w:val="00346DF0"/>
    <w:rsid w:val="00347672"/>
    <w:rsid w:val="00347E3D"/>
    <w:rsid w:val="00350324"/>
    <w:rsid w:val="003503E9"/>
    <w:rsid w:val="0035070D"/>
    <w:rsid w:val="003508D7"/>
    <w:rsid w:val="00351020"/>
    <w:rsid w:val="00351AB0"/>
    <w:rsid w:val="00351AE7"/>
    <w:rsid w:val="00351B64"/>
    <w:rsid w:val="00351CF2"/>
    <w:rsid w:val="0035278A"/>
    <w:rsid w:val="003527CB"/>
    <w:rsid w:val="00352898"/>
    <w:rsid w:val="00352A64"/>
    <w:rsid w:val="00353113"/>
    <w:rsid w:val="0035317D"/>
    <w:rsid w:val="00353182"/>
    <w:rsid w:val="0035326A"/>
    <w:rsid w:val="003538D1"/>
    <w:rsid w:val="00353B1E"/>
    <w:rsid w:val="00353C67"/>
    <w:rsid w:val="00353CE8"/>
    <w:rsid w:val="00353D77"/>
    <w:rsid w:val="003541B5"/>
    <w:rsid w:val="003546EE"/>
    <w:rsid w:val="0035485B"/>
    <w:rsid w:val="0035487D"/>
    <w:rsid w:val="00354BD4"/>
    <w:rsid w:val="00354DD6"/>
    <w:rsid w:val="0035509F"/>
    <w:rsid w:val="00355A54"/>
    <w:rsid w:val="00355E0A"/>
    <w:rsid w:val="003563E3"/>
    <w:rsid w:val="0035650B"/>
    <w:rsid w:val="003568D5"/>
    <w:rsid w:val="00356E6F"/>
    <w:rsid w:val="0035713C"/>
    <w:rsid w:val="00357541"/>
    <w:rsid w:val="003577FF"/>
    <w:rsid w:val="003578EE"/>
    <w:rsid w:val="00357F3E"/>
    <w:rsid w:val="00360102"/>
    <w:rsid w:val="003612CC"/>
    <w:rsid w:val="00361451"/>
    <w:rsid w:val="00361461"/>
    <w:rsid w:val="0036157B"/>
    <w:rsid w:val="00361C27"/>
    <w:rsid w:val="00361C79"/>
    <w:rsid w:val="00361CDB"/>
    <w:rsid w:val="00361CF6"/>
    <w:rsid w:val="00362054"/>
    <w:rsid w:val="0036240F"/>
    <w:rsid w:val="00362934"/>
    <w:rsid w:val="0036296F"/>
    <w:rsid w:val="00362BF9"/>
    <w:rsid w:val="00362EB7"/>
    <w:rsid w:val="003633FA"/>
    <w:rsid w:val="003635DE"/>
    <w:rsid w:val="003636E5"/>
    <w:rsid w:val="003638E2"/>
    <w:rsid w:val="00363A9B"/>
    <w:rsid w:val="00363D1E"/>
    <w:rsid w:val="00363DBE"/>
    <w:rsid w:val="0036403F"/>
    <w:rsid w:val="00364CB1"/>
    <w:rsid w:val="00365861"/>
    <w:rsid w:val="00365E19"/>
    <w:rsid w:val="00365E9F"/>
    <w:rsid w:val="003663D5"/>
    <w:rsid w:val="00367181"/>
    <w:rsid w:val="00367243"/>
    <w:rsid w:val="003674AD"/>
    <w:rsid w:val="003674D3"/>
    <w:rsid w:val="0037020C"/>
    <w:rsid w:val="00370B03"/>
    <w:rsid w:val="00370CF0"/>
    <w:rsid w:val="00370E90"/>
    <w:rsid w:val="00371090"/>
    <w:rsid w:val="00371155"/>
    <w:rsid w:val="0037146E"/>
    <w:rsid w:val="003718AA"/>
    <w:rsid w:val="00372C83"/>
    <w:rsid w:val="00372E92"/>
    <w:rsid w:val="00373283"/>
    <w:rsid w:val="0037373B"/>
    <w:rsid w:val="00373959"/>
    <w:rsid w:val="00373D63"/>
    <w:rsid w:val="00373DDF"/>
    <w:rsid w:val="00374445"/>
    <w:rsid w:val="003746CA"/>
    <w:rsid w:val="00374DCF"/>
    <w:rsid w:val="00375189"/>
    <w:rsid w:val="00375E03"/>
    <w:rsid w:val="00376517"/>
    <w:rsid w:val="0037676E"/>
    <w:rsid w:val="0037693B"/>
    <w:rsid w:val="00376A48"/>
    <w:rsid w:val="00376B08"/>
    <w:rsid w:val="00376E83"/>
    <w:rsid w:val="00376F22"/>
    <w:rsid w:val="00377332"/>
    <w:rsid w:val="00377469"/>
    <w:rsid w:val="0037762F"/>
    <w:rsid w:val="00377911"/>
    <w:rsid w:val="00377B10"/>
    <w:rsid w:val="00377BEE"/>
    <w:rsid w:val="003801F7"/>
    <w:rsid w:val="00380EF4"/>
    <w:rsid w:val="00381818"/>
    <w:rsid w:val="00381CAF"/>
    <w:rsid w:val="00381D1D"/>
    <w:rsid w:val="00381D57"/>
    <w:rsid w:val="00382048"/>
    <w:rsid w:val="003822FA"/>
    <w:rsid w:val="00382698"/>
    <w:rsid w:val="00382A13"/>
    <w:rsid w:val="00382BCF"/>
    <w:rsid w:val="00382E9C"/>
    <w:rsid w:val="00382FC2"/>
    <w:rsid w:val="00383432"/>
    <w:rsid w:val="0038351D"/>
    <w:rsid w:val="003835AA"/>
    <w:rsid w:val="003836EC"/>
    <w:rsid w:val="003836F2"/>
    <w:rsid w:val="00383A30"/>
    <w:rsid w:val="00383EFA"/>
    <w:rsid w:val="00383FAD"/>
    <w:rsid w:val="003842A9"/>
    <w:rsid w:val="003843C2"/>
    <w:rsid w:val="003845FC"/>
    <w:rsid w:val="00384905"/>
    <w:rsid w:val="00384960"/>
    <w:rsid w:val="00384D5F"/>
    <w:rsid w:val="00384D6E"/>
    <w:rsid w:val="00384D91"/>
    <w:rsid w:val="0038547E"/>
    <w:rsid w:val="00385AC4"/>
    <w:rsid w:val="00385BBE"/>
    <w:rsid w:val="00386429"/>
    <w:rsid w:val="00386564"/>
    <w:rsid w:val="00386A8A"/>
    <w:rsid w:val="00386F21"/>
    <w:rsid w:val="00387538"/>
    <w:rsid w:val="00387627"/>
    <w:rsid w:val="00387C5F"/>
    <w:rsid w:val="00387DB0"/>
    <w:rsid w:val="00387E11"/>
    <w:rsid w:val="00390555"/>
    <w:rsid w:val="003909A2"/>
    <w:rsid w:val="00390A84"/>
    <w:rsid w:val="00391285"/>
    <w:rsid w:val="003913A7"/>
    <w:rsid w:val="003919E9"/>
    <w:rsid w:val="00391BB9"/>
    <w:rsid w:val="00391FEC"/>
    <w:rsid w:val="00392401"/>
    <w:rsid w:val="00392A6B"/>
    <w:rsid w:val="00392A9F"/>
    <w:rsid w:val="00392D44"/>
    <w:rsid w:val="003933CE"/>
    <w:rsid w:val="0039383E"/>
    <w:rsid w:val="00393DB6"/>
    <w:rsid w:val="00394971"/>
    <w:rsid w:val="00394DDC"/>
    <w:rsid w:val="00394F1D"/>
    <w:rsid w:val="0039501D"/>
    <w:rsid w:val="00395617"/>
    <w:rsid w:val="00395C45"/>
    <w:rsid w:val="00395D99"/>
    <w:rsid w:val="003961FB"/>
    <w:rsid w:val="00396218"/>
    <w:rsid w:val="00396498"/>
    <w:rsid w:val="00396BA8"/>
    <w:rsid w:val="00396BCE"/>
    <w:rsid w:val="00396C84"/>
    <w:rsid w:val="003972A1"/>
    <w:rsid w:val="00397E32"/>
    <w:rsid w:val="003A07F7"/>
    <w:rsid w:val="003A0970"/>
    <w:rsid w:val="003A12F2"/>
    <w:rsid w:val="003A13B7"/>
    <w:rsid w:val="003A1869"/>
    <w:rsid w:val="003A18A0"/>
    <w:rsid w:val="003A191B"/>
    <w:rsid w:val="003A1C75"/>
    <w:rsid w:val="003A1EA7"/>
    <w:rsid w:val="003A1F08"/>
    <w:rsid w:val="003A1F91"/>
    <w:rsid w:val="003A22AA"/>
    <w:rsid w:val="003A23C8"/>
    <w:rsid w:val="003A2724"/>
    <w:rsid w:val="003A2766"/>
    <w:rsid w:val="003A3149"/>
    <w:rsid w:val="003A3374"/>
    <w:rsid w:val="003A341C"/>
    <w:rsid w:val="003A3694"/>
    <w:rsid w:val="003A37D2"/>
    <w:rsid w:val="003A3877"/>
    <w:rsid w:val="003A3A59"/>
    <w:rsid w:val="003A4808"/>
    <w:rsid w:val="003A4D4F"/>
    <w:rsid w:val="003A54B4"/>
    <w:rsid w:val="003A55F0"/>
    <w:rsid w:val="003A5833"/>
    <w:rsid w:val="003A6ED1"/>
    <w:rsid w:val="003A6F5A"/>
    <w:rsid w:val="003A6FD8"/>
    <w:rsid w:val="003A724B"/>
    <w:rsid w:val="003A7B7E"/>
    <w:rsid w:val="003A7FC9"/>
    <w:rsid w:val="003B0153"/>
    <w:rsid w:val="003B0602"/>
    <w:rsid w:val="003B060D"/>
    <w:rsid w:val="003B0624"/>
    <w:rsid w:val="003B06B8"/>
    <w:rsid w:val="003B0BB0"/>
    <w:rsid w:val="003B0C01"/>
    <w:rsid w:val="003B0C40"/>
    <w:rsid w:val="003B14FB"/>
    <w:rsid w:val="003B176C"/>
    <w:rsid w:val="003B1901"/>
    <w:rsid w:val="003B1ED9"/>
    <w:rsid w:val="003B228D"/>
    <w:rsid w:val="003B258E"/>
    <w:rsid w:val="003B27F2"/>
    <w:rsid w:val="003B2AA5"/>
    <w:rsid w:val="003B2B7F"/>
    <w:rsid w:val="003B2C2C"/>
    <w:rsid w:val="003B2F01"/>
    <w:rsid w:val="003B2FDD"/>
    <w:rsid w:val="003B3108"/>
    <w:rsid w:val="003B3540"/>
    <w:rsid w:val="003B3AD7"/>
    <w:rsid w:val="003B3CD2"/>
    <w:rsid w:val="003B40F3"/>
    <w:rsid w:val="003B4385"/>
    <w:rsid w:val="003B497F"/>
    <w:rsid w:val="003B49F4"/>
    <w:rsid w:val="003B573C"/>
    <w:rsid w:val="003B57FA"/>
    <w:rsid w:val="003B5882"/>
    <w:rsid w:val="003B5DE8"/>
    <w:rsid w:val="003B5E68"/>
    <w:rsid w:val="003B5EDB"/>
    <w:rsid w:val="003B608D"/>
    <w:rsid w:val="003B6331"/>
    <w:rsid w:val="003B65F3"/>
    <w:rsid w:val="003B6640"/>
    <w:rsid w:val="003B7054"/>
    <w:rsid w:val="003B70A4"/>
    <w:rsid w:val="003B7143"/>
    <w:rsid w:val="003B7304"/>
    <w:rsid w:val="003B7579"/>
    <w:rsid w:val="003B7591"/>
    <w:rsid w:val="003B7B06"/>
    <w:rsid w:val="003B7D61"/>
    <w:rsid w:val="003C00EA"/>
    <w:rsid w:val="003C0219"/>
    <w:rsid w:val="003C033E"/>
    <w:rsid w:val="003C04DA"/>
    <w:rsid w:val="003C1464"/>
    <w:rsid w:val="003C1539"/>
    <w:rsid w:val="003C167C"/>
    <w:rsid w:val="003C18B2"/>
    <w:rsid w:val="003C309D"/>
    <w:rsid w:val="003C30D9"/>
    <w:rsid w:val="003C31A0"/>
    <w:rsid w:val="003C3440"/>
    <w:rsid w:val="003C34FB"/>
    <w:rsid w:val="003C3856"/>
    <w:rsid w:val="003C38D1"/>
    <w:rsid w:val="003C3A67"/>
    <w:rsid w:val="003C3BA1"/>
    <w:rsid w:val="003C3BDD"/>
    <w:rsid w:val="003C3C16"/>
    <w:rsid w:val="003C3D78"/>
    <w:rsid w:val="003C405F"/>
    <w:rsid w:val="003C4500"/>
    <w:rsid w:val="003C49FE"/>
    <w:rsid w:val="003C4C50"/>
    <w:rsid w:val="003C515F"/>
    <w:rsid w:val="003C5220"/>
    <w:rsid w:val="003C535C"/>
    <w:rsid w:val="003C55D4"/>
    <w:rsid w:val="003C5638"/>
    <w:rsid w:val="003C58FB"/>
    <w:rsid w:val="003C59FA"/>
    <w:rsid w:val="003C5ABA"/>
    <w:rsid w:val="003C655F"/>
    <w:rsid w:val="003C68E8"/>
    <w:rsid w:val="003C6D06"/>
    <w:rsid w:val="003C6F00"/>
    <w:rsid w:val="003C7019"/>
    <w:rsid w:val="003C7A70"/>
    <w:rsid w:val="003C7C32"/>
    <w:rsid w:val="003D0465"/>
    <w:rsid w:val="003D0A42"/>
    <w:rsid w:val="003D0DC9"/>
    <w:rsid w:val="003D147F"/>
    <w:rsid w:val="003D16A6"/>
    <w:rsid w:val="003D17C0"/>
    <w:rsid w:val="003D1C47"/>
    <w:rsid w:val="003D20C7"/>
    <w:rsid w:val="003D2233"/>
    <w:rsid w:val="003D22E2"/>
    <w:rsid w:val="003D2517"/>
    <w:rsid w:val="003D2657"/>
    <w:rsid w:val="003D27A2"/>
    <w:rsid w:val="003D298F"/>
    <w:rsid w:val="003D29D2"/>
    <w:rsid w:val="003D2B6D"/>
    <w:rsid w:val="003D2C81"/>
    <w:rsid w:val="003D2E3A"/>
    <w:rsid w:val="003D2F13"/>
    <w:rsid w:val="003D310C"/>
    <w:rsid w:val="003D319C"/>
    <w:rsid w:val="003D34F8"/>
    <w:rsid w:val="003D3559"/>
    <w:rsid w:val="003D3FDE"/>
    <w:rsid w:val="003D4095"/>
    <w:rsid w:val="003D41D5"/>
    <w:rsid w:val="003D4382"/>
    <w:rsid w:val="003D4754"/>
    <w:rsid w:val="003D47B5"/>
    <w:rsid w:val="003D49E6"/>
    <w:rsid w:val="003D4D9B"/>
    <w:rsid w:val="003D4D9C"/>
    <w:rsid w:val="003D4EFB"/>
    <w:rsid w:val="003D4F4C"/>
    <w:rsid w:val="003D54B6"/>
    <w:rsid w:val="003D5566"/>
    <w:rsid w:val="003D5588"/>
    <w:rsid w:val="003D5752"/>
    <w:rsid w:val="003D57B4"/>
    <w:rsid w:val="003D5D2C"/>
    <w:rsid w:val="003D680E"/>
    <w:rsid w:val="003D6ABA"/>
    <w:rsid w:val="003D6BAB"/>
    <w:rsid w:val="003D6F80"/>
    <w:rsid w:val="003D7008"/>
    <w:rsid w:val="003D7581"/>
    <w:rsid w:val="003D77BE"/>
    <w:rsid w:val="003D7EE5"/>
    <w:rsid w:val="003E01C7"/>
    <w:rsid w:val="003E0ACE"/>
    <w:rsid w:val="003E0FCA"/>
    <w:rsid w:val="003E1267"/>
    <w:rsid w:val="003E1634"/>
    <w:rsid w:val="003E18C3"/>
    <w:rsid w:val="003E1C4E"/>
    <w:rsid w:val="003E1D5F"/>
    <w:rsid w:val="003E2147"/>
    <w:rsid w:val="003E225C"/>
    <w:rsid w:val="003E2C73"/>
    <w:rsid w:val="003E3AAF"/>
    <w:rsid w:val="003E3C2C"/>
    <w:rsid w:val="003E3CBA"/>
    <w:rsid w:val="003E414F"/>
    <w:rsid w:val="003E4481"/>
    <w:rsid w:val="003E4483"/>
    <w:rsid w:val="003E455C"/>
    <w:rsid w:val="003E46B1"/>
    <w:rsid w:val="003E495E"/>
    <w:rsid w:val="003E4B36"/>
    <w:rsid w:val="003E4BB1"/>
    <w:rsid w:val="003E5471"/>
    <w:rsid w:val="003E5B63"/>
    <w:rsid w:val="003E5C31"/>
    <w:rsid w:val="003E6659"/>
    <w:rsid w:val="003E6AF2"/>
    <w:rsid w:val="003E6CFA"/>
    <w:rsid w:val="003E737D"/>
    <w:rsid w:val="003E761C"/>
    <w:rsid w:val="003E79F2"/>
    <w:rsid w:val="003E7A98"/>
    <w:rsid w:val="003E7CF7"/>
    <w:rsid w:val="003F0152"/>
    <w:rsid w:val="003F0612"/>
    <w:rsid w:val="003F087D"/>
    <w:rsid w:val="003F08EF"/>
    <w:rsid w:val="003F17CC"/>
    <w:rsid w:val="003F2134"/>
    <w:rsid w:val="003F26C2"/>
    <w:rsid w:val="003F2CC9"/>
    <w:rsid w:val="003F2F62"/>
    <w:rsid w:val="003F2F8E"/>
    <w:rsid w:val="003F319C"/>
    <w:rsid w:val="003F3464"/>
    <w:rsid w:val="003F352A"/>
    <w:rsid w:val="003F3884"/>
    <w:rsid w:val="003F395C"/>
    <w:rsid w:val="003F3BB4"/>
    <w:rsid w:val="003F3EC3"/>
    <w:rsid w:val="003F406E"/>
    <w:rsid w:val="003F441C"/>
    <w:rsid w:val="003F463E"/>
    <w:rsid w:val="003F4935"/>
    <w:rsid w:val="003F4C09"/>
    <w:rsid w:val="003F4D34"/>
    <w:rsid w:val="003F5500"/>
    <w:rsid w:val="003F61EB"/>
    <w:rsid w:val="003F6699"/>
    <w:rsid w:val="003F66EC"/>
    <w:rsid w:val="003F6881"/>
    <w:rsid w:val="003F6B09"/>
    <w:rsid w:val="003F71F6"/>
    <w:rsid w:val="003F7366"/>
    <w:rsid w:val="003F74CE"/>
    <w:rsid w:val="003F7804"/>
    <w:rsid w:val="003F7F46"/>
    <w:rsid w:val="00400250"/>
    <w:rsid w:val="004012CF"/>
    <w:rsid w:val="0040133C"/>
    <w:rsid w:val="00401669"/>
    <w:rsid w:val="00401901"/>
    <w:rsid w:val="00401A52"/>
    <w:rsid w:val="00401E9F"/>
    <w:rsid w:val="00402075"/>
    <w:rsid w:val="004022B4"/>
    <w:rsid w:val="00402A43"/>
    <w:rsid w:val="00402A55"/>
    <w:rsid w:val="00402C7A"/>
    <w:rsid w:val="00402EA6"/>
    <w:rsid w:val="00403051"/>
    <w:rsid w:val="004034DC"/>
    <w:rsid w:val="0040369E"/>
    <w:rsid w:val="004038B1"/>
    <w:rsid w:val="0040390A"/>
    <w:rsid w:val="004039EA"/>
    <w:rsid w:val="00403BEE"/>
    <w:rsid w:val="00403DE5"/>
    <w:rsid w:val="00403E31"/>
    <w:rsid w:val="004042E6"/>
    <w:rsid w:val="00404377"/>
    <w:rsid w:val="00404389"/>
    <w:rsid w:val="00404AC5"/>
    <w:rsid w:val="00405303"/>
    <w:rsid w:val="0040542E"/>
    <w:rsid w:val="00405AB5"/>
    <w:rsid w:val="00405F49"/>
    <w:rsid w:val="0040633D"/>
    <w:rsid w:val="00406412"/>
    <w:rsid w:val="004069B3"/>
    <w:rsid w:val="004075C3"/>
    <w:rsid w:val="00407612"/>
    <w:rsid w:val="00407671"/>
    <w:rsid w:val="00407792"/>
    <w:rsid w:val="00407EA0"/>
    <w:rsid w:val="00407F71"/>
    <w:rsid w:val="004102B3"/>
    <w:rsid w:val="00410872"/>
    <w:rsid w:val="00410ABD"/>
    <w:rsid w:val="00410D3D"/>
    <w:rsid w:val="00410E0D"/>
    <w:rsid w:val="00410F1F"/>
    <w:rsid w:val="004113BA"/>
    <w:rsid w:val="004121C5"/>
    <w:rsid w:val="0041264B"/>
    <w:rsid w:val="00412852"/>
    <w:rsid w:val="00412971"/>
    <w:rsid w:val="00412B9D"/>
    <w:rsid w:val="00412BF8"/>
    <w:rsid w:val="00412D71"/>
    <w:rsid w:val="0041312C"/>
    <w:rsid w:val="00413266"/>
    <w:rsid w:val="00413803"/>
    <w:rsid w:val="004138E3"/>
    <w:rsid w:val="00413C10"/>
    <w:rsid w:val="00413F47"/>
    <w:rsid w:val="00413F4B"/>
    <w:rsid w:val="00414040"/>
    <w:rsid w:val="00414817"/>
    <w:rsid w:val="00414E76"/>
    <w:rsid w:val="00415317"/>
    <w:rsid w:val="004156C0"/>
    <w:rsid w:val="004161FC"/>
    <w:rsid w:val="0041622B"/>
    <w:rsid w:val="00416816"/>
    <w:rsid w:val="00416942"/>
    <w:rsid w:val="00416B91"/>
    <w:rsid w:val="00416DAA"/>
    <w:rsid w:val="00416F74"/>
    <w:rsid w:val="00417007"/>
    <w:rsid w:val="00417AA2"/>
    <w:rsid w:val="00417C79"/>
    <w:rsid w:val="00417E68"/>
    <w:rsid w:val="00417F8B"/>
    <w:rsid w:val="00420AC0"/>
    <w:rsid w:val="0042118F"/>
    <w:rsid w:val="004211F4"/>
    <w:rsid w:val="00421640"/>
    <w:rsid w:val="00421980"/>
    <w:rsid w:val="00421AFC"/>
    <w:rsid w:val="00421C0E"/>
    <w:rsid w:val="004222AC"/>
    <w:rsid w:val="00422AB2"/>
    <w:rsid w:val="00422FF6"/>
    <w:rsid w:val="0042327C"/>
    <w:rsid w:val="0042386F"/>
    <w:rsid w:val="00423987"/>
    <w:rsid w:val="00424267"/>
    <w:rsid w:val="00424344"/>
    <w:rsid w:val="004244A8"/>
    <w:rsid w:val="0042463E"/>
    <w:rsid w:val="00424958"/>
    <w:rsid w:val="00424C68"/>
    <w:rsid w:val="0042502C"/>
    <w:rsid w:val="0042519E"/>
    <w:rsid w:val="00425346"/>
    <w:rsid w:val="00425395"/>
    <w:rsid w:val="004259C8"/>
    <w:rsid w:val="0042602A"/>
    <w:rsid w:val="00426500"/>
    <w:rsid w:val="00426757"/>
    <w:rsid w:val="004268A8"/>
    <w:rsid w:val="00426A91"/>
    <w:rsid w:val="00426AE2"/>
    <w:rsid w:val="00426F6F"/>
    <w:rsid w:val="00427881"/>
    <w:rsid w:val="00427F80"/>
    <w:rsid w:val="00430045"/>
    <w:rsid w:val="004301B8"/>
    <w:rsid w:val="00430825"/>
    <w:rsid w:val="004308FF"/>
    <w:rsid w:val="0043094F"/>
    <w:rsid w:val="00430D2E"/>
    <w:rsid w:val="00430DE9"/>
    <w:rsid w:val="00430F89"/>
    <w:rsid w:val="0043113B"/>
    <w:rsid w:val="004318E3"/>
    <w:rsid w:val="004324B2"/>
    <w:rsid w:val="0043287D"/>
    <w:rsid w:val="004328ED"/>
    <w:rsid w:val="00432D23"/>
    <w:rsid w:val="00432E2B"/>
    <w:rsid w:val="0043305E"/>
    <w:rsid w:val="00433164"/>
    <w:rsid w:val="00433514"/>
    <w:rsid w:val="00433B3F"/>
    <w:rsid w:val="00433B72"/>
    <w:rsid w:val="00433DDB"/>
    <w:rsid w:val="00433EDD"/>
    <w:rsid w:val="0043460F"/>
    <w:rsid w:val="00434851"/>
    <w:rsid w:val="00434B9A"/>
    <w:rsid w:val="00434EE4"/>
    <w:rsid w:val="00435245"/>
    <w:rsid w:val="004352E0"/>
    <w:rsid w:val="004355C4"/>
    <w:rsid w:val="004357B8"/>
    <w:rsid w:val="00436143"/>
    <w:rsid w:val="004362CF"/>
    <w:rsid w:val="0043636C"/>
    <w:rsid w:val="00436A15"/>
    <w:rsid w:val="00436C3D"/>
    <w:rsid w:val="004370CC"/>
    <w:rsid w:val="004370D0"/>
    <w:rsid w:val="00437190"/>
    <w:rsid w:val="00437C7F"/>
    <w:rsid w:val="004408C4"/>
    <w:rsid w:val="004409B1"/>
    <w:rsid w:val="00440E74"/>
    <w:rsid w:val="004411A8"/>
    <w:rsid w:val="00441254"/>
    <w:rsid w:val="0044199F"/>
    <w:rsid w:val="004419DC"/>
    <w:rsid w:val="00441FA2"/>
    <w:rsid w:val="00442121"/>
    <w:rsid w:val="004422DB"/>
    <w:rsid w:val="00442305"/>
    <w:rsid w:val="004424BE"/>
    <w:rsid w:val="00442D16"/>
    <w:rsid w:val="00442D91"/>
    <w:rsid w:val="00442EC8"/>
    <w:rsid w:val="004430FD"/>
    <w:rsid w:val="00443296"/>
    <w:rsid w:val="00443669"/>
    <w:rsid w:val="004438C4"/>
    <w:rsid w:val="00443A18"/>
    <w:rsid w:val="00443D1F"/>
    <w:rsid w:val="00443EA0"/>
    <w:rsid w:val="0044402C"/>
    <w:rsid w:val="004441DA"/>
    <w:rsid w:val="004444EE"/>
    <w:rsid w:val="00444748"/>
    <w:rsid w:val="00444D38"/>
    <w:rsid w:val="00444ED6"/>
    <w:rsid w:val="0044515F"/>
    <w:rsid w:val="0044524C"/>
    <w:rsid w:val="00445466"/>
    <w:rsid w:val="00445F9C"/>
    <w:rsid w:val="0044624A"/>
    <w:rsid w:val="00446365"/>
    <w:rsid w:val="00446526"/>
    <w:rsid w:val="00446AFC"/>
    <w:rsid w:val="00446B21"/>
    <w:rsid w:val="00447141"/>
    <w:rsid w:val="00447201"/>
    <w:rsid w:val="0044751A"/>
    <w:rsid w:val="00447A35"/>
    <w:rsid w:val="00447B15"/>
    <w:rsid w:val="00447F3A"/>
    <w:rsid w:val="004502D3"/>
    <w:rsid w:val="004503A8"/>
    <w:rsid w:val="004512A7"/>
    <w:rsid w:val="0045136A"/>
    <w:rsid w:val="004517F7"/>
    <w:rsid w:val="00451F8B"/>
    <w:rsid w:val="0045212E"/>
    <w:rsid w:val="0045225A"/>
    <w:rsid w:val="00452849"/>
    <w:rsid w:val="00452CF2"/>
    <w:rsid w:val="00453059"/>
    <w:rsid w:val="00453386"/>
    <w:rsid w:val="004536D5"/>
    <w:rsid w:val="00453841"/>
    <w:rsid w:val="004539C8"/>
    <w:rsid w:val="004539DF"/>
    <w:rsid w:val="00453D45"/>
    <w:rsid w:val="00453E1D"/>
    <w:rsid w:val="00453ED9"/>
    <w:rsid w:val="0045569A"/>
    <w:rsid w:val="00455A71"/>
    <w:rsid w:val="00455C64"/>
    <w:rsid w:val="00455CF7"/>
    <w:rsid w:val="00455F1D"/>
    <w:rsid w:val="00456131"/>
    <w:rsid w:val="004564A7"/>
    <w:rsid w:val="00456AC2"/>
    <w:rsid w:val="00456B7F"/>
    <w:rsid w:val="00456D3D"/>
    <w:rsid w:val="00456D51"/>
    <w:rsid w:val="004575BC"/>
    <w:rsid w:val="00457A28"/>
    <w:rsid w:val="00457AE3"/>
    <w:rsid w:val="00457C38"/>
    <w:rsid w:val="00457C43"/>
    <w:rsid w:val="00457F71"/>
    <w:rsid w:val="0046004F"/>
    <w:rsid w:val="00460180"/>
    <w:rsid w:val="004607E1"/>
    <w:rsid w:val="00460E2C"/>
    <w:rsid w:val="00460EE0"/>
    <w:rsid w:val="00461160"/>
    <w:rsid w:val="0046118F"/>
    <w:rsid w:val="004612D1"/>
    <w:rsid w:val="004619A8"/>
    <w:rsid w:val="00461A27"/>
    <w:rsid w:val="00461CB1"/>
    <w:rsid w:val="00462804"/>
    <w:rsid w:val="00462E5A"/>
    <w:rsid w:val="00462F00"/>
    <w:rsid w:val="00463708"/>
    <w:rsid w:val="004638FD"/>
    <w:rsid w:val="00463CB2"/>
    <w:rsid w:val="00464646"/>
    <w:rsid w:val="0046498F"/>
    <w:rsid w:val="00464BCB"/>
    <w:rsid w:val="00464D7E"/>
    <w:rsid w:val="004652AD"/>
    <w:rsid w:val="0046532C"/>
    <w:rsid w:val="00465503"/>
    <w:rsid w:val="00465C0E"/>
    <w:rsid w:val="00465C59"/>
    <w:rsid w:val="00465C72"/>
    <w:rsid w:val="004663B9"/>
    <w:rsid w:val="00466673"/>
    <w:rsid w:val="0046668B"/>
    <w:rsid w:val="004666AE"/>
    <w:rsid w:val="004668D1"/>
    <w:rsid w:val="00466921"/>
    <w:rsid w:val="00467026"/>
    <w:rsid w:val="0046738F"/>
    <w:rsid w:val="004677D7"/>
    <w:rsid w:val="004679F3"/>
    <w:rsid w:val="00467A17"/>
    <w:rsid w:val="0047016A"/>
    <w:rsid w:val="004701C0"/>
    <w:rsid w:val="004703CE"/>
    <w:rsid w:val="00470768"/>
    <w:rsid w:val="0047086B"/>
    <w:rsid w:val="0047131A"/>
    <w:rsid w:val="004713AB"/>
    <w:rsid w:val="00471D6D"/>
    <w:rsid w:val="00471E10"/>
    <w:rsid w:val="00472110"/>
    <w:rsid w:val="004728AE"/>
    <w:rsid w:val="00472BB1"/>
    <w:rsid w:val="004732A1"/>
    <w:rsid w:val="0047354E"/>
    <w:rsid w:val="004735B8"/>
    <w:rsid w:val="004735B9"/>
    <w:rsid w:val="00473ADB"/>
    <w:rsid w:val="00473CCC"/>
    <w:rsid w:val="00474035"/>
    <w:rsid w:val="00474DDE"/>
    <w:rsid w:val="00475D97"/>
    <w:rsid w:val="00476040"/>
    <w:rsid w:val="00476211"/>
    <w:rsid w:val="00476275"/>
    <w:rsid w:val="0047632E"/>
    <w:rsid w:val="00476D80"/>
    <w:rsid w:val="00477075"/>
    <w:rsid w:val="004772F5"/>
    <w:rsid w:val="004773C0"/>
    <w:rsid w:val="004773CD"/>
    <w:rsid w:val="0047741E"/>
    <w:rsid w:val="004777D5"/>
    <w:rsid w:val="00477A3E"/>
    <w:rsid w:val="00477C90"/>
    <w:rsid w:val="00477C9D"/>
    <w:rsid w:val="0048022C"/>
    <w:rsid w:val="00480468"/>
    <w:rsid w:val="00480821"/>
    <w:rsid w:val="0048115B"/>
    <w:rsid w:val="004813BA"/>
    <w:rsid w:val="00481934"/>
    <w:rsid w:val="00481AF9"/>
    <w:rsid w:val="00481BE5"/>
    <w:rsid w:val="004820DB"/>
    <w:rsid w:val="00482571"/>
    <w:rsid w:val="00482721"/>
    <w:rsid w:val="004828C2"/>
    <w:rsid w:val="004831D2"/>
    <w:rsid w:val="00483253"/>
    <w:rsid w:val="00483516"/>
    <w:rsid w:val="00483A54"/>
    <w:rsid w:val="00484178"/>
    <w:rsid w:val="0048463B"/>
    <w:rsid w:val="0048485B"/>
    <w:rsid w:val="00484998"/>
    <w:rsid w:val="00484A13"/>
    <w:rsid w:val="00484FF0"/>
    <w:rsid w:val="004856A4"/>
    <w:rsid w:val="00485703"/>
    <w:rsid w:val="00485856"/>
    <w:rsid w:val="004859F9"/>
    <w:rsid w:val="00485D4B"/>
    <w:rsid w:val="00485D7C"/>
    <w:rsid w:val="00486AD9"/>
    <w:rsid w:val="00486AE6"/>
    <w:rsid w:val="00486B18"/>
    <w:rsid w:val="00487149"/>
    <w:rsid w:val="004871A1"/>
    <w:rsid w:val="004874F7"/>
    <w:rsid w:val="00487710"/>
    <w:rsid w:val="00487D3D"/>
    <w:rsid w:val="0049012F"/>
    <w:rsid w:val="004904EE"/>
    <w:rsid w:val="0049070C"/>
    <w:rsid w:val="004908F3"/>
    <w:rsid w:val="004909BC"/>
    <w:rsid w:val="00490AF4"/>
    <w:rsid w:val="00490D21"/>
    <w:rsid w:val="00491126"/>
    <w:rsid w:val="00491484"/>
    <w:rsid w:val="00491596"/>
    <w:rsid w:val="004915A9"/>
    <w:rsid w:val="00491664"/>
    <w:rsid w:val="004916A6"/>
    <w:rsid w:val="004917D8"/>
    <w:rsid w:val="00491A81"/>
    <w:rsid w:val="00491BEE"/>
    <w:rsid w:val="004924B2"/>
    <w:rsid w:val="0049280C"/>
    <w:rsid w:val="00492ADB"/>
    <w:rsid w:val="00492BC1"/>
    <w:rsid w:val="00492C8E"/>
    <w:rsid w:val="00492DD7"/>
    <w:rsid w:val="0049301A"/>
    <w:rsid w:val="00493695"/>
    <w:rsid w:val="0049396F"/>
    <w:rsid w:val="00493B49"/>
    <w:rsid w:val="0049418D"/>
    <w:rsid w:val="004945D9"/>
    <w:rsid w:val="004948B7"/>
    <w:rsid w:val="00494DFC"/>
    <w:rsid w:val="00494E71"/>
    <w:rsid w:val="00495076"/>
    <w:rsid w:val="00495A39"/>
    <w:rsid w:val="004963C2"/>
    <w:rsid w:val="004969B3"/>
    <w:rsid w:val="00496EC2"/>
    <w:rsid w:val="00496FD7"/>
    <w:rsid w:val="004973C0"/>
    <w:rsid w:val="00497441"/>
    <w:rsid w:val="00497A89"/>
    <w:rsid w:val="00497C99"/>
    <w:rsid w:val="00497F19"/>
    <w:rsid w:val="00497F63"/>
    <w:rsid w:val="004A0030"/>
    <w:rsid w:val="004A04D1"/>
    <w:rsid w:val="004A0F74"/>
    <w:rsid w:val="004A1237"/>
    <w:rsid w:val="004A12B6"/>
    <w:rsid w:val="004A15EA"/>
    <w:rsid w:val="004A180B"/>
    <w:rsid w:val="004A1DD1"/>
    <w:rsid w:val="004A2205"/>
    <w:rsid w:val="004A229B"/>
    <w:rsid w:val="004A250E"/>
    <w:rsid w:val="004A2597"/>
    <w:rsid w:val="004A2675"/>
    <w:rsid w:val="004A35BA"/>
    <w:rsid w:val="004A3989"/>
    <w:rsid w:val="004A3BD9"/>
    <w:rsid w:val="004A457D"/>
    <w:rsid w:val="004A4812"/>
    <w:rsid w:val="004A48D3"/>
    <w:rsid w:val="004A4B13"/>
    <w:rsid w:val="004A513B"/>
    <w:rsid w:val="004A51A4"/>
    <w:rsid w:val="004A51AC"/>
    <w:rsid w:val="004A5A58"/>
    <w:rsid w:val="004A673C"/>
    <w:rsid w:val="004A67AD"/>
    <w:rsid w:val="004A67C0"/>
    <w:rsid w:val="004A683D"/>
    <w:rsid w:val="004A6DE6"/>
    <w:rsid w:val="004A7D85"/>
    <w:rsid w:val="004B00D9"/>
    <w:rsid w:val="004B0220"/>
    <w:rsid w:val="004B0ABC"/>
    <w:rsid w:val="004B0CF4"/>
    <w:rsid w:val="004B0EDB"/>
    <w:rsid w:val="004B134F"/>
    <w:rsid w:val="004B157F"/>
    <w:rsid w:val="004B21FF"/>
    <w:rsid w:val="004B22F9"/>
    <w:rsid w:val="004B25EE"/>
    <w:rsid w:val="004B2728"/>
    <w:rsid w:val="004B2BF8"/>
    <w:rsid w:val="004B2FC5"/>
    <w:rsid w:val="004B2FCC"/>
    <w:rsid w:val="004B3527"/>
    <w:rsid w:val="004B35BC"/>
    <w:rsid w:val="004B36E5"/>
    <w:rsid w:val="004B3F43"/>
    <w:rsid w:val="004B3FF9"/>
    <w:rsid w:val="004B4095"/>
    <w:rsid w:val="004B453A"/>
    <w:rsid w:val="004B458E"/>
    <w:rsid w:val="004B4F9C"/>
    <w:rsid w:val="004B5151"/>
    <w:rsid w:val="004B5431"/>
    <w:rsid w:val="004B604F"/>
    <w:rsid w:val="004B65F6"/>
    <w:rsid w:val="004B6F11"/>
    <w:rsid w:val="004B6F79"/>
    <w:rsid w:val="004B719B"/>
    <w:rsid w:val="004B7281"/>
    <w:rsid w:val="004B78A0"/>
    <w:rsid w:val="004B7D42"/>
    <w:rsid w:val="004B7E67"/>
    <w:rsid w:val="004B7FD5"/>
    <w:rsid w:val="004C01FE"/>
    <w:rsid w:val="004C03FC"/>
    <w:rsid w:val="004C0940"/>
    <w:rsid w:val="004C0A40"/>
    <w:rsid w:val="004C1156"/>
    <w:rsid w:val="004C16FF"/>
    <w:rsid w:val="004C17D1"/>
    <w:rsid w:val="004C19CA"/>
    <w:rsid w:val="004C1A4D"/>
    <w:rsid w:val="004C207F"/>
    <w:rsid w:val="004C2335"/>
    <w:rsid w:val="004C2C7F"/>
    <w:rsid w:val="004C32E1"/>
    <w:rsid w:val="004C3EB8"/>
    <w:rsid w:val="004C42C1"/>
    <w:rsid w:val="004C43A7"/>
    <w:rsid w:val="004C453E"/>
    <w:rsid w:val="004C46C3"/>
    <w:rsid w:val="004C47B0"/>
    <w:rsid w:val="004C4807"/>
    <w:rsid w:val="004C48B7"/>
    <w:rsid w:val="004C4A5D"/>
    <w:rsid w:val="004C4A67"/>
    <w:rsid w:val="004C4BD9"/>
    <w:rsid w:val="004C61CE"/>
    <w:rsid w:val="004C6D8E"/>
    <w:rsid w:val="004C70B8"/>
    <w:rsid w:val="004C72A6"/>
    <w:rsid w:val="004C7A7F"/>
    <w:rsid w:val="004C7B9E"/>
    <w:rsid w:val="004C7C17"/>
    <w:rsid w:val="004C7D67"/>
    <w:rsid w:val="004D011E"/>
    <w:rsid w:val="004D011F"/>
    <w:rsid w:val="004D0335"/>
    <w:rsid w:val="004D0370"/>
    <w:rsid w:val="004D05A1"/>
    <w:rsid w:val="004D093C"/>
    <w:rsid w:val="004D09BC"/>
    <w:rsid w:val="004D0A4B"/>
    <w:rsid w:val="004D163A"/>
    <w:rsid w:val="004D18C2"/>
    <w:rsid w:val="004D1AA0"/>
    <w:rsid w:val="004D1B70"/>
    <w:rsid w:val="004D1DF6"/>
    <w:rsid w:val="004D2855"/>
    <w:rsid w:val="004D2AF2"/>
    <w:rsid w:val="004D2E0F"/>
    <w:rsid w:val="004D2E72"/>
    <w:rsid w:val="004D3079"/>
    <w:rsid w:val="004D355B"/>
    <w:rsid w:val="004D37DE"/>
    <w:rsid w:val="004D3CB0"/>
    <w:rsid w:val="004D3D07"/>
    <w:rsid w:val="004D43DC"/>
    <w:rsid w:val="004D45EA"/>
    <w:rsid w:val="004D4806"/>
    <w:rsid w:val="004D493C"/>
    <w:rsid w:val="004D4A06"/>
    <w:rsid w:val="004D4B05"/>
    <w:rsid w:val="004D50C8"/>
    <w:rsid w:val="004D58CC"/>
    <w:rsid w:val="004D60F7"/>
    <w:rsid w:val="004D694F"/>
    <w:rsid w:val="004D6AFB"/>
    <w:rsid w:val="004D6BC4"/>
    <w:rsid w:val="004D72AF"/>
    <w:rsid w:val="004D739A"/>
    <w:rsid w:val="004D7F3A"/>
    <w:rsid w:val="004E0746"/>
    <w:rsid w:val="004E0B13"/>
    <w:rsid w:val="004E0B8B"/>
    <w:rsid w:val="004E0EA6"/>
    <w:rsid w:val="004E1257"/>
    <w:rsid w:val="004E1533"/>
    <w:rsid w:val="004E1546"/>
    <w:rsid w:val="004E234E"/>
    <w:rsid w:val="004E2434"/>
    <w:rsid w:val="004E2451"/>
    <w:rsid w:val="004E2547"/>
    <w:rsid w:val="004E287B"/>
    <w:rsid w:val="004E2B24"/>
    <w:rsid w:val="004E3212"/>
    <w:rsid w:val="004E35A4"/>
    <w:rsid w:val="004E373D"/>
    <w:rsid w:val="004E3982"/>
    <w:rsid w:val="004E4B4B"/>
    <w:rsid w:val="004E4EF3"/>
    <w:rsid w:val="004E5597"/>
    <w:rsid w:val="004E575A"/>
    <w:rsid w:val="004E588A"/>
    <w:rsid w:val="004E59CE"/>
    <w:rsid w:val="004E5B2E"/>
    <w:rsid w:val="004E6502"/>
    <w:rsid w:val="004E65E5"/>
    <w:rsid w:val="004E664D"/>
    <w:rsid w:val="004E674F"/>
    <w:rsid w:val="004E6BE5"/>
    <w:rsid w:val="004E71A3"/>
    <w:rsid w:val="004E721C"/>
    <w:rsid w:val="004E72D2"/>
    <w:rsid w:val="004E7F7E"/>
    <w:rsid w:val="004E7FFE"/>
    <w:rsid w:val="004F00C0"/>
    <w:rsid w:val="004F09FB"/>
    <w:rsid w:val="004F0A78"/>
    <w:rsid w:val="004F0E9B"/>
    <w:rsid w:val="004F1199"/>
    <w:rsid w:val="004F1302"/>
    <w:rsid w:val="004F1355"/>
    <w:rsid w:val="004F1635"/>
    <w:rsid w:val="004F16DF"/>
    <w:rsid w:val="004F1859"/>
    <w:rsid w:val="004F1930"/>
    <w:rsid w:val="004F1A2F"/>
    <w:rsid w:val="004F1F02"/>
    <w:rsid w:val="004F20E6"/>
    <w:rsid w:val="004F271A"/>
    <w:rsid w:val="004F29AD"/>
    <w:rsid w:val="004F2F60"/>
    <w:rsid w:val="004F34CD"/>
    <w:rsid w:val="004F35C7"/>
    <w:rsid w:val="004F366D"/>
    <w:rsid w:val="004F4105"/>
    <w:rsid w:val="004F415C"/>
    <w:rsid w:val="004F4E30"/>
    <w:rsid w:val="004F53C4"/>
    <w:rsid w:val="004F547F"/>
    <w:rsid w:val="004F55F3"/>
    <w:rsid w:val="004F59BC"/>
    <w:rsid w:val="004F5E0D"/>
    <w:rsid w:val="004F6528"/>
    <w:rsid w:val="004F657A"/>
    <w:rsid w:val="004F65E9"/>
    <w:rsid w:val="004F69C9"/>
    <w:rsid w:val="004F6C3B"/>
    <w:rsid w:val="004F6F7C"/>
    <w:rsid w:val="004F7325"/>
    <w:rsid w:val="004F7369"/>
    <w:rsid w:val="004F7378"/>
    <w:rsid w:val="004F76F3"/>
    <w:rsid w:val="004F792F"/>
    <w:rsid w:val="004F7A73"/>
    <w:rsid w:val="004F7BBB"/>
    <w:rsid w:val="004F7E67"/>
    <w:rsid w:val="004F7F38"/>
    <w:rsid w:val="00500C0B"/>
    <w:rsid w:val="00501277"/>
    <w:rsid w:val="00501FF6"/>
    <w:rsid w:val="00502437"/>
    <w:rsid w:val="00502CF1"/>
    <w:rsid w:val="00503BD9"/>
    <w:rsid w:val="00503DB4"/>
    <w:rsid w:val="00503FAF"/>
    <w:rsid w:val="00504156"/>
    <w:rsid w:val="005047F9"/>
    <w:rsid w:val="0050482D"/>
    <w:rsid w:val="00504956"/>
    <w:rsid w:val="00504A02"/>
    <w:rsid w:val="00504BE1"/>
    <w:rsid w:val="00504D86"/>
    <w:rsid w:val="00504EEB"/>
    <w:rsid w:val="00504FEF"/>
    <w:rsid w:val="00505000"/>
    <w:rsid w:val="00505310"/>
    <w:rsid w:val="00505619"/>
    <w:rsid w:val="00505852"/>
    <w:rsid w:val="00505916"/>
    <w:rsid w:val="00505ECA"/>
    <w:rsid w:val="00505EE4"/>
    <w:rsid w:val="005063CD"/>
    <w:rsid w:val="00506DB6"/>
    <w:rsid w:val="00506EE9"/>
    <w:rsid w:val="00506F26"/>
    <w:rsid w:val="00507345"/>
    <w:rsid w:val="0050750D"/>
    <w:rsid w:val="00507689"/>
    <w:rsid w:val="00507C0D"/>
    <w:rsid w:val="00507C6C"/>
    <w:rsid w:val="00507E76"/>
    <w:rsid w:val="00507E93"/>
    <w:rsid w:val="00507FAF"/>
    <w:rsid w:val="0051076A"/>
    <w:rsid w:val="005107BE"/>
    <w:rsid w:val="005107E7"/>
    <w:rsid w:val="0051145B"/>
    <w:rsid w:val="0051176F"/>
    <w:rsid w:val="0051190F"/>
    <w:rsid w:val="005119D6"/>
    <w:rsid w:val="00511BBF"/>
    <w:rsid w:val="00511FE4"/>
    <w:rsid w:val="00512091"/>
    <w:rsid w:val="005127C0"/>
    <w:rsid w:val="005128D9"/>
    <w:rsid w:val="00512F33"/>
    <w:rsid w:val="00513063"/>
    <w:rsid w:val="0051309F"/>
    <w:rsid w:val="005132C0"/>
    <w:rsid w:val="0051368C"/>
    <w:rsid w:val="0051369A"/>
    <w:rsid w:val="00513B3D"/>
    <w:rsid w:val="00513BAA"/>
    <w:rsid w:val="00513C0A"/>
    <w:rsid w:val="00513E50"/>
    <w:rsid w:val="005145F4"/>
    <w:rsid w:val="005146D7"/>
    <w:rsid w:val="0051541F"/>
    <w:rsid w:val="00515916"/>
    <w:rsid w:val="005159D3"/>
    <w:rsid w:val="00515CC0"/>
    <w:rsid w:val="00515CFE"/>
    <w:rsid w:val="005169A7"/>
    <w:rsid w:val="005169BA"/>
    <w:rsid w:val="00516B8D"/>
    <w:rsid w:val="00516CDE"/>
    <w:rsid w:val="00516E16"/>
    <w:rsid w:val="00516EDF"/>
    <w:rsid w:val="00517392"/>
    <w:rsid w:val="00517518"/>
    <w:rsid w:val="00517E05"/>
    <w:rsid w:val="0052006F"/>
    <w:rsid w:val="00520535"/>
    <w:rsid w:val="00520684"/>
    <w:rsid w:val="00520708"/>
    <w:rsid w:val="0052087A"/>
    <w:rsid w:val="00520A65"/>
    <w:rsid w:val="00520AE9"/>
    <w:rsid w:val="00520DEA"/>
    <w:rsid w:val="0052101D"/>
    <w:rsid w:val="005219A9"/>
    <w:rsid w:val="005219ED"/>
    <w:rsid w:val="00522428"/>
    <w:rsid w:val="0052248A"/>
    <w:rsid w:val="00522596"/>
    <w:rsid w:val="005233A5"/>
    <w:rsid w:val="00523F73"/>
    <w:rsid w:val="005243E3"/>
    <w:rsid w:val="00524494"/>
    <w:rsid w:val="0052476B"/>
    <w:rsid w:val="00525BDC"/>
    <w:rsid w:val="005264F6"/>
    <w:rsid w:val="00526684"/>
    <w:rsid w:val="00526B69"/>
    <w:rsid w:val="00527287"/>
    <w:rsid w:val="00527322"/>
    <w:rsid w:val="0052747D"/>
    <w:rsid w:val="005302B2"/>
    <w:rsid w:val="00530642"/>
    <w:rsid w:val="00530AD3"/>
    <w:rsid w:val="00530ADB"/>
    <w:rsid w:val="00530D45"/>
    <w:rsid w:val="00530ECC"/>
    <w:rsid w:val="00531254"/>
    <w:rsid w:val="00531585"/>
    <w:rsid w:val="0053175F"/>
    <w:rsid w:val="0053314D"/>
    <w:rsid w:val="0053326E"/>
    <w:rsid w:val="0053337C"/>
    <w:rsid w:val="0053377E"/>
    <w:rsid w:val="005340F9"/>
    <w:rsid w:val="0053412D"/>
    <w:rsid w:val="0053465D"/>
    <w:rsid w:val="00534A9A"/>
    <w:rsid w:val="00534CBE"/>
    <w:rsid w:val="00534D68"/>
    <w:rsid w:val="005355CC"/>
    <w:rsid w:val="00535996"/>
    <w:rsid w:val="00535E0C"/>
    <w:rsid w:val="00536131"/>
    <w:rsid w:val="0053728B"/>
    <w:rsid w:val="00537580"/>
    <w:rsid w:val="005375A6"/>
    <w:rsid w:val="00537613"/>
    <w:rsid w:val="00537692"/>
    <w:rsid w:val="00537791"/>
    <w:rsid w:val="0053790B"/>
    <w:rsid w:val="00537A4B"/>
    <w:rsid w:val="00540076"/>
    <w:rsid w:val="0054047F"/>
    <w:rsid w:val="005409CA"/>
    <w:rsid w:val="00540F4B"/>
    <w:rsid w:val="00541364"/>
    <w:rsid w:val="0054161A"/>
    <w:rsid w:val="005416A9"/>
    <w:rsid w:val="00541A1D"/>
    <w:rsid w:val="00541C9B"/>
    <w:rsid w:val="00541F0B"/>
    <w:rsid w:val="00542613"/>
    <w:rsid w:val="005426F5"/>
    <w:rsid w:val="00542905"/>
    <w:rsid w:val="005432C7"/>
    <w:rsid w:val="005432DE"/>
    <w:rsid w:val="005434D6"/>
    <w:rsid w:val="00543A3B"/>
    <w:rsid w:val="00543F03"/>
    <w:rsid w:val="005443FF"/>
    <w:rsid w:val="0054447B"/>
    <w:rsid w:val="00544AA3"/>
    <w:rsid w:val="00544AFA"/>
    <w:rsid w:val="00544CD8"/>
    <w:rsid w:val="00544EBA"/>
    <w:rsid w:val="00545032"/>
    <w:rsid w:val="005452D6"/>
    <w:rsid w:val="00545FC1"/>
    <w:rsid w:val="0054683E"/>
    <w:rsid w:val="00546D22"/>
    <w:rsid w:val="005470C5"/>
    <w:rsid w:val="0054715D"/>
    <w:rsid w:val="005472B3"/>
    <w:rsid w:val="005473E3"/>
    <w:rsid w:val="0054743F"/>
    <w:rsid w:val="005474F8"/>
    <w:rsid w:val="0054776C"/>
    <w:rsid w:val="005478D9"/>
    <w:rsid w:val="00547966"/>
    <w:rsid w:val="00547B38"/>
    <w:rsid w:val="00547B3A"/>
    <w:rsid w:val="005501AE"/>
    <w:rsid w:val="005502D9"/>
    <w:rsid w:val="00550798"/>
    <w:rsid w:val="00550994"/>
    <w:rsid w:val="00550C67"/>
    <w:rsid w:val="005514EB"/>
    <w:rsid w:val="00551710"/>
    <w:rsid w:val="00551746"/>
    <w:rsid w:val="0055179E"/>
    <w:rsid w:val="00551F43"/>
    <w:rsid w:val="005520A7"/>
    <w:rsid w:val="00552958"/>
    <w:rsid w:val="005529CC"/>
    <w:rsid w:val="00552A98"/>
    <w:rsid w:val="00552B2F"/>
    <w:rsid w:val="00552EA4"/>
    <w:rsid w:val="00553331"/>
    <w:rsid w:val="00553430"/>
    <w:rsid w:val="00553E20"/>
    <w:rsid w:val="00553FC0"/>
    <w:rsid w:val="005540AD"/>
    <w:rsid w:val="00554606"/>
    <w:rsid w:val="00554682"/>
    <w:rsid w:val="005546B5"/>
    <w:rsid w:val="00554AFC"/>
    <w:rsid w:val="00554B2C"/>
    <w:rsid w:val="00554BD2"/>
    <w:rsid w:val="00554E0F"/>
    <w:rsid w:val="00554ECB"/>
    <w:rsid w:val="005551BA"/>
    <w:rsid w:val="00555341"/>
    <w:rsid w:val="00555650"/>
    <w:rsid w:val="0055575E"/>
    <w:rsid w:val="00555B11"/>
    <w:rsid w:val="00555CE0"/>
    <w:rsid w:val="00555E0C"/>
    <w:rsid w:val="005560E2"/>
    <w:rsid w:val="0055636F"/>
    <w:rsid w:val="0055651E"/>
    <w:rsid w:val="00556551"/>
    <w:rsid w:val="0055667C"/>
    <w:rsid w:val="005569B1"/>
    <w:rsid w:val="00556F3A"/>
    <w:rsid w:val="0055711D"/>
    <w:rsid w:val="00557155"/>
    <w:rsid w:val="0055788F"/>
    <w:rsid w:val="005578C4"/>
    <w:rsid w:val="00557A84"/>
    <w:rsid w:val="00557A89"/>
    <w:rsid w:val="00557FC9"/>
    <w:rsid w:val="005600F9"/>
    <w:rsid w:val="00560607"/>
    <w:rsid w:val="00560952"/>
    <w:rsid w:val="00560981"/>
    <w:rsid w:val="00560EA8"/>
    <w:rsid w:val="005612A4"/>
    <w:rsid w:val="005613E3"/>
    <w:rsid w:val="00561442"/>
    <w:rsid w:val="005617E4"/>
    <w:rsid w:val="00561848"/>
    <w:rsid w:val="00561B92"/>
    <w:rsid w:val="00561D11"/>
    <w:rsid w:val="005628B3"/>
    <w:rsid w:val="00562A35"/>
    <w:rsid w:val="00562CE7"/>
    <w:rsid w:val="00563E57"/>
    <w:rsid w:val="00564A90"/>
    <w:rsid w:val="00564CF0"/>
    <w:rsid w:val="00564F7C"/>
    <w:rsid w:val="0056590E"/>
    <w:rsid w:val="00565999"/>
    <w:rsid w:val="00565C2E"/>
    <w:rsid w:val="00565C49"/>
    <w:rsid w:val="00565C73"/>
    <w:rsid w:val="0056627B"/>
    <w:rsid w:val="0056681B"/>
    <w:rsid w:val="005671E7"/>
    <w:rsid w:val="005673E0"/>
    <w:rsid w:val="0056789E"/>
    <w:rsid w:val="00567FE2"/>
    <w:rsid w:val="0057000F"/>
    <w:rsid w:val="0057013B"/>
    <w:rsid w:val="005704FE"/>
    <w:rsid w:val="005708B4"/>
    <w:rsid w:val="00571074"/>
    <w:rsid w:val="00571757"/>
    <w:rsid w:val="00571A86"/>
    <w:rsid w:val="00571B7C"/>
    <w:rsid w:val="00571F8F"/>
    <w:rsid w:val="00572372"/>
    <w:rsid w:val="00572BDB"/>
    <w:rsid w:val="00572BFA"/>
    <w:rsid w:val="00572C2A"/>
    <w:rsid w:val="00572E72"/>
    <w:rsid w:val="00573099"/>
    <w:rsid w:val="005731F9"/>
    <w:rsid w:val="0057351A"/>
    <w:rsid w:val="0057378D"/>
    <w:rsid w:val="00573C51"/>
    <w:rsid w:val="00573EB7"/>
    <w:rsid w:val="005740A4"/>
    <w:rsid w:val="005740F5"/>
    <w:rsid w:val="0057415F"/>
    <w:rsid w:val="005742CE"/>
    <w:rsid w:val="0057438B"/>
    <w:rsid w:val="005744DE"/>
    <w:rsid w:val="00574A96"/>
    <w:rsid w:val="00574B91"/>
    <w:rsid w:val="00574D23"/>
    <w:rsid w:val="00574FFD"/>
    <w:rsid w:val="00575009"/>
    <w:rsid w:val="00575286"/>
    <w:rsid w:val="005752D7"/>
    <w:rsid w:val="0057570A"/>
    <w:rsid w:val="00575747"/>
    <w:rsid w:val="00575903"/>
    <w:rsid w:val="005759CA"/>
    <w:rsid w:val="00575A79"/>
    <w:rsid w:val="00576012"/>
    <w:rsid w:val="005762F4"/>
    <w:rsid w:val="005766BC"/>
    <w:rsid w:val="00576E3E"/>
    <w:rsid w:val="00576E82"/>
    <w:rsid w:val="0057723D"/>
    <w:rsid w:val="005775A0"/>
    <w:rsid w:val="00577702"/>
    <w:rsid w:val="005800FB"/>
    <w:rsid w:val="00580341"/>
    <w:rsid w:val="00580379"/>
    <w:rsid w:val="00580723"/>
    <w:rsid w:val="005809CF"/>
    <w:rsid w:val="00580DC1"/>
    <w:rsid w:val="005812D2"/>
    <w:rsid w:val="0058148D"/>
    <w:rsid w:val="005817F9"/>
    <w:rsid w:val="005821A9"/>
    <w:rsid w:val="00582604"/>
    <w:rsid w:val="0058267A"/>
    <w:rsid w:val="00582B10"/>
    <w:rsid w:val="00582BC1"/>
    <w:rsid w:val="00583186"/>
    <w:rsid w:val="00583259"/>
    <w:rsid w:val="00583265"/>
    <w:rsid w:val="005833FF"/>
    <w:rsid w:val="00583CE6"/>
    <w:rsid w:val="00583D05"/>
    <w:rsid w:val="00583E4D"/>
    <w:rsid w:val="00584245"/>
    <w:rsid w:val="005842FB"/>
    <w:rsid w:val="005844A2"/>
    <w:rsid w:val="0058491E"/>
    <w:rsid w:val="00584A86"/>
    <w:rsid w:val="00584AFF"/>
    <w:rsid w:val="00584C41"/>
    <w:rsid w:val="00584D92"/>
    <w:rsid w:val="00585044"/>
    <w:rsid w:val="005850B3"/>
    <w:rsid w:val="00585761"/>
    <w:rsid w:val="0058584A"/>
    <w:rsid w:val="00585A80"/>
    <w:rsid w:val="00585E86"/>
    <w:rsid w:val="00586232"/>
    <w:rsid w:val="00586494"/>
    <w:rsid w:val="005867A8"/>
    <w:rsid w:val="005869E6"/>
    <w:rsid w:val="00586B5D"/>
    <w:rsid w:val="005875F6"/>
    <w:rsid w:val="00587BB4"/>
    <w:rsid w:val="00587BCB"/>
    <w:rsid w:val="00590419"/>
    <w:rsid w:val="0059065C"/>
    <w:rsid w:val="00590A17"/>
    <w:rsid w:val="00590D2E"/>
    <w:rsid w:val="00590F06"/>
    <w:rsid w:val="00591033"/>
    <w:rsid w:val="00591113"/>
    <w:rsid w:val="00591180"/>
    <w:rsid w:val="0059134E"/>
    <w:rsid w:val="005913A4"/>
    <w:rsid w:val="0059173D"/>
    <w:rsid w:val="005917C2"/>
    <w:rsid w:val="00592279"/>
    <w:rsid w:val="00592316"/>
    <w:rsid w:val="0059285B"/>
    <w:rsid w:val="00592EE3"/>
    <w:rsid w:val="005930D0"/>
    <w:rsid w:val="00593BB7"/>
    <w:rsid w:val="00594706"/>
    <w:rsid w:val="0059489E"/>
    <w:rsid w:val="00594E4B"/>
    <w:rsid w:val="005952B4"/>
    <w:rsid w:val="00595CED"/>
    <w:rsid w:val="00595D24"/>
    <w:rsid w:val="00595E73"/>
    <w:rsid w:val="00596746"/>
    <w:rsid w:val="0059683E"/>
    <w:rsid w:val="005969E7"/>
    <w:rsid w:val="00596B44"/>
    <w:rsid w:val="00596D61"/>
    <w:rsid w:val="00596DFB"/>
    <w:rsid w:val="00597037"/>
    <w:rsid w:val="005972E1"/>
    <w:rsid w:val="005979CC"/>
    <w:rsid w:val="005A0AC3"/>
    <w:rsid w:val="005A0D28"/>
    <w:rsid w:val="005A145A"/>
    <w:rsid w:val="005A22A6"/>
    <w:rsid w:val="005A25F5"/>
    <w:rsid w:val="005A298D"/>
    <w:rsid w:val="005A2E2C"/>
    <w:rsid w:val="005A3253"/>
    <w:rsid w:val="005A3724"/>
    <w:rsid w:val="005A3908"/>
    <w:rsid w:val="005A399F"/>
    <w:rsid w:val="005A3C31"/>
    <w:rsid w:val="005A3C6F"/>
    <w:rsid w:val="005A4258"/>
    <w:rsid w:val="005A4515"/>
    <w:rsid w:val="005A46A2"/>
    <w:rsid w:val="005A477D"/>
    <w:rsid w:val="005A49F0"/>
    <w:rsid w:val="005A4ED9"/>
    <w:rsid w:val="005A4FC5"/>
    <w:rsid w:val="005A5055"/>
    <w:rsid w:val="005A5F97"/>
    <w:rsid w:val="005A639B"/>
    <w:rsid w:val="005A6B27"/>
    <w:rsid w:val="005A6DBB"/>
    <w:rsid w:val="005A76AE"/>
    <w:rsid w:val="005A793E"/>
    <w:rsid w:val="005A7A9C"/>
    <w:rsid w:val="005B00F4"/>
    <w:rsid w:val="005B0120"/>
    <w:rsid w:val="005B0586"/>
    <w:rsid w:val="005B083B"/>
    <w:rsid w:val="005B0899"/>
    <w:rsid w:val="005B091C"/>
    <w:rsid w:val="005B1251"/>
    <w:rsid w:val="005B1459"/>
    <w:rsid w:val="005B1825"/>
    <w:rsid w:val="005B1A09"/>
    <w:rsid w:val="005B2097"/>
    <w:rsid w:val="005B234F"/>
    <w:rsid w:val="005B24DD"/>
    <w:rsid w:val="005B2860"/>
    <w:rsid w:val="005B29A4"/>
    <w:rsid w:val="005B2A77"/>
    <w:rsid w:val="005B2CE3"/>
    <w:rsid w:val="005B2DAF"/>
    <w:rsid w:val="005B3092"/>
    <w:rsid w:val="005B3121"/>
    <w:rsid w:val="005B3122"/>
    <w:rsid w:val="005B3234"/>
    <w:rsid w:val="005B3530"/>
    <w:rsid w:val="005B36D6"/>
    <w:rsid w:val="005B3D16"/>
    <w:rsid w:val="005B41A3"/>
    <w:rsid w:val="005B4392"/>
    <w:rsid w:val="005B49BF"/>
    <w:rsid w:val="005B4C3D"/>
    <w:rsid w:val="005B4CA4"/>
    <w:rsid w:val="005B4DD2"/>
    <w:rsid w:val="005B5C83"/>
    <w:rsid w:val="005B5FB5"/>
    <w:rsid w:val="005B61AC"/>
    <w:rsid w:val="005B699A"/>
    <w:rsid w:val="005B6B38"/>
    <w:rsid w:val="005B6BE7"/>
    <w:rsid w:val="005B6C6F"/>
    <w:rsid w:val="005B70D0"/>
    <w:rsid w:val="005B7588"/>
    <w:rsid w:val="005B7916"/>
    <w:rsid w:val="005B7930"/>
    <w:rsid w:val="005B7D50"/>
    <w:rsid w:val="005C0B7A"/>
    <w:rsid w:val="005C0FF5"/>
    <w:rsid w:val="005C1608"/>
    <w:rsid w:val="005C172E"/>
    <w:rsid w:val="005C183D"/>
    <w:rsid w:val="005C1AF3"/>
    <w:rsid w:val="005C1C98"/>
    <w:rsid w:val="005C1F69"/>
    <w:rsid w:val="005C25A4"/>
    <w:rsid w:val="005C2613"/>
    <w:rsid w:val="005C29FE"/>
    <w:rsid w:val="005C2BC8"/>
    <w:rsid w:val="005C2C1B"/>
    <w:rsid w:val="005C2FCF"/>
    <w:rsid w:val="005C337B"/>
    <w:rsid w:val="005C347B"/>
    <w:rsid w:val="005C3572"/>
    <w:rsid w:val="005C4228"/>
    <w:rsid w:val="005C45A8"/>
    <w:rsid w:val="005C464C"/>
    <w:rsid w:val="005C47D0"/>
    <w:rsid w:val="005C554B"/>
    <w:rsid w:val="005C5578"/>
    <w:rsid w:val="005C5D73"/>
    <w:rsid w:val="005C63A8"/>
    <w:rsid w:val="005C65DB"/>
    <w:rsid w:val="005C66EB"/>
    <w:rsid w:val="005C68F2"/>
    <w:rsid w:val="005C743C"/>
    <w:rsid w:val="005C746F"/>
    <w:rsid w:val="005C754A"/>
    <w:rsid w:val="005C7735"/>
    <w:rsid w:val="005D000B"/>
    <w:rsid w:val="005D0817"/>
    <w:rsid w:val="005D09D7"/>
    <w:rsid w:val="005D0A2E"/>
    <w:rsid w:val="005D0D29"/>
    <w:rsid w:val="005D0D4C"/>
    <w:rsid w:val="005D0E19"/>
    <w:rsid w:val="005D14EC"/>
    <w:rsid w:val="005D1618"/>
    <w:rsid w:val="005D1694"/>
    <w:rsid w:val="005D1705"/>
    <w:rsid w:val="005D1CAF"/>
    <w:rsid w:val="005D1F99"/>
    <w:rsid w:val="005D2303"/>
    <w:rsid w:val="005D26D3"/>
    <w:rsid w:val="005D28FF"/>
    <w:rsid w:val="005D2AA9"/>
    <w:rsid w:val="005D2BFA"/>
    <w:rsid w:val="005D2C2A"/>
    <w:rsid w:val="005D2FEC"/>
    <w:rsid w:val="005D30E8"/>
    <w:rsid w:val="005D3540"/>
    <w:rsid w:val="005D36F0"/>
    <w:rsid w:val="005D37A9"/>
    <w:rsid w:val="005D3968"/>
    <w:rsid w:val="005D39AF"/>
    <w:rsid w:val="005D39D8"/>
    <w:rsid w:val="005D3B04"/>
    <w:rsid w:val="005D3DB6"/>
    <w:rsid w:val="005D44E6"/>
    <w:rsid w:val="005D4CA9"/>
    <w:rsid w:val="005D5325"/>
    <w:rsid w:val="005D54B5"/>
    <w:rsid w:val="005D5B4B"/>
    <w:rsid w:val="005D5EE9"/>
    <w:rsid w:val="005D6907"/>
    <w:rsid w:val="005D6CD9"/>
    <w:rsid w:val="005D6FD9"/>
    <w:rsid w:val="005D6FEA"/>
    <w:rsid w:val="005D6FFC"/>
    <w:rsid w:val="005D7191"/>
    <w:rsid w:val="005D7721"/>
    <w:rsid w:val="005D7815"/>
    <w:rsid w:val="005E045C"/>
    <w:rsid w:val="005E063A"/>
    <w:rsid w:val="005E0642"/>
    <w:rsid w:val="005E07A7"/>
    <w:rsid w:val="005E08C8"/>
    <w:rsid w:val="005E0D76"/>
    <w:rsid w:val="005E106F"/>
    <w:rsid w:val="005E14A6"/>
    <w:rsid w:val="005E19E5"/>
    <w:rsid w:val="005E1EED"/>
    <w:rsid w:val="005E25AE"/>
    <w:rsid w:val="005E2A41"/>
    <w:rsid w:val="005E326A"/>
    <w:rsid w:val="005E379F"/>
    <w:rsid w:val="005E3980"/>
    <w:rsid w:val="005E3A3A"/>
    <w:rsid w:val="005E3CB5"/>
    <w:rsid w:val="005E48B4"/>
    <w:rsid w:val="005E4FA8"/>
    <w:rsid w:val="005E515F"/>
    <w:rsid w:val="005E54DE"/>
    <w:rsid w:val="005E5730"/>
    <w:rsid w:val="005E5A6A"/>
    <w:rsid w:val="005E6A32"/>
    <w:rsid w:val="005E6ABE"/>
    <w:rsid w:val="005E6F2F"/>
    <w:rsid w:val="005E7445"/>
    <w:rsid w:val="005E74FB"/>
    <w:rsid w:val="005E794A"/>
    <w:rsid w:val="005E7AD2"/>
    <w:rsid w:val="005E7BFA"/>
    <w:rsid w:val="005E7F22"/>
    <w:rsid w:val="005F0077"/>
    <w:rsid w:val="005F0926"/>
    <w:rsid w:val="005F095B"/>
    <w:rsid w:val="005F0963"/>
    <w:rsid w:val="005F19CF"/>
    <w:rsid w:val="005F1AFD"/>
    <w:rsid w:val="005F1C2B"/>
    <w:rsid w:val="005F1DC2"/>
    <w:rsid w:val="005F2D4B"/>
    <w:rsid w:val="005F2F62"/>
    <w:rsid w:val="005F34D6"/>
    <w:rsid w:val="005F3660"/>
    <w:rsid w:val="005F3959"/>
    <w:rsid w:val="005F3A4D"/>
    <w:rsid w:val="005F3AF4"/>
    <w:rsid w:val="005F402B"/>
    <w:rsid w:val="005F42AC"/>
    <w:rsid w:val="005F4439"/>
    <w:rsid w:val="005F48CF"/>
    <w:rsid w:val="005F4A44"/>
    <w:rsid w:val="005F4BEA"/>
    <w:rsid w:val="005F4FED"/>
    <w:rsid w:val="005F51D1"/>
    <w:rsid w:val="005F5700"/>
    <w:rsid w:val="005F5914"/>
    <w:rsid w:val="005F5A9B"/>
    <w:rsid w:val="005F5B49"/>
    <w:rsid w:val="005F5DCA"/>
    <w:rsid w:val="005F6942"/>
    <w:rsid w:val="005F6996"/>
    <w:rsid w:val="005F74AA"/>
    <w:rsid w:val="005F7AAA"/>
    <w:rsid w:val="005F7B44"/>
    <w:rsid w:val="005F7C85"/>
    <w:rsid w:val="005F7CCA"/>
    <w:rsid w:val="005F7FAD"/>
    <w:rsid w:val="005F7FB0"/>
    <w:rsid w:val="0060033F"/>
    <w:rsid w:val="00600431"/>
    <w:rsid w:val="00600DF8"/>
    <w:rsid w:val="00600EC9"/>
    <w:rsid w:val="00601061"/>
    <w:rsid w:val="006010AF"/>
    <w:rsid w:val="00601475"/>
    <w:rsid w:val="0060173A"/>
    <w:rsid w:val="0060210B"/>
    <w:rsid w:val="0060222A"/>
    <w:rsid w:val="00602F46"/>
    <w:rsid w:val="00603333"/>
    <w:rsid w:val="006033C2"/>
    <w:rsid w:val="00603A02"/>
    <w:rsid w:val="006041DF"/>
    <w:rsid w:val="006043AF"/>
    <w:rsid w:val="006043C2"/>
    <w:rsid w:val="00604608"/>
    <w:rsid w:val="0060467D"/>
    <w:rsid w:val="006046EA"/>
    <w:rsid w:val="00604BCE"/>
    <w:rsid w:val="00604C5A"/>
    <w:rsid w:val="00604D1B"/>
    <w:rsid w:val="00604EEC"/>
    <w:rsid w:val="00604F96"/>
    <w:rsid w:val="00605012"/>
    <w:rsid w:val="0060504A"/>
    <w:rsid w:val="0060506A"/>
    <w:rsid w:val="006053A6"/>
    <w:rsid w:val="006058E2"/>
    <w:rsid w:val="00605AC3"/>
    <w:rsid w:val="00605E76"/>
    <w:rsid w:val="006062C9"/>
    <w:rsid w:val="0060661B"/>
    <w:rsid w:val="00606BEA"/>
    <w:rsid w:val="00606E05"/>
    <w:rsid w:val="00606F8B"/>
    <w:rsid w:val="0061035B"/>
    <w:rsid w:val="00610444"/>
    <w:rsid w:val="006104B4"/>
    <w:rsid w:val="00610A99"/>
    <w:rsid w:val="00610E5A"/>
    <w:rsid w:val="00610F8A"/>
    <w:rsid w:val="006111BE"/>
    <w:rsid w:val="006116D2"/>
    <w:rsid w:val="006118BF"/>
    <w:rsid w:val="00611927"/>
    <w:rsid w:val="00612187"/>
    <w:rsid w:val="0061237D"/>
    <w:rsid w:val="006124DC"/>
    <w:rsid w:val="00612E58"/>
    <w:rsid w:val="006135A2"/>
    <w:rsid w:val="00613729"/>
    <w:rsid w:val="00613BF4"/>
    <w:rsid w:val="00613C00"/>
    <w:rsid w:val="00613E8C"/>
    <w:rsid w:val="006144C5"/>
    <w:rsid w:val="00614646"/>
    <w:rsid w:val="00614839"/>
    <w:rsid w:val="0061489E"/>
    <w:rsid w:val="00614B66"/>
    <w:rsid w:val="00614BA3"/>
    <w:rsid w:val="00615457"/>
    <w:rsid w:val="00615476"/>
    <w:rsid w:val="0061567E"/>
    <w:rsid w:val="00615988"/>
    <w:rsid w:val="00615A85"/>
    <w:rsid w:val="0061654C"/>
    <w:rsid w:val="00616A50"/>
    <w:rsid w:val="00616CC6"/>
    <w:rsid w:val="00617CF3"/>
    <w:rsid w:val="0062000A"/>
    <w:rsid w:val="0062029C"/>
    <w:rsid w:val="00620772"/>
    <w:rsid w:val="006209C5"/>
    <w:rsid w:val="00621146"/>
    <w:rsid w:val="00621154"/>
    <w:rsid w:val="006216D9"/>
    <w:rsid w:val="00621E10"/>
    <w:rsid w:val="00621E74"/>
    <w:rsid w:val="00621EDC"/>
    <w:rsid w:val="0062211E"/>
    <w:rsid w:val="00622273"/>
    <w:rsid w:val="00622443"/>
    <w:rsid w:val="00622547"/>
    <w:rsid w:val="00622871"/>
    <w:rsid w:val="006228FB"/>
    <w:rsid w:val="00622AF2"/>
    <w:rsid w:val="00622DC5"/>
    <w:rsid w:val="00623357"/>
    <w:rsid w:val="006233DB"/>
    <w:rsid w:val="00623403"/>
    <w:rsid w:val="006234AA"/>
    <w:rsid w:val="00623587"/>
    <w:rsid w:val="0062365F"/>
    <w:rsid w:val="006237BF"/>
    <w:rsid w:val="00623843"/>
    <w:rsid w:val="006239C3"/>
    <w:rsid w:val="00623B24"/>
    <w:rsid w:val="00623CEC"/>
    <w:rsid w:val="00624200"/>
    <w:rsid w:val="0062483D"/>
    <w:rsid w:val="00624AFC"/>
    <w:rsid w:val="00624B11"/>
    <w:rsid w:val="00624DB8"/>
    <w:rsid w:val="00624EC5"/>
    <w:rsid w:val="0062503E"/>
    <w:rsid w:val="00625181"/>
    <w:rsid w:val="00625B6D"/>
    <w:rsid w:val="00625BF9"/>
    <w:rsid w:val="00626063"/>
    <w:rsid w:val="00626748"/>
    <w:rsid w:val="00626E8B"/>
    <w:rsid w:val="0062704B"/>
    <w:rsid w:val="00627F1B"/>
    <w:rsid w:val="00627FAD"/>
    <w:rsid w:val="006301FC"/>
    <w:rsid w:val="0063025A"/>
    <w:rsid w:val="00630304"/>
    <w:rsid w:val="00630817"/>
    <w:rsid w:val="00630A59"/>
    <w:rsid w:val="00630AA0"/>
    <w:rsid w:val="00630AA2"/>
    <w:rsid w:val="00631251"/>
    <w:rsid w:val="0063126B"/>
    <w:rsid w:val="00631A16"/>
    <w:rsid w:val="00631FEB"/>
    <w:rsid w:val="006320AD"/>
    <w:rsid w:val="0063232F"/>
    <w:rsid w:val="006329E7"/>
    <w:rsid w:val="00632BC2"/>
    <w:rsid w:val="00632C31"/>
    <w:rsid w:val="00632D5D"/>
    <w:rsid w:val="00632F7D"/>
    <w:rsid w:val="006331C0"/>
    <w:rsid w:val="00633346"/>
    <w:rsid w:val="00633A39"/>
    <w:rsid w:val="00633B49"/>
    <w:rsid w:val="00634599"/>
    <w:rsid w:val="006346FA"/>
    <w:rsid w:val="006349D5"/>
    <w:rsid w:val="00635162"/>
    <w:rsid w:val="00635287"/>
    <w:rsid w:val="0063551D"/>
    <w:rsid w:val="00635B2A"/>
    <w:rsid w:val="00635DA8"/>
    <w:rsid w:val="00636190"/>
    <w:rsid w:val="006363F7"/>
    <w:rsid w:val="006365BF"/>
    <w:rsid w:val="006368A3"/>
    <w:rsid w:val="00636CDF"/>
    <w:rsid w:val="00636ED9"/>
    <w:rsid w:val="00637886"/>
    <w:rsid w:val="006379EB"/>
    <w:rsid w:val="0064007C"/>
    <w:rsid w:val="00640087"/>
    <w:rsid w:val="006402A4"/>
    <w:rsid w:val="0064038D"/>
    <w:rsid w:val="00640711"/>
    <w:rsid w:val="00640BE4"/>
    <w:rsid w:val="00640D03"/>
    <w:rsid w:val="006416D9"/>
    <w:rsid w:val="0064226E"/>
    <w:rsid w:val="00642513"/>
    <w:rsid w:val="00642524"/>
    <w:rsid w:val="006427D4"/>
    <w:rsid w:val="006429F9"/>
    <w:rsid w:val="00642A09"/>
    <w:rsid w:val="00642EAF"/>
    <w:rsid w:val="00643275"/>
    <w:rsid w:val="006438BA"/>
    <w:rsid w:val="006438BF"/>
    <w:rsid w:val="00643AD5"/>
    <w:rsid w:val="00644384"/>
    <w:rsid w:val="00644ACE"/>
    <w:rsid w:val="00644DFD"/>
    <w:rsid w:val="00644F9F"/>
    <w:rsid w:val="006452DC"/>
    <w:rsid w:val="00645580"/>
    <w:rsid w:val="006456B1"/>
    <w:rsid w:val="006457C0"/>
    <w:rsid w:val="00645AC4"/>
    <w:rsid w:val="00645D0F"/>
    <w:rsid w:val="006460BE"/>
    <w:rsid w:val="00646235"/>
    <w:rsid w:val="00646330"/>
    <w:rsid w:val="00646478"/>
    <w:rsid w:val="00646830"/>
    <w:rsid w:val="006468E2"/>
    <w:rsid w:val="00646985"/>
    <w:rsid w:val="00646A3E"/>
    <w:rsid w:val="00646D5B"/>
    <w:rsid w:val="00647699"/>
    <w:rsid w:val="00647A16"/>
    <w:rsid w:val="00647D61"/>
    <w:rsid w:val="00647E0F"/>
    <w:rsid w:val="00647EC0"/>
    <w:rsid w:val="00647F52"/>
    <w:rsid w:val="0065037D"/>
    <w:rsid w:val="0065052C"/>
    <w:rsid w:val="0065082F"/>
    <w:rsid w:val="00650B70"/>
    <w:rsid w:val="00650F8C"/>
    <w:rsid w:val="006510C4"/>
    <w:rsid w:val="006516B2"/>
    <w:rsid w:val="006518CC"/>
    <w:rsid w:val="00651B75"/>
    <w:rsid w:val="0065282F"/>
    <w:rsid w:val="00653093"/>
    <w:rsid w:val="00653528"/>
    <w:rsid w:val="006535B3"/>
    <w:rsid w:val="0065395E"/>
    <w:rsid w:val="00653CC0"/>
    <w:rsid w:val="006541FC"/>
    <w:rsid w:val="0065457E"/>
    <w:rsid w:val="00654585"/>
    <w:rsid w:val="006545B4"/>
    <w:rsid w:val="0065462B"/>
    <w:rsid w:val="00655506"/>
    <w:rsid w:val="00655958"/>
    <w:rsid w:val="006559D3"/>
    <w:rsid w:val="00656020"/>
    <w:rsid w:val="006561E9"/>
    <w:rsid w:val="0065627B"/>
    <w:rsid w:val="006562DD"/>
    <w:rsid w:val="0065638B"/>
    <w:rsid w:val="006563C9"/>
    <w:rsid w:val="0065678C"/>
    <w:rsid w:val="00656C0F"/>
    <w:rsid w:val="00656E1D"/>
    <w:rsid w:val="00656FC8"/>
    <w:rsid w:val="00657541"/>
    <w:rsid w:val="006576EF"/>
    <w:rsid w:val="0065784F"/>
    <w:rsid w:val="006578D0"/>
    <w:rsid w:val="006579E8"/>
    <w:rsid w:val="00657A98"/>
    <w:rsid w:val="00657BB8"/>
    <w:rsid w:val="00657CE5"/>
    <w:rsid w:val="00657E81"/>
    <w:rsid w:val="00657FD5"/>
    <w:rsid w:val="00660037"/>
    <w:rsid w:val="0066003F"/>
    <w:rsid w:val="00660629"/>
    <w:rsid w:val="006606C1"/>
    <w:rsid w:val="00660CEE"/>
    <w:rsid w:val="00661235"/>
    <w:rsid w:val="00661686"/>
    <w:rsid w:val="00661776"/>
    <w:rsid w:val="00661988"/>
    <w:rsid w:val="00661A70"/>
    <w:rsid w:val="00661B38"/>
    <w:rsid w:val="00661C22"/>
    <w:rsid w:val="00661C30"/>
    <w:rsid w:val="00661CEF"/>
    <w:rsid w:val="0066209E"/>
    <w:rsid w:val="006623C4"/>
    <w:rsid w:val="0066264E"/>
    <w:rsid w:val="0066287C"/>
    <w:rsid w:val="00663468"/>
    <w:rsid w:val="006634F7"/>
    <w:rsid w:val="00663958"/>
    <w:rsid w:val="006640BE"/>
    <w:rsid w:val="006641DD"/>
    <w:rsid w:val="0066432C"/>
    <w:rsid w:val="006643E8"/>
    <w:rsid w:val="00664565"/>
    <w:rsid w:val="00664861"/>
    <w:rsid w:val="0066522B"/>
    <w:rsid w:val="00665512"/>
    <w:rsid w:val="00665795"/>
    <w:rsid w:val="00665911"/>
    <w:rsid w:val="00665938"/>
    <w:rsid w:val="0066615A"/>
    <w:rsid w:val="006662A2"/>
    <w:rsid w:val="006662F9"/>
    <w:rsid w:val="006664C1"/>
    <w:rsid w:val="006664E6"/>
    <w:rsid w:val="006665EE"/>
    <w:rsid w:val="0066737A"/>
    <w:rsid w:val="00667899"/>
    <w:rsid w:val="00670095"/>
    <w:rsid w:val="006700B9"/>
    <w:rsid w:val="00670208"/>
    <w:rsid w:val="00670610"/>
    <w:rsid w:val="00670E2C"/>
    <w:rsid w:val="00670F71"/>
    <w:rsid w:val="00671586"/>
    <w:rsid w:val="006715E4"/>
    <w:rsid w:val="006718A9"/>
    <w:rsid w:val="0067197D"/>
    <w:rsid w:val="00671A31"/>
    <w:rsid w:val="00671A72"/>
    <w:rsid w:val="0067238B"/>
    <w:rsid w:val="0067239F"/>
    <w:rsid w:val="00672582"/>
    <w:rsid w:val="006728F6"/>
    <w:rsid w:val="00672903"/>
    <w:rsid w:val="00672BDE"/>
    <w:rsid w:val="00672D9A"/>
    <w:rsid w:val="006730D2"/>
    <w:rsid w:val="006736F8"/>
    <w:rsid w:val="00673D04"/>
    <w:rsid w:val="00673D8C"/>
    <w:rsid w:val="00673DAB"/>
    <w:rsid w:val="006741B7"/>
    <w:rsid w:val="00674469"/>
    <w:rsid w:val="00674474"/>
    <w:rsid w:val="00674495"/>
    <w:rsid w:val="00674B9E"/>
    <w:rsid w:val="00674CA4"/>
    <w:rsid w:val="00674EC2"/>
    <w:rsid w:val="00675348"/>
    <w:rsid w:val="006755D4"/>
    <w:rsid w:val="00675616"/>
    <w:rsid w:val="00676110"/>
    <w:rsid w:val="006764AA"/>
    <w:rsid w:val="006764D4"/>
    <w:rsid w:val="0067690A"/>
    <w:rsid w:val="0067693A"/>
    <w:rsid w:val="00676CA7"/>
    <w:rsid w:val="006774CC"/>
    <w:rsid w:val="006779BB"/>
    <w:rsid w:val="00677AF7"/>
    <w:rsid w:val="00677DD1"/>
    <w:rsid w:val="00680246"/>
    <w:rsid w:val="00680310"/>
    <w:rsid w:val="006806DF"/>
    <w:rsid w:val="006816DE"/>
    <w:rsid w:val="00681896"/>
    <w:rsid w:val="00681ADF"/>
    <w:rsid w:val="00681C6B"/>
    <w:rsid w:val="00681F0C"/>
    <w:rsid w:val="006824E8"/>
    <w:rsid w:val="006825FF"/>
    <w:rsid w:val="006829CA"/>
    <w:rsid w:val="00682BE8"/>
    <w:rsid w:val="006830F2"/>
    <w:rsid w:val="00683336"/>
    <w:rsid w:val="006834F8"/>
    <w:rsid w:val="006837A0"/>
    <w:rsid w:val="0068387E"/>
    <w:rsid w:val="00683E84"/>
    <w:rsid w:val="00683EBB"/>
    <w:rsid w:val="00684145"/>
    <w:rsid w:val="006847DE"/>
    <w:rsid w:val="0068546F"/>
    <w:rsid w:val="00685B4D"/>
    <w:rsid w:val="00686670"/>
    <w:rsid w:val="00686A08"/>
    <w:rsid w:val="00687298"/>
    <w:rsid w:val="00687300"/>
    <w:rsid w:val="0068761D"/>
    <w:rsid w:val="00687695"/>
    <w:rsid w:val="00687F84"/>
    <w:rsid w:val="006900F1"/>
    <w:rsid w:val="0069020F"/>
    <w:rsid w:val="00690626"/>
    <w:rsid w:val="006907BB"/>
    <w:rsid w:val="0069105E"/>
    <w:rsid w:val="006912FE"/>
    <w:rsid w:val="00691418"/>
    <w:rsid w:val="00691425"/>
    <w:rsid w:val="00691916"/>
    <w:rsid w:val="00692781"/>
    <w:rsid w:val="00692BD9"/>
    <w:rsid w:val="00692C28"/>
    <w:rsid w:val="00692D09"/>
    <w:rsid w:val="00692E32"/>
    <w:rsid w:val="0069388C"/>
    <w:rsid w:val="00693970"/>
    <w:rsid w:val="00693D2D"/>
    <w:rsid w:val="0069417F"/>
    <w:rsid w:val="006946E2"/>
    <w:rsid w:val="00694DD9"/>
    <w:rsid w:val="00694EAD"/>
    <w:rsid w:val="00695028"/>
    <w:rsid w:val="0069527C"/>
    <w:rsid w:val="006953EF"/>
    <w:rsid w:val="00695467"/>
    <w:rsid w:val="006958A5"/>
    <w:rsid w:val="00695A92"/>
    <w:rsid w:val="00696354"/>
    <w:rsid w:val="0069654C"/>
    <w:rsid w:val="00696F10"/>
    <w:rsid w:val="00697057"/>
    <w:rsid w:val="00697109"/>
    <w:rsid w:val="006972D7"/>
    <w:rsid w:val="0069754F"/>
    <w:rsid w:val="006976C9"/>
    <w:rsid w:val="00697740"/>
    <w:rsid w:val="00697A83"/>
    <w:rsid w:val="00697C0A"/>
    <w:rsid w:val="00697CE4"/>
    <w:rsid w:val="00697EAE"/>
    <w:rsid w:val="00697EB8"/>
    <w:rsid w:val="006A01A0"/>
    <w:rsid w:val="006A055F"/>
    <w:rsid w:val="006A05BC"/>
    <w:rsid w:val="006A0865"/>
    <w:rsid w:val="006A08C8"/>
    <w:rsid w:val="006A14B9"/>
    <w:rsid w:val="006A1778"/>
    <w:rsid w:val="006A1CB6"/>
    <w:rsid w:val="006A20F0"/>
    <w:rsid w:val="006A2202"/>
    <w:rsid w:val="006A22FD"/>
    <w:rsid w:val="006A2425"/>
    <w:rsid w:val="006A327D"/>
    <w:rsid w:val="006A37DB"/>
    <w:rsid w:val="006A3EC9"/>
    <w:rsid w:val="006A3FEB"/>
    <w:rsid w:val="006A4080"/>
    <w:rsid w:val="006A41C1"/>
    <w:rsid w:val="006A5725"/>
    <w:rsid w:val="006A57ED"/>
    <w:rsid w:val="006A5A3F"/>
    <w:rsid w:val="006A5A7A"/>
    <w:rsid w:val="006A5B2C"/>
    <w:rsid w:val="006A5B63"/>
    <w:rsid w:val="006A5FAA"/>
    <w:rsid w:val="006A65C1"/>
    <w:rsid w:val="006A6DEA"/>
    <w:rsid w:val="006A6E09"/>
    <w:rsid w:val="006A7173"/>
    <w:rsid w:val="006A759A"/>
    <w:rsid w:val="006A778D"/>
    <w:rsid w:val="006A77C8"/>
    <w:rsid w:val="006A79E7"/>
    <w:rsid w:val="006A7D9C"/>
    <w:rsid w:val="006A7E25"/>
    <w:rsid w:val="006A7EB9"/>
    <w:rsid w:val="006B007A"/>
    <w:rsid w:val="006B06BD"/>
    <w:rsid w:val="006B0C85"/>
    <w:rsid w:val="006B1500"/>
    <w:rsid w:val="006B1642"/>
    <w:rsid w:val="006B16E4"/>
    <w:rsid w:val="006B183F"/>
    <w:rsid w:val="006B189E"/>
    <w:rsid w:val="006B1A23"/>
    <w:rsid w:val="006B205F"/>
    <w:rsid w:val="006B224D"/>
    <w:rsid w:val="006B2931"/>
    <w:rsid w:val="006B2B54"/>
    <w:rsid w:val="006B31E6"/>
    <w:rsid w:val="006B32C5"/>
    <w:rsid w:val="006B33D3"/>
    <w:rsid w:val="006B348B"/>
    <w:rsid w:val="006B357F"/>
    <w:rsid w:val="006B3AE6"/>
    <w:rsid w:val="006B3BB2"/>
    <w:rsid w:val="006B3D26"/>
    <w:rsid w:val="006B4120"/>
    <w:rsid w:val="006B4DC5"/>
    <w:rsid w:val="006B50FB"/>
    <w:rsid w:val="006B52CE"/>
    <w:rsid w:val="006B5706"/>
    <w:rsid w:val="006B5816"/>
    <w:rsid w:val="006B5B49"/>
    <w:rsid w:val="006B616A"/>
    <w:rsid w:val="006B6E83"/>
    <w:rsid w:val="006B6F96"/>
    <w:rsid w:val="006B70A7"/>
    <w:rsid w:val="006B7188"/>
    <w:rsid w:val="006B73E5"/>
    <w:rsid w:val="006B743E"/>
    <w:rsid w:val="006B7465"/>
    <w:rsid w:val="006B7508"/>
    <w:rsid w:val="006B7567"/>
    <w:rsid w:val="006B7862"/>
    <w:rsid w:val="006B7A0B"/>
    <w:rsid w:val="006B7E81"/>
    <w:rsid w:val="006B7EB8"/>
    <w:rsid w:val="006C01B7"/>
    <w:rsid w:val="006C0627"/>
    <w:rsid w:val="006C0C02"/>
    <w:rsid w:val="006C0D51"/>
    <w:rsid w:val="006C1343"/>
    <w:rsid w:val="006C1523"/>
    <w:rsid w:val="006C1BE7"/>
    <w:rsid w:val="006C1E1E"/>
    <w:rsid w:val="006C24EA"/>
    <w:rsid w:val="006C2E8F"/>
    <w:rsid w:val="006C2F7C"/>
    <w:rsid w:val="006C3282"/>
    <w:rsid w:val="006C3384"/>
    <w:rsid w:val="006C35D2"/>
    <w:rsid w:val="006C3741"/>
    <w:rsid w:val="006C3B1A"/>
    <w:rsid w:val="006C47E7"/>
    <w:rsid w:val="006C4961"/>
    <w:rsid w:val="006C4B31"/>
    <w:rsid w:val="006C4BE0"/>
    <w:rsid w:val="006C4DC0"/>
    <w:rsid w:val="006C4DC9"/>
    <w:rsid w:val="006C4E5B"/>
    <w:rsid w:val="006C5417"/>
    <w:rsid w:val="006C5A0E"/>
    <w:rsid w:val="006C5D22"/>
    <w:rsid w:val="006C5D98"/>
    <w:rsid w:val="006C623E"/>
    <w:rsid w:val="006C62B0"/>
    <w:rsid w:val="006C6526"/>
    <w:rsid w:val="006C65D9"/>
    <w:rsid w:val="006C68FF"/>
    <w:rsid w:val="006C726E"/>
    <w:rsid w:val="006C753E"/>
    <w:rsid w:val="006C76FD"/>
    <w:rsid w:val="006C7BBA"/>
    <w:rsid w:val="006C7C35"/>
    <w:rsid w:val="006C7CBF"/>
    <w:rsid w:val="006C7E35"/>
    <w:rsid w:val="006D018E"/>
    <w:rsid w:val="006D0749"/>
    <w:rsid w:val="006D0DBA"/>
    <w:rsid w:val="006D114E"/>
    <w:rsid w:val="006D1367"/>
    <w:rsid w:val="006D15F6"/>
    <w:rsid w:val="006D1B66"/>
    <w:rsid w:val="006D2784"/>
    <w:rsid w:val="006D281A"/>
    <w:rsid w:val="006D293D"/>
    <w:rsid w:val="006D3052"/>
    <w:rsid w:val="006D33DA"/>
    <w:rsid w:val="006D3581"/>
    <w:rsid w:val="006D3805"/>
    <w:rsid w:val="006D39B7"/>
    <w:rsid w:val="006D3AD1"/>
    <w:rsid w:val="006D3E27"/>
    <w:rsid w:val="006D4028"/>
    <w:rsid w:val="006D40DC"/>
    <w:rsid w:val="006D42B7"/>
    <w:rsid w:val="006D4412"/>
    <w:rsid w:val="006D4EE0"/>
    <w:rsid w:val="006D5045"/>
    <w:rsid w:val="006D5211"/>
    <w:rsid w:val="006D5417"/>
    <w:rsid w:val="006D55F5"/>
    <w:rsid w:val="006D63E9"/>
    <w:rsid w:val="006D66DD"/>
    <w:rsid w:val="006D6869"/>
    <w:rsid w:val="006D690B"/>
    <w:rsid w:val="006D6967"/>
    <w:rsid w:val="006D702A"/>
    <w:rsid w:val="006D7054"/>
    <w:rsid w:val="006D72FD"/>
    <w:rsid w:val="006D73BD"/>
    <w:rsid w:val="006D76C1"/>
    <w:rsid w:val="006D7C8F"/>
    <w:rsid w:val="006D7FBE"/>
    <w:rsid w:val="006D7FD4"/>
    <w:rsid w:val="006E013E"/>
    <w:rsid w:val="006E0226"/>
    <w:rsid w:val="006E03AA"/>
    <w:rsid w:val="006E04B0"/>
    <w:rsid w:val="006E095E"/>
    <w:rsid w:val="006E1023"/>
    <w:rsid w:val="006E16CC"/>
    <w:rsid w:val="006E171B"/>
    <w:rsid w:val="006E17BD"/>
    <w:rsid w:val="006E189A"/>
    <w:rsid w:val="006E1948"/>
    <w:rsid w:val="006E1992"/>
    <w:rsid w:val="006E1A52"/>
    <w:rsid w:val="006E21DE"/>
    <w:rsid w:val="006E2B72"/>
    <w:rsid w:val="006E2EC2"/>
    <w:rsid w:val="006E2EC6"/>
    <w:rsid w:val="006E316E"/>
    <w:rsid w:val="006E32E6"/>
    <w:rsid w:val="006E353E"/>
    <w:rsid w:val="006E3A88"/>
    <w:rsid w:val="006E3C78"/>
    <w:rsid w:val="006E3F65"/>
    <w:rsid w:val="006E407C"/>
    <w:rsid w:val="006E40D0"/>
    <w:rsid w:val="006E4163"/>
    <w:rsid w:val="006E4293"/>
    <w:rsid w:val="006E4443"/>
    <w:rsid w:val="006E4B11"/>
    <w:rsid w:val="006E4C1F"/>
    <w:rsid w:val="006E5873"/>
    <w:rsid w:val="006E58D8"/>
    <w:rsid w:val="006E5908"/>
    <w:rsid w:val="006E5A2B"/>
    <w:rsid w:val="006E5A4E"/>
    <w:rsid w:val="006E5AC8"/>
    <w:rsid w:val="006E5B83"/>
    <w:rsid w:val="006E5E6E"/>
    <w:rsid w:val="006E60EE"/>
    <w:rsid w:val="006E62C4"/>
    <w:rsid w:val="006E6373"/>
    <w:rsid w:val="006E6F7E"/>
    <w:rsid w:val="006E7031"/>
    <w:rsid w:val="006E7387"/>
    <w:rsid w:val="006E784F"/>
    <w:rsid w:val="006E78F3"/>
    <w:rsid w:val="006E7AAC"/>
    <w:rsid w:val="006E7C76"/>
    <w:rsid w:val="006F0375"/>
    <w:rsid w:val="006F0622"/>
    <w:rsid w:val="006F06D1"/>
    <w:rsid w:val="006F1658"/>
    <w:rsid w:val="006F16F2"/>
    <w:rsid w:val="006F17D1"/>
    <w:rsid w:val="006F1984"/>
    <w:rsid w:val="006F19A6"/>
    <w:rsid w:val="006F1C07"/>
    <w:rsid w:val="006F1D85"/>
    <w:rsid w:val="006F1F41"/>
    <w:rsid w:val="006F1F85"/>
    <w:rsid w:val="006F1FF4"/>
    <w:rsid w:val="006F218A"/>
    <w:rsid w:val="006F2537"/>
    <w:rsid w:val="006F264F"/>
    <w:rsid w:val="006F2970"/>
    <w:rsid w:val="006F2A0E"/>
    <w:rsid w:val="006F2CB0"/>
    <w:rsid w:val="006F2F02"/>
    <w:rsid w:val="006F3166"/>
    <w:rsid w:val="006F3319"/>
    <w:rsid w:val="006F3635"/>
    <w:rsid w:val="006F37C7"/>
    <w:rsid w:val="006F38F8"/>
    <w:rsid w:val="006F3B45"/>
    <w:rsid w:val="006F3E4C"/>
    <w:rsid w:val="006F4558"/>
    <w:rsid w:val="006F4DE9"/>
    <w:rsid w:val="006F50B6"/>
    <w:rsid w:val="006F5356"/>
    <w:rsid w:val="006F55E2"/>
    <w:rsid w:val="006F58FD"/>
    <w:rsid w:val="006F5D30"/>
    <w:rsid w:val="006F5E39"/>
    <w:rsid w:val="006F6B57"/>
    <w:rsid w:val="006F6BD0"/>
    <w:rsid w:val="006F6F3B"/>
    <w:rsid w:val="006F77A6"/>
    <w:rsid w:val="006F7976"/>
    <w:rsid w:val="006F7A07"/>
    <w:rsid w:val="0070008F"/>
    <w:rsid w:val="0070018D"/>
    <w:rsid w:val="00700619"/>
    <w:rsid w:val="00700688"/>
    <w:rsid w:val="0070085A"/>
    <w:rsid w:val="00700B5A"/>
    <w:rsid w:val="00701076"/>
    <w:rsid w:val="00701588"/>
    <w:rsid w:val="00701866"/>
    <w:rsid w:val="00701A9A"/>
    <w:rsid w:val="0070216E"/>
    <w:rsid w:val="0070222B"/>
    <w:rsid w:val="00702292"/>
    <w:rsid w:val="0070263A"/>
    <w:rsid w:val="007026E9"/>
    <w:rsid w:val="007028FB"/>
    <w:rsid w:val="007029EA"/>
    <w:rsid w:val="0070331F"/>
    <w:rsid w:val="00704679"/>
    <w:rsid w:val="00705036"/>
    <w:rsid w:val="007051DC"/>
    <w:rsid w:val="0070527D"/>
    <w:rsid w:val="007053CD"/>
    <w:rsid w:val="007058FA"/>
    <w:rsid w:val="00705C5D"/>
    <w:rsid w:val="00706179"/>
    <w:rsid w:val="00706215"/>
    <w:rsid w:val="00706583"/>
    <w:rsid w:val="007066F2"/>
    <w:rsid w:val="00706A17"/>
    <w:rsid w:val="007070CE"/>
    <w:rsid w:val="007073B0"/>
    <w:rsid w:val="00707F1A"/>
    <w:rsid w:val="0071041D"/>
    <w:rsid w:val="007107FE"/>
    <w:rsid w:val="00711606"/>
    <w:rsid w:val="0071169B"/>
    <w:rsid w:val="007118B9"/>
    <w:rsid w:val="0071204C"/>
    <w:rsid w:val="00712FDC"/>
    <w:rsid w:val="00713126"/>
    <w:rsid w:val="0071340B"/>
    <w:rsid w:val="0071360B"/>
    <w:rsid w:val="00714E62"/>
    <w:rsid w:val="00715881"/>
    <w:rsid w:val="00715A35"/>
    <w:rsid w:val="00715CEC"/>
    <w:rsid w:val="00715ECE"/>
    <w:rsid w:val="007161D3"/>
    <w:rsid w:val="0071637E"/>
    <w:rsid w:val="007165D0"/>
    <w:rsid w:val="007170E7"/>
    <w:rsid w:val="0071755D"/>
    <w:rsid w:val="00717774"/>
    <w:rsid w:val="00717915"/>
    <w:rsid w:val="00717CD6"/>
    <w:rsid w:val="00717E04"/>
    <w:rsid w:val="00720349"/>
    <w:rsid w:val="00720930"/>
    <w:rsid w:val="007209EF"/>
    <w:rsid w:val="00720BB0"/>
    <w:rsid w:val="00720C42"/>
    <w:rsid w:val="00721162"/>
    <w:rsid w:val="00721232"/>
    <w:rsid w:val="0072198E"/>
    <w:rsid w:val="00721C92"/>
    <w:rsid w:val="00721CA3"/>
    <w:rsid w:val="00721CBC"/>
    <w:rsid w:val="00722269"/>
    <w:rsid w:val="00722891"/>
    <w:rsid w:val="00722B08"/>
    <w:rsid w:val="007231C4"/>
    <w:rsid w:val="007234DE"/>
    <w:rsid w:val="0072356B"/>
    <w:rsid w:val="0072359C"/>
    <w:rsid w:val="00723E83"/>
    <w:rsid w:val="007242BA"/>
    <w:rsid w:val="0072455E"/>
    <w:rsid w:val="007248F4"/>
    <w:rsid w:val="00724D50"/>
    <w:rsid w:val="00724D5F"/>
    <w:rsid w:val="00724DC6"/>
    <w:rsid w:val="00724E9D"/>
    <w:rsid w:val="00724EA9"/>
    <w:rsid w:val="00724FB7"/>
    <w:rsid w:val="00725A17"/>
    <w:rsid w:val="00725AF5"/>
    <w:rsid w:val="00725C63"/>
    <w:rsid w:val="00725D1F"/>
    <w:rsid w:val="00725E63"/>
    <w:rsid w:val="00725E6C"/>
    <w:rsid w:val="00726062"/>
    <w:rsid w:val="007262DD"/>
    <w:rsid w:val="007263B7"/>
    <w:rsid w:val="00726952"/>
    <w:rsid w:val="00726C32"/>
    <w:rsid w:val="00726CF5"/>
    <w:rsid w:val="00726D09"/>
    <w:rsid w:val="00726FAD"/>
    <w:rsid w:val="0072734E"/>
    <w:rsid w:val="00727A47"/>
    <w:rsid w:val="00727D99"/>
    <w:rsid w:val="007304F8"/>
    <w:rsid w:val="00730922"/>
    <w:rsid w:val="00730AB9"/>
    <w:rsid w:val="00730D8C"/>
    <w:rsid w:val="00731112"/>
    <w:rsid w:val="007311F2"/>
    <w:rsid w:val="0073130C"/>
    <w:rsid w:val="007313D4"/>
    <w:rsid w:val="007317FA"/>
    <w:rsid w:val="007319E5"/>
    <w:rsid w:val="00731BB7"/>
    <w:rsid w:val="00731CF8"/>
    <w:rsid w:val="00731E44"/>
    <w:rsid w:val="0073216F"/>
    <w:rsid w:val="0073262D"/>
    <w:rsid w:val="00732B43"/>
    <w:rsid w:val="007337E4"/>
    <w:rsid w:val="00733C86"/>
    <w:rsid w:val="00733D0C"/>
    <w:rsid w:val="00733F1A"/>
    <w:rsid w:val="00733F87"/>
    <w:rsid w:val="007346E0"/>
    <w:rsid w:val="007346E1"/>
    <w:rsid w:val="00734C0A"/>
    <w:rsid w:val="00734C79"/>
    <w:rsid w:val="00734D07"/>
    <w:rsid w:val="00734D5E"/>
    <w:rsid w:val="007357C1"/>
    <w:rsid w:val="00735BC4"/>
    <w:rsid w:val="00735EC5"/>
    <w:rsid w:val="00736186"/>
    <w:rsid w:val="00736209"/>
    <w:rsid w:val="007363F4"/>
    <w:rsid w:val="00736428"/>
    <w:rsid w:val="00736766"/>
    <w:rsid w:val="007368D8"/>
    <w:rsid w:val="00736952"/>
    <w:rsid w:val="0073695A"/>
    <w:rsid w:val="00737BE1"/>
    <w:rsid w:val="00737C63"/>
    <w:rsid w:val="00737D80"/>
    <w:rsid w:val="00737D93"/>
    <w:rsid w:val="00737ED2"/>
    <w:rsid w:val="00737F37"/>
    <w:rsid w:val="00740675"/>
    <w:rsid w:val="007406FD"/>
    <w:rsid w:val="00740CCB"/>
    <w:rsid w:val="00741173"/>
    <w:rsid w:val="007412D9"/>
    <w:rsid w:val="0074178C"/>
    <w:rsid w:val="007417E3"/>
    <w:rsid w:val="00741DD6"/>
    <w:rsid w:val="007420F3"/>
    <w:rsid w:val="007423DD"/>
    <w:rsid w:val="00742523"/>
    <w:rsid w:val="0074268B"/>
    <w:rsid w:val="0074268D"/>
    <w:rsid w:val="007426E0"/>
    <w:rsid w:val="00742957"/>
    <w:rsid w:val="00742B93"/>
    <w:rsid w:val="00742F79"/>
    <w:rsid w:val="00743301"/>
    <w:rsid w:val="00743380"/>
    <w:rsid w:val="00743575"/>
    <w:rsid w:val="007436F0"/>
    <w:rsid w:val="00743B4E"/>
    <w:rsid w:val="00743CED"/>
    <w:rsid w:val="007441C1"/>
    <w:rsid w:val="007445E6"/>
    <w:rsid w:val="007445EB"/>
    <w:rsid w:val="00744B3B"/>
    <w:rsid w:val="00744F26"/>
    <w:rsid w:val="0074527E"/>
    <w:rsid w:val="007452F6"/>
    <w:rsid w:val="0074532C"/>
    <w:rsid w:val="00745494"/>
    <w:rsid w:val="007454BB"/>
    <w:rsid w:val="007458B3"/>
    <w:rsid w:val="00745BBC"/>
    <w:rsid w:val="00745DF3"/>
    <w:rsid w:val="0074613E"/>
    <w:rsid w:val="007461DD"/>
    <w:rsid w:val="0074654F"/>
    <w:rsid w:val="007466A6"/>
    <w:rsid w:val="00746AD9"/>
    <w:rsid w:val="00747473"/>
    <w:rsid w:val="0074778C"/>
    <w:rsid w:val="00747979"/>
    <w:rsid w:val="00750303"/>
    <w:rsid w:val="00750962"/>
    <w:rsid w:val="00750F88"/>
    <w:rsid w:val="00751028"/>
    <w:rsid w:val="007514A9"/>
    <w:rsid w:val="00751A92"/>
    <w:rsid w:val="00752290"/>
    <w:rsid w:val="00752856"/>
    <w:rsid w:val="00752FC8"/>
    <w:rsid w:val="00753062"/>
    <w:rsid w:val="00753AC9"/>
    <w:rsid w:val="00754034"/>
    <w:rsid w:val="00754583"/>
    <w:rsid w:val="00754C84"/>
    <w:rsid w:val="00754D38"/>
    <w:rsid w:val="007550F3"/>
    <w:rsid w:val="0075532D"/>
    <w:rsid w:val="00755550"/>
    <w:rsid w:val="00755617"/>
    <w:rsid w:val="007556FF"/>
    <w:rsid w:val="007557E4"/>
    <w:rsid w:val="00755DBA"/>
    <w:rsid w:val="00755ECE"/>
    <w:rsid w:val="007562BF"/>
    <w:rsid w:val="00757374"/>
    <w:rsid w:val="007578F1"/>
    <w:rsid w:val="00757CE8"/>
    <w:rsid w:val="00760189"/>
    <w:rsid w:val="007601F8"/>
    <w:rsid w:val="00760623"/>
    <w:rsid w:val="007606B4"/>
    <w:rsid w:val="00760B8F"/>
    <w:rsid w:val="00760CEE"/>
    <w:rsid w:val="0076152A"/>
    <w:rsid w:val="00761B12"/>
    <w:rsid w:val="00761E29"/>
    <w:rsid w:val="00761FE1"/>
    <w:rsid w:val="007622EB"/>
    <w:rsid w:val="007623EC"/>
    <w:rsid w:val="00762AD0"/>
    <w:rsid w:val="00762CBE"/>
    <w:rsid w:val="00762F94"/>
    <w:rsid w:val="00763003"/>
    <w:rsid w:val="007630B0"/>
    <w:rsid w:val="0076322A"/>
    <w:rsid w:val="007632D6"/>
    <w:rsid w:val="007638AA"/>
    <w:rsid w:val="00763F30"/>
    <w:rsid w:val="0076401A"/>
    <w:rsid w:val="007641F4"/>
    <w:rsid w:val="00765698"/>
    <w:rsid w:val="0076592E"/>
    <w:rsid w:val="007667B7"/>
    <w:rsid w:val="0076686C"/>
    <w:rsid w:val="00766A44"/>
    <w:rsid w:val="00767121"/>
    <w:rsid w:val="007673A8"/>
    <w:rsid w:val="0076774F"/>
    <w:rsid w:val="00767A6B"/>
    <w:rsid w:val="00767CBF"/>
    <w:rsid w:val="00767D10"/>
    <w:rsid w:val="00767F9A"/>
    <w:rsid w:val="007700B5"/>
    <w:rsid w:val="00770398"/>
    <w:rsid w:val="0077045D"/>
    <w:rsid w:val="007708D6"/>
    <w:rsid w:val="007709A2"/>
    <w:rsid w:val="00770C9C"/>
    <w:rsid w:val="00771145"/>
    <w:rsid w:val="007711AF"/>
    <w:rsid w:val="00771747"/>
    <w:rsid w:val="00771D52"/>
    <w:rsid w:val="00771DA8"/>
    <w:rsid w:val="00771E18"/>
    <w:rsid w:val="00771FBE"/>
    <w:rsid w:val="007723D1"/>
    <w:rsid w:val="00773478"/>
    <w:rsid w:val="00773A04"/>
    <w:rsid w:val="00773B4B"/>
    <w:rsid w:val="00774F5E"/>
    <w:rsid w:val="0077521E"/>
    <w:rsid w:val="00775A3F"/>
    <w:rsid w:val="00775B34"/>
    <w:rsid w:val="007765CC"/>
    <w:rsid w:val="00776AC9"/>
    <w:rsid w:val="00776E07"/>
    <w:rsid w:val="00777030"/>
    <w:rsid w:val="007770DC"/>
    <w:rsid w:val="0077723C"/>
    <w:rsid w:val="0077724B"/>
    <w:rsid w:val="00777653"/>
    <w:rsid w:val="0077777E"/>
    <w:rsid w:val="007777E7"/>
    <w:rsid w:val="00777AB5"/>
    <w:rsid w:val="00777B71"/>
    <w:rsid w:val="00777F78"/>
    <w:rsid w:val="00780752"/>
    <w:rsid w:val="0078094D"/>
    <w:rsid w:val="00780B74"/>
    <w:rsid w:val="00780D78"/>
    <w:rsid w:val="007814D6"/>
    <w:rsid w:val="00781A5C"/>
    <w:rsid w:val="00781C92"/>
    <w:rsid w:val="00781CF5"/>
    <w:rsid w:val="00782A55"/>
    <w:rsid w:val="00782D48"/>
    <w:rsid w:val="00782E47"/>
    <w:rsid w:val="007832A0"/>
    <w:rsid w:val="007835F0"/>
    <w:rsid w:val="007835FA"/>
    <w:rsid w:val="0078383F"/>
    <w:rsid w:val="00783A66"/>
    <w:rsid w:val="0078452A"/>
    <w:rsid w:val="00784637"/>
    <w:rsid w:val="00784C1A"/>
    <w:rsid w:val="00784F24"/>
    <w:rsid w:val="007852FB"/>
    <w:rsid w:val="007856BE"/>
    <w:rsid w:val="007858D8"/>
    <w:rsid w:val="00786161"/>
    <w:rsid w:val="007861FD"/>
    <w:rsid w:val="00786291"/>
    <w:rsid w:val="007869CE"/>
    <w:rsid w:val="00786E74"/>
    <w:rsid w:val="00787218"/>
    <w:rsid w:val="00787D7F"/>
    <w:rsid w:val="00787EA6"/>
    <w:rsid w:val="00787F77"/>
    <w:rsid w:val="007901A3"/>
    <w:rsid w:val="0079058D"/>
    <w:rsid w:val="0079088E"/>
    <w:rsid w:val="007912F5"/>
    <w:rsid w:val="0079130A"/>
    <w:rsid w:val="007914D9"/>
    <w:rsid w:val="007914F3"/>
    <w:rsid w:val="007916A5"/>
    <w:rsid w:val="0079312A"/>
    <w:rsid w:val="00793328"/>
    <w:rsid w:val="0079352E"/>
    <w:rsid w:val="00793761"/>
    <w:rsid w:val="007939DD"/>
    <w:rsid w:val="007940F9"/>
    <w:rsid w:val="0079462D"/>
    <w:rsid w:val="00794C81"/>
    <w:rsid w:val="00794D27"/>
    <w:rsid w:val="0079535C"/>
    <w:rsid w:val="00795ADB"/>
    <w:rsid w:val="00795AFE"/>
    <w:rsid w:val="00796E1C"/>
    <w:rsid w:val="007975E0"/>
    <w:rsid w:val="00797712"/>
    <w:rsid w:val="00797CDF"/>
    <w:rsid w:val="007A0152"/>
    <w:rsid w:val="007A02F7"/>
    <w:rsid w:val="007A040E"/>
    <w:rsid w:val="007A062F"/>
    <w:rsid w:val="007A07E0"/>
    <w:rsid w:val="007A0B19"/>
    <w:rsid w:val="007A0D2D"/>
    <w:rsid w:val="007A15B4"/>
    <w:rsid w:val="007A1807"/>
    <w:rsid w:val="007A1A64"/>
    <w:rsid w:val="007A1FA1"/>
    <w:rsid w:val="007A28B3"/>
    <w:rsid w:val="007A34F3"/>
    <w:rsid w:val="007A377D"/>
    <w:rsid w:val="007A4957"/>
    <w:rsid w:val="007A55C5"/>
    <w:rsid w:val="007A55CC"/>
    <w:rsid w:val="007A597E"/>
    <w:rsid w:val="007A5CF1"/>
    <w:rsid w:val="007A5CFF"/>
    <w:rsid w:val="007A5D12"/>
    <w:rsid w:val="007A5FF9"/>
    <w:rsid w:val="007A6015"/>
    <w:rsid w:val="007A61FE"/>
    <w:rsid w:val="007A6238"/>
    <w:rsid w:val="007A6297"/>
    <w:rsid w:val="007A66F8"/>
    <w:rsid w:val="007A6808"/>
    <w:rsid w:val="007A6842"/>
    <w:rsid w:val="007A6BBE"/>
    <w:rsid w:val="007A6F1F"/>
    <w:rsid w:val="007A70FE"/>
    <w:rsid w:val="007A72A4"/>
    <w:rsid w:val="007A73C6"/>
    <w:rsid w:val="007A7734"/>
    <w:rsid w:val="007A7C19"/>
    <w:rsid w:val="007B004D"/>
    <w:rsid w:val="007B0592"/>
    <w:rsid w:val="007B096C"/>
    <w:rsid w:val="007B0B5E"/>
    <w:rsid w:val="007B110D"/>
    <w:rsid w:val="007B1216"/>
    <w:rsid w:val="007B122D"/>
    <w:rsid w:val="007B130C"/>
    <w:rsid w:val="007B1863"/>
    <w:rsid w:val="007B1D79"/>
    <w:rsid w:val="007B26ED"/>
    <w:rsid w:val="007B2A80"/>
    <w:rsid w:val="007B2F22"/>
    <w:rsid w:val="007B3168"/>
    <w:rsid w:val="007B318C"/>
    <w:rsid w:val="007B3300"/>
    <w:rsid w:val="007B35DB"/>
    <w:rsid w:val="007B459F"/>
    <w:rsid w:val="007B50BE"/>
    <w:rsid w:val="007B515F"/>
    <w:rsid w:val="007B5E04"/>
    <w:rsid w:val="007B5ECB"/>
    <w:rsid w:val="007B6503"/>
    <w:rsid w:val="007B678D"/>
    <w:rsid w:val="007B697C"/>
    <w:rsid w:val="007B78D3"/>
    <w:rsid w:val="007B7A28"/>
    <w:rsid w:val="007B7D55"/>
    <w:rsid w:val="007B7F10"/>
    <w:rsid w:val="007C0908"/>
    <w:rsid w:val="007C0B76"/>
    <w:rsid w:val="007C0E8F"/>
    <w:rsid w:val="007C0F11"/>
    <w:rsid w:val="007C1BF1"/>
    <w:rsid w:val="007C1F63"/>
    <w:rsid w:val="007C1F74"/>
    <w:rsid w:val="007C25CC"/>
    <w:rsid w:val="007C3196"/>
    <w:rsid w:val="007C361A"/>
    <w:rsid w:val="007C365B"/>
    <w:rsid w:val="007C38DB"/>
    <w:rsid w:val="007C399E"/>
    <w:rsid w:val="007C3EF2"/>
    <w:rsid w:val="007C454D"/>
    <w:rsid w:val="007C49D7"/>
    <w:rsid w:val="007C4B48"/>
    <w:rsid w:val="007C4E27"/>
    <w:rsid w:val="007C51BD"/>
    <w:rsid w:val="007C553E"/>
    <w:rsid w:val="007C5F8C"/>
    <w:rsid w:val="007C5FEB"/>
    <w:rsid w:val="007C6305"/>
    <w:rsid w:val="007C63C4"/>
    <w:rsid w:val="007C6509"/>
    <w:rsid w:val="007C6A30"/>
    <w:rsid w:val="007C6B3E"/>
    <w:rsid w:val="007C6EEE"/>
    <w:rsid w:val="007C7365"/>
    <w:rsid w:val="007C74A5"/>
    <w:rsid w:val="007D001F"/>
    <w:rsid w:val="007D04F5"/>
    <w:rsid w:val="007D087E"/>
    <w:rsid w:val="007D0A8E"/>
    <w:rsid w:val="007D0A9E"/>
    <w:rsid w:val="007D0B18"/>
    <w:rsid w:val="007D1ADA"/>
    <w:rsid w:val="007D207F"/>
    <w:rsid w:val="007D24A8"/>
    <w:rsid w:val="007D27DA"/>
    <w:rsid w:val="007D2EB5"/>
    <w:rsid w:val="007D33EA"/>
    <w:rsid w:val="007D3492"/>
    <w:rsid w:val="007D360B"/>
    <w:rsid w:val="007D3A90"/>
    <w:rsid w:val="007D4094"/>
    <w:rsid w:val="007D4593"/>
    <w:rsid w:val="007D47A4"/>
    <w:rsid w:val="007D4964"/>
    <w:rsid w:val="007D4A8C"/>
    <w:rsid w:val="007D4C48"/>
    <w:rsid w:val="007D4F50"/>
    <w:rsid w:val="007D4F98"/>
    <w:rsid w:val="007D5242"/>
    <w:rsid w:val="007D53EC"/>
    <w:rsid w:val="007D57C2"/>
    <w:rsid w:val="007D6388"/>
    <w:rsid w:val="007D6821"/>
    <w:rsid w:val="007D6EBC"/>
    <w:rsid w:val="007D72E3"/>
    <w:rsid w:val="007D74F0"/>
    <w:rsid w:val="007D7687"/>
    <w:rsid w:val="007E01FC"/>
    <w:rsid w:val="007E0338"/>
    <w:rsid w:val="007E07F4"/>
    <w:rsid w:val="007E0F70"/>
    <w:rsid w:val="007E1065"/>
    <w:rsid w:val="007E1304"/>
    <w:rsid w:val="007E1524"/>
    <w:rsid w:val="007E19C1"/>
    <w:rsid w:val="007E1F09"/>
    <w:rsid w:val="007E2023"/>
    <w:rsid w:val="007E21FF"/>
    <w:rsid w:val="007E2425"/>
    <w:rsid w:val="007E247C"/>
    <w:rsid w:val="007E2B72"/>
    <w:rsid w:val="007E2BC9"/>
    <w:rsid w:val="007E3172"/>
    <w:rsid w:val="007E37C1"/>
    <w:rsid w:val="007E388F"/>
    <w:rsid w:val="007E4778"/>
    <w:rsid w:val="007E47DB"/>
    <w:rsid w:val="007E4A76"/>
    <w:rsid w:val="007E514A"/>
    <w:rsid w:val="007E5199"/>
    <w:rsid w:val="007E52EE"/>
    <w:rsid w:val="007E5630"/>
    <w:rsid w:val="007E5638"/>
    <w:rsid w:val="007E5815"/>
    <w:rsid w:val="007E5960"/>
    <w:rsid w:val="007E59BA"/>
    <w:rsid w:val="007E5A81"/>
    <w:rsid w:val="007E5AB9"/>
    <w:rsid w:val="007E5B27"/>
    <w:rsid w:val="007E72A0"/>
    <w:rsid w:val="007E7685"/>
    <w:rsid w:val="007E7745"/>
    <w:rsid w:val="007E7B4A"/>
    <w:rsid w:val="007E7BE2"/>
    <w:rsid w:val="007E7DE6"/>
    <w:rsid w:val="007F0071"/>
    <w:rsid w:val="007F02CE"/>
    <w:rsid w:val="007F08A7"/>
    <w:rsid w:val="007F0CE0"/>
    <w:rsid w:val="007F0D3C"/>
    <w:rsid w:val="007F0E99"/>
    <w:rsid w:val="007F1255"/>
    <w:rsid w:val="007F13F8"/>
    <w:rsid w:val="007F170C"/>
    <w:rsid w:val="007F1CB5"/>
    <w:rsid w:val="007F1CC5"/>
    <w:rsid w:val="007F1F32"/>
    <w:rsid w:val="007F23F4"/>
    <w:rsid w:val="007F24DF"/>
    <w:rsid w:val="007F24EA"/>
    <w:rsid w:val="007F26C0"/>
    <w:rsid w:val="007F2A5F"/>
    <w:rsid w:val="007F2FC8"/>
    <w:rsid w:val="007F3764"/>
    <w:rsid w:val="007F3CC5"/>
    <w:rsid w:val="007F48EF"/>
    <w:rsid w:val="007F5433"/>
    <w:rsid w:val="007F5BDA"/>
    <w:rsid w:val="007F63A1"/>
    <w:rsid w:val="007F6518"/>
    <w:rsid w:val="007F657B"/>
    <w:rsid w:val="007F682E"/>
    <w:rsid w:val="007F6EC7"/>
    <w:rsid w:val="007F76AF"/>
    <w:rsid w:val="007F7C4A"/>
    <w:rsid w:val="00800640"/>
    <w:rsid w:val="00800A56"/>
    <w:rsid w:val="00800D26"/>
    <w:rsid w:val="0080153C"/>
    <w:rsid w:val="008016E4"/>
    <w:rsid w:val="00801A84"/>
    <w:rsid w:val="00801D71"/>
    <w:rsid w:val="00802353"/>
    <w:rsid w:val="00802799"/>
    <w:rsid w:val="00802A2B"/>
    <w:rsid w:val="00802D42"/>
    <w:rsid w:val="00802EF7"/>
    <w:rsid w:val="00803940"/>
    <w:rsid w:val="008039F1"/>
    <w:rsid w:val="00803BE5"/>
    <w:rsid w:val="008043E2"/>
    <w:rsid w:val="00804552"/>
    <w:rsid w:val="00804F4D"/>
    <w:rsid w:val="0080512E"/>
    <w:rsid w:val="00805958"/>
    <w:rsid w:val="00805C28"/>
    <w:rsid w:val="00805E22"/>
    <w:rsid w:val="00805EEC"/>
    <w:rsid w:val="00805F91"/>
    <w:rsid w:val="00805F9E"/>
    <w:rsid w:val="00806162"/>
    <w:rsid w:val="0080623E"/>
    <w:rsid w:val="008063C6"/>
    <w:rsid w:val="00806631"/>
    <w:rsid w:val="00806AB6"/>
    <w:rsid w:val="00806E5A"/>
    <w:rsid w:val="00807145"/>
    <w:rsid w:val="008073D5"/>
    <w:rsid w:val="008077B5"/>
    <w:rsid w:val="008079C4"/>
    <w:rsid w:val="00807A74"/>
    <w:rsid w:val="00807D9A"/>
    <w:rsid w:val="00807E59"/>
    <w:rsid w:val="00810166"/>
    <w:rsid w:val="00810352"/>
    <w:rsid w:val="0081040B"/>
    <w:rsid w:val="00810419"/>
    <w:rsid w:val="00810510"/>
    <w:rsid w:val="00810712"/>
    <w:rsid w:val="00810EAA"/>
    <w:rsid w:val="00811514"/>
    <w:rsid w:val="0081154E"/>
    <w:rsid w:val="008117EF"/>
    <w:rsid w:val="00811ED8"/>
    <w:rsid w:val="00812BD4"/>
    <w:rsid w:val="00813685"/>
    <w:rsid w:val="00813766"/>
    <w:rsid w:val="008139BB"/>
    <w:rsid w:val="00814011"/>
    <w:rsid w:val="00814035"/>
    <w:rsid w:val="00814A0C"/>
    <w:rsid w:val="00814A1A"/>
    <w:rsid w:val="00814BA2"/>
    <w:rsid w:val="00814CE7"/>
    <w:rsid w:val="00814F77"/>
    <w:rsid w:val="00815B93"/>
    <w:rsid w:val="008164CC"/>
    <w:rsid w:val="008165E0"/>
    <w:rsid w:val="00816913"/>
    <w:rsid w:val="00816B34"/>
    <w:rsid w:val="00816D33"/>
    <w:rsid w:val="00816E72"/>
    <w:rsid w:val="008171E4"/>
    <w:rsid w:val="0081744D"/>
    <w:rsid w:val="008175C2"/>
    <w:rsid w:val="00817747"/>
    <w:rsid w:val="00817869"/>
    <w:rsid w:val="0081786D"/>
    <w:rsid w:val="00817DA5"/>
    <w:rsid w:val="0082016A"/>
    <w:rsid w:val="00820B12"/>
    <w:rsid w:val="00820FEF"/>
    <w:rsid w:val="00821106"/>
    <w:rsid w:val="0082166A"/>
    <w:rsid w:val="0082166D"/>
    <w:rsid w:val="008219DA"/>
    <w:rsid w:val="00821BE8"/>
    <w:rsid w:val="00821CC2"/>
    <w:rsid w:val="008220A9"/>
    <w:rsid w:val="0082258E"/>
    <w:rsid w:val="00822791"/>
    <w:rsid w:val="008228B6"/>
    <w:rsid w:val="0082395C"/>
    <w:rsid w:val="00823B7B"/>
    <w:rsid w:val="00823F97"/>
    <w:rsid w:val="0082449E"/>
    <w:rsid w:val="00824BE6"/>
    <w:rsid w:val="00824CC0"/>
    <w:rsid w:val="008252EF"/>
    <w:rsid w:val="00825635"/>
    <w:rsid w:val="0082571F"/>
    <w:rsid w:val="00825AF2"/>
    <w:rsid w:val="00825BC8"/>
    <w:rsid w:val="00825CD0"/>
    <w:rsid w:val="00826092"/>
    <w:rsid w:val="00826153"/>
    <w:rsid w:val="008262CF"/>
    <w:rsid w:val="008263F7"/>
    <w:rsid w:val="008264F1"/>
    <w:rsid w:val="008268D0"/>
    <w:rsid w:val="00826A06"/>
    <w:rsid w:val="00826AE2"/>
    <w:rsid w:val="00826D00"/>
    <w:rsid w:val="00827733"/>
    <w:rsid w:val="00827FFB"/>
    <w:rsid w:val="0083028D"/>
    <w:rsid w:val="00830630"/>
    <w:rsid w:val="00830865"/>
    <w:rsid w:val="00830AEF"/>
    <w:rsid w:val="00830B4E"/>
    <w:rsid w:val="00830F4E"/>
    <w:rsid w:val="00831298"/>
    <w:rsid w:val="008312FA"/>
    <w:rsid w:val="008314E1"/>
    <w:rsid w:val="008315C5"/>
    <w:rsid w:val="0083165C"/>
    <w:rsid w:val="00831678"/>
    <w:rsid w:val="008316CA"/>
    <w:rsid w:val="00831839"/>
    <w:rsid w:val="00831F88"/>
    <w:rsid w:val="008320A2"/>
    <w:rsid w:val="00832209"/>
    <w:rsid w:val="0083273B"/>
    <w:rsid w:val="00832AB2"/>
    <w:rsid w:val="00832CA9"/>
    <w:rsid w:val="0083345B"/>
    <w:rsid w:val="008336F1"/>
    <w:rsid w:val="00833913"/>
    <w:rsid w:val="0083392E"/>
    <w:rsid w:val="00833B36"/>
    <w:rsid w:val="00833B3D"/>
    <w:rsid w:val="0083475B"/>
    <w:rsid w:val="00834789"/>
    <w:rsid w:val="00834987"/>
    <w:rsid w:val="00834E1B"/>
    <w:rsid w:val="00834ECE"/>
    <w:rsid w:val="00835030"/>
    <w:rsid w:val="0083528C"/>
    <w:rsid w:val="008358C9"/>
    <w:rsid w:val="00835AAD"/>
    <w:rsid w:val="00835BD5"/>
    <w:rsid w:val="00836305"/>
    <w:rsid w:val="008365E0"/>
    <w:rsid w:val="00836693"/>
    <w:rsid w:val="00836DC1"/>
    <w:rsid w:val="008374C7"/>
    <w:rsid w:val="0083761A"/>
    <w:rsid w:val="00837A7B"/>
    <w:rsid w:val="00837F0C"/>
    <w:rsid w:val="0084069F"/>
    <w:rsid w:val="00840767"/>
    <w:rsid w:val="008409CC"/>
    <w:rsid w:val="00840A86"/>
    <w:rsid w:val="00840CFE"/>
    <w:rsid w:val="00840DD1"/>
    <w:rsid w:val="0084107C"/>
    <w:rsid w:val="0084119E"/>
    <w:rsid w:val="00841656"/>
    <w:rsid w:val="008419C4"/>
    <w:rsid w:val="00842453"/>
    <w:rsid w:val="008427FC"/>
    <w:rsid w:val="00842814"/>
    <w:rsid w:val="00842894"/>
    <w:rsid w:val="00842B8F"/>
    <w:rsid w:val="00842BB4"/>
    <w:rsid w:val="00842DB0"/>
    <w:rsid w:val="00842E55"/>
    <w:rsid w:val="008431E1"/>
    <w:rsid w:val="00843495"/>
    <w:rsid w:val="0084358D"/>
    <w:rsid w:val="00843A03"/>
    <w:rsid w:val="00843D29"/>
    <w:rsid w:val="00844089"/>
    <w:rsid w:val="00845DBD"/>
    <w:rsid w:val="00846BA8"/>
    <w:rsid w:val="00846C4D"/>
    <w:rsid w:val="00846C51"/>
    <w:rsid w:val="00846CD6"/>
    <w:rsid w:val="00846DE6"/>
    <w:rsid w:val="008477F7"/>
    <w:rsid w:val="00847816"/>
    <w:rsid w:val="00847D88"/>
    <w:rsid w:val="0085043A"/>
    <w:rsid w:val="00850747"/>
    <w:rsid w:val="0085085B"/>
    <w:rsid w:val="008509A2"/>
    <w:rsid w:val="00850DBF"/>
    <w:rsid w:val="00851289"/>
    <w:rsid w:val="00851518"/>
    <w:rsid w:val="008518B2"/>
    <w:rsid w:val="00851C16"/>
    <w:rsid w:val="00852198"/>
    <w:rsid w:val="008524E0"/>
    <w:rsid w:val="0085253E"/>
    <w:rsid w:val="00852A69"/>
    <w:rsid w:val="00852D4C"/>
    <w:rsid w:val="00853CE8"/>
    <w:rsid w:val="008541EE"/>
    <w:rsid w:val="00854577"/>
    <w:rsid w:val="0085483E"/>
    <w:rsid w:val="00854BE4"/>
    <w:rsid w:val="00854CEE"/>
    <w:rsid w:val="00855434"/>
    <w:rsid w:val="0085582E"/>
    <w:rsid w:val="00855EA1"/>
    <w:rsid w:val="008562E7"/>
    <w:rsid w:val="0085635E"/>
    <w:rsid w:val="00856637"/>
    <w:rsid w:val="0085679B"/>
    <w:rsid w:val="00856D5E"/>
    <w:rsid w:val="00856D6B"/>
    <w:rsid w:val="00856E65"/>
    <w:rsid w:val="00857A54"/>
    <w:rsid w:val="00857EF0"/>
    <w:rsid w:val="00860089"/>
    <w:rsid w:val="00860800"/>
    <w:rsid w:val="00860C2B"/>
    <w:rsid w:val="008612A3"/>
    <w:rsid w:val="008613B8"/>
    <w:rsid w:val="0086145D"/>
    <w:rsid w:val="0086176A"/>
    <w:rsid w:val="0086231C"/>
    <w:rsid w:val="00862930"/>
    <w:rsid w:val="00862ABB"/>
    <w:rsid w:val="00862CE8"/>
    <w:rsid w:val="00862E44"/>
    <w:rsid w:val="008630F0"/>
    <w:rsid w:val="0086324E"/>
    <w:rsid w:val="008636F0"/>
    <w:rsid w:val="008637CC"/>
    <w:rsid w:val="00864E51"/>
    <w:rsid w:val="0086525B"/>
    <w:rsid w:val="0086537F"/>
    <w:rsid w:val="0086553A"/>
    <w:rsid w:val="008656E3"/>
    <w:rsid w:val="00865C69"/>
    <w:rsid w:val="00866079"/>
    <w:rsid w:val="008661E3"/>
    <w:rsid w:val="008661FF"/>
    <w:rsid w:val="008667DF"/>
    <w:rsid w:val="00866A21"/>
    <w:rsid w:val="00866C9D"/>
    <w:rsid w:val="00866D60"/>
    <w:rsid w:val="00866E86"/>
    <w:rsid w:val="008673C3"/>
    <w:rsid w:val="008675D3"/>
    <w:rsid w:val="0086771A"/>
    <w:rsid w:val="00867B10"/>
    <w:rsid w:val="008700D3"/>
    <w:rsid w:val="008701D4"/>
    <w:rsid w:val="008704D6"/>
    <w:rsid w:val="00870F60"/>
    <w:rsid w:val="00870F6C"/>
    <w:rsid w:val="00871095"/>
    <w:rsid w:val="008710EE"/>
    <w:rsid w:val="00871613"/>
    <w:rsid w:val="00871734"/>
    <w:rsid w:val="008717D6"/>
    <w:rsid w:val="008719B7"/>
    <w:rsid w:val="00871C0A"/>
    <w:rsid w:val="00872BCD"/>
    <w:rsid w:val="00872CA7"/>
    <w:rsid w:val="0087366C"/>
    <w:rsid w:val="00873CD2"/>
    <w:rsid w:val="0087458B"/>
    <w:rsid w:val="0087476F"/>
    <w:rsid w:val="00874AA6"/>
    <w:rsid w:val="00874C5B"/>
    <w:rsid w:val="00874FCD"/>
    <w:rsid w:val="0087574E"/>
    <w:rsid w:val="00875854"/>
    <w:rsid w:val="00875B41"/>
    <w:rsid w:val="00875E06"/>
    <w:rsid w:val="00875E73"/>
    <w:rsid w:val="00876ADF"/>
    <w:rsid w:val="00876BD9"/>
    <w:rsid w:val="00876F52"/>
    <w:rsid w:val="00877659"/>
    <w:rsid w:val="008778C3"/>
    <w:rsid w:val="00877CBC"/>
    <w:rsid w:val="00877EA5"/>
    <w:rsid w:val="00877F0F"/>
    <w:rsid w:val="0088025B"/>
    <w:rsid w:val="0088034E"/>
    <w:rsid w:val="008803DE"/>
    <w:rsid w:val="00880852"/>
    <w:rsid w:val="00880C6D"/>
    <w:rsid w:val="00881694"/>
    <w:rsid w:val="008821A9"/>
    <w:rsid w:val="00882627"/>
    <w:rsid w:val="00882633"/>
    <w:rsid w:val="00882BB5"/>
    <w:rsid w:val="00883207"/>
    <w:rsid w:val="008832C7"/>
    <w:rsid w:val="0088335F"/>
    <w:rsid w:val="008838BB"/>
    <w:rsid w:val="008839FB"/>
    <w:rsid w:val="00883D3F"/>
    <w:rsid w:val="008844DB"/>
    <w:rsid w:val="0088472F"/>
    <w:rsid w:val="00884BC5"/>
    <w:rsid w:val="0088502D"/>
    <w:rsid w:val="0088532F"/>
    <w:rsid w:val="0088537D"/>
    <w:rsid w:val="008853F6"/>
    <w:rsid w:val="00885425"/>
    <w:rsid w:val="0088571A"/>
    <w:rsid w:val="0088591C"/>
    <w:rsid w:val="00886F1D"/>
    <w:rsid w:val="00887193"/>
    <w:rsid w:val="00887B1E"/>
    <w:rsid w:val="00887BC2"/>
    <w:rsid w:val="00887BDB"/>
    <w:rsid w:val="00887DEB"/>
    <w:rsid w:val="008903D0"/>
    <w:rsid w:val="0089060B"/>
    <w:rsid w:val="00890612"/>
    <w:rsid w:val="008906CA"/>
    <w:rsid w:val="0089077A"/>
    <w:rsid w:val="00890852"/>
    <w:rsid w:val="00891144"/>
    <w:rsid w:val="008911F0"/>
    <w:rsid w:val="0089135A"/>
    <w:rsid w:val="008913A9"/>
    <w:rsid w:val="008919CD"/>
    <w:rsid w:val="00891A01"/>
    <w:rsid w:val="00891D12"/>
    <w:rsid w:val="00892449"/>
    <w:rsid w:val="0089273E"/>
    <w:rsid w:val="008927C2"/>
    <w:rsid w:val="0089281C"/>
    <w:rsid w:val="008929C9"/>
    <w:rsid w:val="00892B1D"/>
    <w:rsid w:val="00892D3F"/>
    <w:rsid w:val="00892D6F"/>
    <w:rsid w:val="00893170"/>
    <w:rsid w:val="00893409"/>
    <w:rsid w:val="008936AB"/>
    <w:rsid w:val="008938C1"/>
    <w:rsid w:val="00893B33"/>
    <w:rsid w:val="00893D07"/>
    <w:rsid w:val="008942FF"/>
    <w:rsid w:val="008949D9"/>
    <w:rsid w:val="00894E92"/>
    <w:rsid w:val="00895059"/>
    <w:rsid w:val="00895D6E"/>
    <w:rsid w:val="00895E76"/>
    <w:rsid w:val="0089606E"/>
    <w:rsid w:val="0089653E"/>
    <w:rsid w:val="008965C5"/>
    <w:rsid w:val="0089697B"/>
    <w:rsid w:val="008971A1"/>
    <w:rsid w:val="008971E5"/>
    <w:rsid w:val="008976BC"/>
    <w:rsid w:val="00897A85"/>
    <w:rsid w:val="00897F16"/>
    <w:rsid w:val="008A053D"/>
    <w:rsid w:val="008A072A"/>
    <w:rsid w:val="008A0AC0"/>
    <w:rsid w:val="008A0DB0"/>
    <w:rsid w:val="008A0E39"/>
    <w:rsid w:val="008A123B"/>
    <w:rsid w:val="008A134E"/>
    <w:rsid w:val="008A154C"/>
    <w:rsid w:val="008A1EF5"/>
    <w:rsid w:val="008A2134"/>
    <w:rsid w:val="008A2943"/>
    <w:rsid w:val="008A2BA9"/>
    <w:rsid w:val="008A2CCF"/>
    <w:rsid w:val="008A2E80"/>
    <w:rsid w:val="008A2EBD"/>
    <w:rsid w:val="008A305E"/>
    <w:rsid w:val="008A334F"/>
    <w:rsid w:val="008A37F0"/>
    <w:rsid w:val="008A3C59"/>
    <w:rsid w:val="008A40E2"/>
    <w:rsid w:val="008A418A"/>
    <w:rsid w:val="008A419F"/>
    <w:rsid w:val="008A47B3"/>
    <w:rsid w:val="008A4A29"/>
    <w:rsid w:val="008A5202"/>
    <w:rsid w:val="008A5255"/>
    <w:rsid w:val="008A53F1"/>
    <w:rsid w:val="008A577F"/>
    <w:rsid w:val="008A63F1"/>
    <w:rsid w:val="008A6693"/>
    <w:rsid w:val="008A66EC"/>
    <w:rsid w:val="008A6722"/>
    <w:rsid w:val="008A6EC6"/>
    <w:rsid w:val="008A7275"/>
    <w:rsid w:val="008A735E"/>
    <w:rsid w:val="008B01C8"/>
    <w:rsid w:val="008B0A6F"/>
    <w:rsid w:val="008B0BF0"/>
    <w:rsid w:val="008B0C7C"/>
    <w:rsid w:val="008B0E6A"/>
    <w:rsid w:val="008B0EF7"/>
    <w:rsid w:val="008B10AB"/>
    <w:rsid w:val="008B11C8"/>
    <w:rsid w:val="008B13E2"/>
    <w:rsid w:val="008B1668"/>
    <w:rsid w:val="008B19F9"/>
    <w:rsid w:val="008B1D65"/>
    <w:rsid w:val="008B1E53"/>
    <w:rsid w:val="008B1F32"/>
    <w:rsid w:val="008B27AA"/>
    <w:rsid w:val="008B2CD5"/>
    <w:rsid w:val="008B304B"/>
    <w:rsid w:val="008B322A"/>
    <w:rsid w:val="008B3CFE"/>
    <w:rsid w:val="008B3DC5"/>
    <w:rsid w:val="008B3E6A"/>
    <w:rsid w:val="008B3FDE"/>
    <w:rsid w:val="008B403D"/>
    <w:rsid w:val="008B48CF"/>
    <w:rsid w:val="008B499C"/>
    <w:rsid w:val="008B4A2C"/>
    <w:rsid w:val="008B4E39"/>
    <w:rsid w:val="008B4EDC"/>
    <w:rsid w:val="008B52E8"/>
    <w:rsid w:val="008B5759"/>
    <w:rsid w:val="008B589F"/>
    <w:rsid w:val="008B67F5"/>
    <w:rsid w:val="008B6D9A"/>
    <w:rsid w:val="008B7171"/>
    <w:rsid w:val="008B7202"/>
    <w:rsid w:val="008B7464"/>
    <w:rsid w:val="008B7B90"/>
    <w:rsid w:val="008B7E22"/>
    <w:rsid w:val="008B7F74"/>
    <w:rsid w:val="008C0BD5"/>
    <w:rsid w:val="008C0DD8"/>
    <w:rsid w:val="008C0DED"/>
    <w:rsid w:val="008C0E1C"/>
    <w:rsid w:val="008C0FEC"/>
    <w:rsid w:val="008C110E"/>
    <w:rsid w:val="008C1543"/>
    <w:rsid w:val="008C157C"/>
    <w:rsid w:val="008C1751"/>
    <w:rsid w:val="008C1BD9"/>
    <w:rsid w:val="008C1D7C"/>
    <w:rsid w:val="008C2483"/>
    <w:rsid w:val="008C259B"/>
    <w:rsid w:val="008C2968"/>
    <w:rsid w:val="008C2AE2"/>
    <w:rsid w:val="008C3A5B"/>
    <w:rsid w:val="008C407D"/>
    <w:rsid w:val="008C414F"/>
    <w:rsid w:val="008C471F"/>
    <w:rsid w:val="008C47CF"/>
    <w:rsid w:val="008C5203"/>
    <w:rsid w:val="008C54DA"/>
    <w:rsid w:val="008C5D0F"/>
    <w:rsid w:val="008C6098"/>
    <w:rsid w:val="008C6170"/>
    <w:rsid w:val="008C6A26"/>
    <w:rsid w:val="008C72EF"/>
    <w:rsid w:val="008C765B"/>
    <w:rsid w:val="008C7D12"/>
    <w:rsid w:val="008D07E4"/>
    <w:rsid w:val="008D09ED"/>
    <w:rsid w:val="008D0FC0"/>
    <w:rsid w:val="008D1082"/>
    <w:rsid w:val="008D114F"/>
    <w:rsid w:val="008D1551"/>
    <w:rsid w:val="008D1A30"/>
    <w:rsid w:val="008D1D55"/>
    <w:rsid w:val="008D23E2"/>
    <w:rsid w:val="008D2466"/>
    <w:rsid w:val="008D27D2"/>
    <w:rsid w:val="008D2EE1"/>
    <w:rsid w:val="008D2F40"/>
    <w:rsid w:val="008D2F75"/>
    <w:rsid w:val="008D351C"/>
    <w:rsid w:val="008D39BA"/>
    <w:rsid w:val="008D3FBB"/>
    <w:rsid w:val="008D40CC"/>
    <w:rsid w:val="008D4B5D"/>
    <w:rsid w:val="008D4BFC"/>
    <w:rsid w:val="008D4FC3"/>
    <w:rsid w:val="008D59E7"/>
    <w:rsid w:val="008D5B02"/>
    <w:rsid w:val="008D611A"/>
    <w:rsid w:val="008D674F"/>
    <w:rsid w:val="008D7076"/>
    <w:rsid w:val="008D74AB"/>
    <w:rsid w:val="008D7A80"/>
    <w:rsid w:val="008D7AB6"/>
    <w:rsid w:val="008D7CD2"/>
    <w:rsid w:val="008D7D10"/>
    <w:rsid w:val="008D7F08"/>
    <w:rsid w:val="008E0046"/>
    <w:rsid w:val="008E005A"/>
    <w:rsid w:val="008E039C"/>
    <w:rsid w:val="008E06BB"/>
    <w:rsid w:val="008E0C89"/>
    <w:rsid w:val="008E0EB4"/>
    <w:rsid w:val="008E0FDF"/>
    <w:rsid w:val="008E12B6"/>
    <w:rsid w:val="008E1521"/>
    <w:rsid w:val="008E182A"/>
    <w:rsid w:val="008E185D"/>
    <w:rsid w:val="008E19CD"/>
    <w:rsid w:val="008E1F9E"/>
    <w:rsid w:val="008E263D"/>
    <w:rsid w:val="008E26C1"/>
    <w:rsid w:val="008E276C"/>
    <w:rsid w:val="008E2D9B"/>
    <w:rsid w:val="008E3A5B"/>
    <w:rsid w:val="008E3C64"/>
    <w:rsid w:val="008E3DC9"/>
    <w:rsid w:val="008E3F2D"/>
    <w:rsid w:val="008E4376"/>
    <w:rsid w:val="008E4478"/>
    <w:rsid w:val="008E46D9"/>
    <w:rsid w:val="008E47BC"/>
    <w:rsid w:val="008E4A9E"/>
    <w:rsid w:val="008E4DCD"/>
    <w:rsid w:val="008E4FF9"/>
    <w:rsid w:val="008E5989"/>
    <w:rsid w:val="008E5A94"/>
    <w:rsid w:val="008E5B55"/>
    <w:rsid w:val="008E626A"/>
    <w:rsid w:val="008E6384"/>
    <w:rsid w:val="008E64BB"/>
    <w:rsid w:val="008E652C"/>
    <w:rsid w:val="008E65F1"/>
    <w:rsid w:val="008E661C"/>
    <w:rsid w:val="008E6AB9"/>
    <w:rsid w:val="008E6BB2"/>
    <w:rsid w:val="008E6E25"/>
    <w:rsid w:val="008E6ECC"/>
    <w:rsid w:val="008E7428"/>
    <w:rsid w:val="008E7822"/>
    <w:rsid w:val="008E7A85"/>
    <w:rsid w:val="008E7D78"/>
    <w:rsid w:val="008F0031"/>
    <w:rsid w:val="008F0181"/>
    <w:rsid w:val="008F07D6"/>
    <w:rsid w:val="008F0D5C"/>
    <w:rsid w:val="008F1108"/>
    <w:rsid w:val="008F1B8E"/>
    <w:rsid w:val="008F1C53"/>
    <w:rsid w:val="008F1DAB"/>
    <w:rsid w:val="008F2124"/>
    <w:rsid w:val="008F21B4"/>
    <w:rsid w:val="008F2445"/>
    <w:rsid w:val="008F295B"/>
    <w:rsid w:val="008F2A03"/>
    <w:rsid w:val="008F2C4F"/>
    <w:rsid w:val="008F308A"/>
    <w:rsid w:val="008F34A0"/>
    <w:rsid w:val="008F34DB"/>
    <w:rsid w:val="008F3537"/>
    <w:rsid w:val="008F3880"/>
    <w:rsid w:val="008F455C"/>
    <w:rsid w:val="008F4745"/>
    <w:rsid w:val="008F4F8C"/>
    <w:rsid w:val="008F54AE"/>
    <w:rsid w:val="008F57E6"/>
    <w:rsid w:val="008F5A47"/>
    <w:rsid w:val="008F647B"/>
    <w:rsid w:val="008F6FE3"/>
    <w:rsid w:val="008F75DC"/>
    <w:rsid w:val="008F777E"/>
    <w:rsid w:val="008F780E"/>
    <w:rsid w:val="008F7DA2"/>
    <w:rsid w:val="008F7E9F"/>
    <w:rsid w:val="0090002C"/>
    <w:rsid w:val="00900197"/>
    <w:rsid w:val="0090022B"/>
    <w:rsid w:val="00900AC2"/>
    <w:rsid w:val="00900BC7"/>
    <w:rsid w:val="00900C17"/>
    <w:rsid w:val="00900D12"/>
    <w:rsid w:val="00900FD6"/>
    <w:rsid w:val="0090148E"/>
    <w:rsid w:val="009016F9"/>
    <w:rsid w:val="00901D86"/>
    <w:rsid w:val="009020EC"/>
    <w:rsid w:val="00902492"/>
    <w:rsid w:val="00902A8D"/>
    <w:rsid w:val="00902C65"/>
    <w:rsid w:val="00902DE7"/>
    <w:rsid w:val="00902FA7"/>
    <w:rsid w:val="00903269"/>
    <w:rsid w:val="0090343F"/>
    <w:rsid w:val="009039B0"/>
    <w:rsid w:val="00903ABF"/>
    <w:rsid w:val="00903B4C"/>
    <w:rsid w:val="009042CC"/>
    <w:rsid w:val="00904D0E"/>
    <w:rsid w:val="00904FA2"/>
    <w:rsid w:val="00905298"/>
    <w:rsid w:val="00905A78"/>
    <w:rsid w:val="00905E85"/>
    <w:rsid w:val="00906762"/>
    <w:rsid w:val="00906878"/>
    <w:rsid w:val="009069FD"/>
    <w:rsid w:val="00906B33"/>
    <w:rsid w:val="00906B4B"/>
    <w:rsid w:val="00906C66"/>
    <w:rsid w:val="00906D30"/>
    <w:rsid w:val="00906E60"/>
    <w:rsid w:val="00907641"/>
    <w:rsid w:val="00907F64"/>
    <w:rsid w:val="0091011F"/>
    <w:rsid w:val="00910969"/>
    <w:rsid w:val="00910BB1"/>
    <w:rsid w:val="00910F6A"/>
    <w:rsid w:val="00911BA7"/>
    <w:rsid w:val="00911D07"/>
    <w:rsid w:val="00911EA1"/>
    <w:rsid w:val="009126C4"/>
    <w:rsid w:val="00912865"/>
    <w:rsid w:val="00912907"/>
    <w:rsid w:val="009131CA"/>
    <w:rsid w:val="0091328C"/>
    <w:rsid w:val="0091334C"/>
    <w:rsid w:val="00913370"/>
    <w:rsid w:val="00913527"/>
    <w:rsid w:val="00913688"/>
    <w:rsid w:val="00913D8C"/>
    <w:rsid w:val="009142EF"/>
    <w:rsid w:val="00914327"/>
    <w:rsid w:val="009146B4"/>
    <w:rsid w:val="00914A7A"/>
    <w:rsid w:val="00914C0A"/>
    <w:rsid w:val="00915092"/>
    <w:rsid w:val="009153BC"/>
    <w:rsid w:val="00915692"/>
    <w:rsid w:val="0091593E"/>
    <w:rsid w:val="00916286"/>
    <w:rsid w:val="009166B7"/>
    <w:rsid w:val="00916758"/>
    <w:rsid w:val="00916D25"/>
    <w:rsid w:val="00917787"/>
    <w:rsid w:val="00917863"/>
    <w:rsid w:val="009179C3"/>
    <w:rsid w:val="00917A69"/>
    <w:rsid w:val="00917C59"/>
    <w:rsid w:val="009207C9"/>
    <w:rsid w:val="009209BB"/>
    <w:rsid w:val="00921019"/>
    <w:rsid w:val="00921034"/>
    <w:rsid w:val="009212AC"/>
    <w:rsid w:val="009218F1"/>
    <w:rsid w:val="00921DE3"/>
    <w:rsid w:val="009220B4"/>
    <w:rsid w:val="009224DD"/>
    <w:rsid w:val="00922676"/>
    <w:rsid w:val="00923A05"/>
    <w:rsid w:val="00923AB9"/>
    <w:rsid w:val="00924423"/>
    <w:rsid w:val="00924B60"/>
    <w:rsid w:val="00924D63"/>
    <w:rsid w:val="00924DEC"/>
    <w:rsid w:val="00924FA6"/>
    <w:rsid w:val="00925107"/>
    <w:rsid w:val="009253B5"/>
    <w:rsid w:val="009256E8"/>
    <w:rsid w:val="00925A85"/>
    <w:rsid w:val="009260C8"/>
    <w:rsid w:val="0092638F"/>
    <w:rsid w:val="009263E2"/>
    <w:rsid w:val="00926912"/>
    <w:rsid w:val="00926948"/>
    <w:rsid w:val="0092697F"/>
    <w:rsid w:val="009269BE"/>
    <w:rsid w:val="00926B76"/>
    <w:rsid w:val="00926DEC"/>
    <w:rsid w:val="00927117"/>
    <w:rsid w:val="00927449"/>
    <w:rsid w:val="00927464"/>
    <w:rsid w:val="0092766D"/>
    <w:rsid w:val="009276B6"/>
    <w:rsid w:val="00927AA1"/>
    <w:rsid w:val="00927AFE"/>
    <w:rsid w:val="00927BEF"/>
    <w:rsid w:val="00927C4E"/>
    <w:rsid w:val="00927E8F"/>
    <w:rsid w:val="00927F8A"/>
    <w:rsid w:val="00930992"/>
    <w:rsid w:val="009309D8"/>
    <w:rsid w:val="00930DF2"/>
    <w:rsid w:val="009314E8"/>
    <w:rsid w:val="00931CFE"/>
    <w:rsid w:val="0093222A"/>
    <w:rsid w:val="0093248C"/>
    <w:rsid w:val="009325E0"/>
    <w:rsid w:val="0093268C"/>
    <w:rsid w:val="00932766"/>
    <w:rsid w:val="00933D0F"/>
    <w:rsid w:val="00934AB6"/>
    <w:rsid w:val="00934C26"/>
    <w:rsid w:val="00935344"/>
    <w:rsid w:val="00935459"/>
    <w:rsid w:val="009357C7"/>
    <w:rsid w:val="009359E4"/>
    <w:rsid w:val="00935D9E"/>
    <w:rsid w:val="00935DD2"/>
    <w:rsid w:val="00935FD1"/>
    <w:rsid w:val="009360C1"/>
    <w:rsid w:val="009366CD"/>
    <w:rsid w:val="009366EC"/>
    <w:rsid w:val="009371EC"/>
    <w:rsid w:val="009372AC"/>
    <w:rsid w:val="009373D2"/>
    <w:rsid w:val="009373E9"/>
    <w:rsid w:val="0093753E"/>
    <w:rsid w:val="009376AF"/>
    <w:rsid w:val="0093773F"/>
    <w:rsid w:val="00937BAF"/>
    <w:rsid w:val="00937CAF"/>
    <w:rsid w:val="00937F60"/>
    <w:rsid w:val="00940727"/>
    <w:rsid w:val="00940B2E"/>
    <w:rsid w:val="00940E4F"/>
    <w:rsid w:val="00940FAA"/>
    <w:rsid w:val="00941A2E"/>
    <w:rsid w:val="00941A70"/>
    <w:rsid w:val="009420FC"/>
    <w:rsid w:val="0094235A"/>
    <w:rsid w:val="0094274A"/>
    <w:rsid w:val="00943415"/>
    <w:rsid w:val="00943FDD"/>
    <w:rsid w:val="0094405A"/>
    <w:rsid w:val="009440CB"/>
    <w:rsid w:val="00944A6D"/>
    <w:rsid w:val="00945774"/>
    <w:rsid w:val="009459A6"/>
    <w:rsid w:val="00945C32"/>
    <w:rsid w:val="00945D83"/>
    <w:rsid w:val="00946309"/>
    <w:rsid w:val="00946368"/>
    <w:rsid w:val="009466F5"/>
    <w:rsid w:val="00946D98"/>
    <w:rsid w:val="009475BD"/>
    <w:rsid w:val="009476E0"/>
    <w:rsid w:val="009479FD"/>
    <w:rsid w:val="00947F10"/>
    <w:rsid w:val="009506AD"/>
    <w:rsid w:val="009507A0"/>
    <w:rsid w:val="009508DA"/>
    <w:rsid w:val="009508DF"/>
    <w:rsid w:val="00950DB2"/>
    <w:rsid w:val="00950EA5"/>
    <w:rsid w:val="00950F2A"/>
    <w:rsid w:val="00951686"/>
    <w:rsid w:val="00951BB6"/>
    <w:rsid w:val="00951BED"/>
    <w:rsid w:val="00952023"/>
    <w:rsid w:val="0095202F"/>
    <w:rsid w:val="009520AB"/>
    <w:rsid w:val="00952156"/>
    <w:rsid w:val="009525AB"/>
    <w:rsid w:val="0095269D"/>
    <w:rsid w:val="00952B3F"/>
    <w:rsid w:val="009534D9"/>
    <w:rsid w:val="009539B4"/>
    <w:rsid w:val="00953C7C"/>
    <w:rsid w:val="00953F9E"/>
    <w:rsid w:val="00954818"/>
    <w:rsid w:val="00954E3F"/>
    <w:rsid w:val="00955009"/>
    <w:rsid w:val="0095575C"/>
    <w:rsid w:val="0095583A"/>
    <w:rsid w:val="0095617D"/>
    <w:rsid w:val="00956507"/>
    <w:rsid w:val="0095683A"/>
    <w:rsid w:val="00957397"/>
    <w:rsid w:val="00957614"/>
    <w:rsid w:val="0095763D"/>
    <w:rsid w:val="00957A7C"/>
    <w:rsid w:val="00957AD6"/>
    <w:rsid w:val="00957D46"/>
    <w:rsid w:val="009600A7"/>
    <w:rsid w:val="00960157"/>
    <w:rsid w:val="00960E28"/>
    <w:rsid w:val="00960EC4"/>
    <w:rsid w:val="00961552"/>
    <w:rsid w:val="0096157A"/>
    <w:rsid w:val="009615F0"/>
    <w:rsid w:val="00961644"/>
    <w:rsid w:val="00961E21"/>
    <w:rsid w:val="009620CE"/>
    <w:rsid w:val="00962352"/>
    <w:rsid w:val="009624A5"/>
    <w:rsid w:val="00962561"/>
    <w:rsid w:val="009633DC"/>
    <w:rsid w:val="009638F7"/>
    <w:rsid w:val="00963971"/>
    <w:rsid w:val="00963D5B"/>
    <w:rsid w:val="00964252"/>
    <w:rsid w:val="00964391"/>
    <w:rsid w:val="00964E83"/>
    <w:rsid w:val="009651A2"/>
    <w:rsid w:val="009653A1"/>
    <w:rsid w:val="00965746"/>
    <w:rsid w:val="00965B68"/>
    <w:rsid w:val="00965DF3"/>
    <w:rsid w:val="00965E09"/>
    <w:rsid w:val="009664A6"/>
    <w:rsid w:val="00966CD8"/>
    <w:rsid w:val="00966FDD"/>
    <w:rsid w:val="0096712B"/>
    <w:rsid w:val="009673CD"/>
    <w:rsid w:val="009674A0"/>
    <w:rsid w:val="009674BD"/>
    <w:rsid w:val="00967518"/>
    <w:rsid w:val="009675F3"/>
    <w:rsid w:val="009679C5"/>
    <w:rsid w:val="00967B7F"/>
    <w:rsid w:val="00967BB5"/>
    <w:rsid w:val="00967BBC"/>
    <w:rsid w:val="00967FCE"/>
    <w:rsid w:val="0097010C"/>
    <w:rsid w:val="00970F79"/>
    <w:rsid w:val="00971A16"/>
    <w:rsid w:val="009725B2"/>
    <w:rsid w:val="00972F3A"/>
    <w:rsid w:val="00972FC6"/>
    <w:rsid w:val="0097313F"/>
    <w:rsid w:val="0097342C"/>
    <w:rsid w:val="0097357E"/>
    <w:rsid w:val="00974261"/>
    <w:rsid w:val="00974448"/>
    <w:rsid w:val="00974725"/>
    <w:rsid w:val="0097485B"/>
    <w:rsid w:val="00974ACD"/>
    <w:rsid w:val="00975169"/>
    <w:rsid w:val="009759F4"/>
    <w:rsid w:val="00975AEF"/>
    <w:rsid w:val="00976466"/>
    <w:rsid w:val="00976697"/>
    <w:rsid w:val="00976EAD"/>
    <w:rsid w:val="009775EC"/>
    <w:rsid w:val="0097765F"/>
    <w:rsid w:val="00977A9E"/>
    <w:rsid w:val="00977BDF"/>
    <w:rsid w:val="00977F6B"/>
    <w:rsid w:val="00980002"/>
    <w:rsid w:val="009804A9"/>
    <w:rsid w:val="00980FC2"/>
    <w:rsid w:val="00980FE8"/>
    <w:rsid w:val="0098104C"/>
    <w:rsid w:val="00981053"/>
    <w:rsid w:val="00981315"/>
    <w:rsid w:val="009814C7"/>
    <w:rsid w:val="00981F8A"/>
    <w:rsid w:val="00981FA3"/>
    <w:rsid w:val="00981FD3"/>
    <w:rsid w:val="0098246F"/>
    <w:rsid w:val="0098259C"/>
    <w:rsid w:val="009826DC"/>
    <w:rsid w:val="0098277D"/>
    <w:rsid w:val="0098284E"/>
    <w:rsid w:val="00982BB7"/>
    <w:rsid w:val="00983543"/>
    <w:rsid w:val="00983783"/>
    <w:rsid w:val="009837C3"/>
    <w:rsid w:val="00983B55"/>
    <w:rsid w:val="00983F84"/>
    <w:rsid w:val="00983FCA"/>
    <w:rsid w:val="00984356"/>
    <w:rsid w:val="009843C6"/>
    <w:rsid w:val="00984759"/>
    <w:rsid w:val="00984774"/>
    <w:rsid w:val="0098483B"/>
    <w:rsid w:val="00984865"/>
    <w:rsid w:val="00984D74"/>
    <w:rsid w:val="00985397"/>
    <w:rsid w:val="009855BD"/>
    <w:rsid w:val="009858C4"/>
    <w:rsid w:val="009859AA"/>
    <w:rsid w:val="00985F38"/>
    <w:rsid w:val="009864A9"/>
    <w:rsid w:val="009865E8"/>
    <w:rsid w:val="009869B0"/>
    <w:rsid w:val="00986B37"/>
    <w:rsid w:val="0098730F"/>
    <w:rsid w:val="009876F1"/>
    <w:rsid w:val="00987902"/>
    <w:rsid w:val="00987AC2"/>
    <w:rsid w:val="009901DB"/>
    <w:rsid w:val="0099040E"/>
    <w:rsid w:val="00990749"/>
    <w:rsid w:val="00990C67"/>
    <w:rsid w:val="0099125F"/>
    <w:rsid w:val="00991361"/>
    <w:rsid w:val="00991F57"/>
    <w:rsid w:val="009922CB"/>
    <w:rsid w:val="00992FC6"/>
    <w:rsid w:val="0099345A"/>
    <w:rsid w:val="009937BD"/>
    <w:rsid w:val="00993E16"/>
    <w:rsid w:val="009940E8"/>
    <w:rsid w:val="0099442B"/>
    <w:rsid w:val="00994D36"/>
    <w:rsid w:val="00994F08"/>
    <w:rsid w:val="0099534B"/>
    <w:rsid w:val="009955D2"/>
    <w:rsid w:val="00995837"/>
    <w:rsid w:val="00995C08"/>
    <w:rsid w:val="00996132"/>
    <w:rsid w:val="0099636F"/>
    <w:rsid w:val="009965C2"/>
    <w:rsid w:val="009966D1"/>
    <w:rsid w:val="009966DE"/>
    <w:rsid w:val="009971FB"/>
    <w:rsid w:val="009977A2"/>
    <w:rsid w:val="00997D96"/>
    <w:rsid w:val="009A0241"/>
    <w:rsid w:val="009A037D"/>
    <w:rsid w:val="009A057B"/>
    <w:rsid w:val="009A0967"/>
    <w:rsid w:val="009A0F17"/>
    <w:rsid w:val="009A185B"/>
    <w:rsid w:val="009A1E33"/>
    <w:rsid w:val="009A1F17"/>
    <w:rsid w:val="009A20E6"/>
    <w:rsid w:val="009A2367"/>
    <w:rsid w:val="009A248E"/>
    <w:rsid w:val="009A2710"/>
    <w:rsid w:val="009A2947"/>
    <w:rsid w:val="009A2C7A"/>
    <w:rsid w:val="009A2D92"/>
    <w:rsid w:val="009A3081"/>
    <w:rsid w:val="009A3107"/>
    <w:rsid w:val="009A3187"/>
    <w:rsid w:val="009A3295"/>
    <w:rsid w:val="009A37AE"/>
    <w:rsid w:val="009A3AEA"/>
    <w:rsid w:val="009A3DF3"/>
    <w:rsid w:val="009A3F1B"/>
    <w:rsid w:val="009A3FC3"/>
    <w:rsid w:val="009A40F6"/>
    <w:rsid w:val="009A44F2"/>
    <w:rsid w:val="009A4573"/>
    <w:rsid w:val="009A45CF"/>
    <w:rsid w:val="009A46A3"/>
    <w:rsid w:val="009A4779"/>
    <w:rsid w:val="009A4DC1"/>
    <w:rsid w:val="009A5085"/>
    <w:rsid w:val="009A5416"/>
    <w:rsid w:val="009A5FFF"/>
    <w:rsid w:val="009A605F"/>
    <w:rsid w:val="009A61EB"/>
    <w:rsid w:val="009A6469"/>
    <w:rsid w:val="009A67A4"/>
    <w:rsid w:val="009A6B47"/>
    <w:rsid w:val="009A6B83"/>
    <w:rsid w:val="009A6F23"/>
    <w:rsid w:val="009A7501"/>
    <w:rsid w:val="009A75DC"/>
    <w:rsid w:val="009A75ED"/>
    <w:rsid w:val="009A763D"/>
    <w:rsid w:val="009A7C45"/>
    <w:rsid w:val="009A7E6D"/>
    <w:rsid w:val="009B0109"/>
    <w:rsid w:val="009B1005"/>
    <w:rsid w:val="009B1994"/>
    <w:rsid w:val="009B1AB4"/>
    <w:rsid w:val="009B1EC1"/>
    <w:rsid w:val="009B1FA7"/>
    <w:rsid w:val="009B26E1"/>
    <w:rsid w:val="009B31F1"/>
    <w:rsid w:val="009B3217"/>
    <w:rsid w:val="009B340D"/>
    <w:rsid w:val="009B35DA"/>
    <w:rsid w:val="009B37CC"/>
    <w:rsid w:val="009B3BAD"/>
    <w:rsid w:val="009B400C"/>
    <w:rsid w:val="009B4056"/>
    <w:rsid w:val="009B41E3"/>
    <w:rsid w:val="009B429E"/>
    <w:rsid w:val="009B46C0"/>
    <w:rsid w:val="009B4D60"/>
    <w:rsid w:val="009B593A"/>
    <w:rsid w:val="009B5A93"/>
    <w:rsid w:val="009B5C93"/>
    <w:rsid w:val="009B5ED8"/>
    <w:rsid w:val="009B6004"/>
    <w:rsid w:val="009B6005"/>
    <w:rsid w:val="009B6010"/>
    <w:rsid w:val="009B6A80"/>
    <w:rsid w:val="009B7207"/>
    <w:rsid w:val="009B74CD"/>
    <w:rsid w:val="009B764F"/>
    <w:rsid w:val="009B766A"/>
    <w:rsid w:val="009C0073"/>
    <w:rsid w:val="009C0E4A"/>
    <w:rsid w:val="009C109D"/>
    <w:rsid w:val="009C18A8"/>
    <w:rsid w:val="009C1A5A"/>
    <w:rsid w:val="009C1DDF"/>
    <w:rsid w:val="009C1F98"/>
    <w:rsid w:val="009C1FCB"/>
    <w:rsid w:val="009C2565"/>
    <w:rsid w:val="009C2611"/>
    <w:rsid w:val="009C28FF"/>
    <w:rsid w:val="009C2FA6"/>
    <w:rsid w:val="009C34F3"/>
    <w:rsid w:val="009C35FF"/>
    <w:rsid w:val="009C377F"/>
    <w:rsid w:val="009C39F8"/>
    <w:rsid w:val="009C3EDA"/>
    <w:rsid w:val="009C4737"/>
    <w:rsid w:val="009C4DAE"/>
    <w:rsid w:val="009C4ECA"/>
    <w:rsid w:val="009C51DC"/>
    <w:rsid w:val="009C57C5"/>
    <w:rsid w:val="009C5BA0"/>
    <w:rsid w:val="009C6069"/>
    <w:rsid w:val="009C60BF"/>
    <w:rsid w:val="009C612F"/>
    <w:rsid w:val="009C6804"/>
    <w:rsid w:val="009C6E0F"/>
    <w:rsid w:val="009C71FA"/>
    <w:rsid w:val="009C7342"/>
    <w:rsid w:val="009C7523"/>
    <w:rsid w:val="009C7835"/>
    <w:rsid w:val="009C7B19"/>
    <w:rsid w:val="009D0120"/>
    <w:rsid w:val="009D01B0"/>
    <w:rsid w:val="009D054B"/>
    <w:rsid w:val="009D0AE7"/>
    <w:rsid w:val="009D0F19"/>
    <w:rsid w:val="009D1107"/>
    <w:rsid w:val="009D13AA"/>
    <w:rsid w:val="009D1770"/>
    <w:rsid w:val="009D1961"/>
    <w:rsid w:val="009D1BE9"/>
    <w:rsid w:val="009D1E72"/>
    <w:rsid w:val="009D1EA4"/>
    <w:rsid w:val="009D2096"/>
    <w:rsid w:val="009D2254"/>
    <w:rsid w:val="009D2DE6"/>
    <w:rsid w:val="009D2F22"/>
    <w:rsid w:val="009D35D1"/>
    <w:rsid w:val="009D37D0"/>
    <w:rsid w:val="009D4135"/>
    <w:rsid w:val="009D4376"/>
    <w:rsid w:val="009D43E5"/>
    <w:rsid w:val="009D48C6"/>
    <w:rsid w:val="009D507C"/>
    <w:rsid w:val="009D587F"/>
    <w:rsid w:val="009D5D5B"/>
    <w:rsid w:val="009D5ECC"/>
    <w:rsid w:val="009D61E7"/>
    <w:rsid w:val="009D6837"/>
    <w:rsid w:val="009D6F73"/>
    <w:rsid w:val="009D6FE4"/>
    <w:rsid w:val="009D7376"/>
    <w:rsid w:val="009D7593"/>
    <w:rsid w:val="009E044B"/>
    <w:rsid w:val="009E0D46"/>
    <w:rsid w:val="009E0E3A"/>
    <w:rsid w:val="009E1276"/>
    <w:rsid w:val="009E13A4"/>
    <w:rsid w:val="009E152D"/>
    <w:rsid w:val="009E17A3"/>
    <w:rsid w:val="009E17A5"/>
    <w:rsid w:val="009E1973"/>
    <w:rsid w:val="009E2066"/>
    <w:rsid w:val="009E211A"/>
    <w:rsid w:val="009E22F4"/>
    <w:rsid w:val="009E2D79"/>
    <w:rsid w:val="009E2E6C"/>
    <w:rsid w:val="009E30C8"/>
    <w:rsid w:val="009E31C7"/>
    <w:rsid w:val="009E32A3"/>
    <w:rsid w:val="009E358A"/>
    <w:rsid w:val="009E373B"/>
    <w:rsid w:val="009E394F"/>
    <w:rsid w:val="009E3FFB"/>
    <w:rsid w:val="009E4267"/>
    <w:rsid w:val="009E4861"/>
    <w:rsid w:val="009E48D3"/>
    <w:rsid w:val="009E4E3F"/>
    <w:rsid w:val="009E50AA"/>
    <w:rsid w:val="009E549D"/>
    <w:rsid w:val="009E5541"/>
    <w:rsid w:val="009E5890"/>
    <w:rsid w:val="009E5895"/>
    <w:rsid w:val="009E5A3D"/>
    <w:rsid w:val="009E5FF9"/>
    <w:rsid w:val="009E6528"/>
    <w:rsid w:val="009E6B9C"/>
    <w:rsid w:val="009E6CD1"/>
    <w:rsid w:val="009E6D9B"/>
    <w:rsid w:val="009E728C"/>
    <w:rsid w:val="009E74C3"/>
    <w:rsid w:val="009E7650"/>
    <w:rsid w:val="009E7C69"/>
    <w:rsid w:val="009E7C6B"/>
    <w:rsid w:val="009F0163"/>
    <w:rsid w:val="009F03F9"/>
    <w:rsid w:val="009F061B"/>
    <w:rsid w:val="009F0AF1"/>
    <w:rsid w:val="009F0F30"/>
    <w:rsid w:val="009F114D"/>
    <w:rsid w:val="009F18AD"/>
    <w:rsid w:val="009F1D61"/>
    <w:rsid w:val="009F2418"/>
    <w:rsid w:val="009F2836"/>
    <w:rsid w:val="009F288B"/>
    <w:rsid w:val="009F2F69"/>
    <w:rsid w:val="009F30CE"/>
    <w:rsid w:val="009F322B"/>
    <w:rsid w:val="009F34D6"/>
    <w:rsid w:val="009F371B"/>
    <w:rsid w:val="009F3726"/>
    <w:rsid w:val="009F38FC"/>
    <w:rsid w:val="009F4756"/>
    <w:rsid w:val="009F47A8"/>
    <w:rsid w:val="009F4883"/>
    <w:rsid w:val="009F49BB"/>
    <w:rsid w:val="009F4ADB"/>
    <w:rsid w:val="009F51B3"/>
    <w:rsid w:val="009F562B"/>
    <w:rsid w:val="009F5E6B"/>
    <w:rsid w:val="009F5E99"/>
    <w:rsid w:val="009F6522"/>
    <w:rsid w:val="009F669D"/>
    <w:rsid w:val="009F6704"/>
    <w:rsid w:val="009F7185"/>
    <w:rsid w:val="009F71BA"/>
    <w:rsid w:val="00A00415"/>
    <w:rsid w:val="00A0065C"/>
    <w:rsid w:val="00A00B5C"/>
    <w:rsid w:val="00A00B67"/>
    <w:rsid w:val="00A00BF4"/>
    <w:rsid w:val="00A00C6A"/>
    <w:rsid w:val="00A011B2"/>
    <w:rsid w:val="00A012F6"/>
    <w:rsid w:val="00A0161F"/>
    <w:rsid w:val="00A018D7"/>
    <w:rsid w:val="00A01C89"/>
    <w:rsid w:val="00A01F57"/>
    <w:rsid w:val="00A022ED"/>
    <w:rsid w:val="00A0244F"/>
    <w:rsid w:val="00A0359A"/>
    <w:rsid w:val="00A036D2"/>
    <w:rsid w:val="00A03740"/>
    <w:rsid w:val="00A037DF"/>
    <w:rsid w:val="00A03A7C"/>
    <w:rsid w:val="00A03B21"/>
    <w:rsid w:val="00A03EAB"/>
    <w:rsid w:val="00A0464A"/>
    <w:rsid w:val="00A047D4"/>
    <w:rsid w:val="00A0489D"/>
    <w:rsid w:val="00A0489F"/>
    <w:rsid w:val="00A04BBB"/>
    <w:rsid w:val="00A04CA0"/>
    <w:rsid w:val="00A04DC7"/>
    <w:rsid w:val="00A05CCC"/>
    <w:rsid w:val="00A05D53"/>
    <w:rsid w:val="00A05D73"/>
    <w:rsid w:val="00A05DCE"/>
    <w:rsid w:val="00A0668A"/>
    <w:rsid w:val="00A066FB"/>
    <w:rsid w:val="00A06A10"/>
    <w:rsid w:val="00A06DBD"/>
    <w:rsid w:val="00A07030"/>
    <w:rsid w:val="00A0764B"/>
    <w:rsid w:val="00A07897"/>
    <w:rsid w:val="00A07915"/>
    <w:rsid w:val="00A07B1C"/>
    <w:rsid w:val="00A07B9C"/>
    <w:rsid w:val="00A1005F"/>
    <w:rsid w:val="00A102BD"/>
    <w:rsid w:val="00A102CD"/>
    <w:rsid w:val="00A108E9"/>
    <w:rsid w:val="00A10A41"/>
    <w:rsid w:val="00A11486"/>
    <w:rsid w:val="00A11518"/>
    <w:rsid w:val="00A11539"/>
    <w:rsid w:val="00A11883"/>
    <w:rsid w:val="00A11938"/>
    <w:rsid w:val="00A11A24"/>
    <w:rsid w:val="00A11C20"/>
    <w:rsid w:val="00A11D54"/>
    <w:rsid w:val="00A125A6"/>
    <w:rsid w:val="00A12750"/>
    <w:rsid w:val="00A1276A"/>
    <w:rsid w:val="00A131B1"/>
    <w:rsid w:val="00A13436"/>
    <w:rsid w:val="00A1365F"/>
    <w:rsid w:val="00A13740"/>
    <w:rsid w:val="00A13A80"/>
    <w:rsid w:val="00A13CB8"/>
    <w:rsid w:val="00A13D95"/>
    <w:rsid w:val="00A140C1"/>
    <w:rsid w:val="00A142C4"/>
    <w:rsid w:val="00A14360"/>
    <w:rsid w:val="00A143AB"/>
    <w:rsid w:val="00A145FD"/>
    <w:rsid w:val="00A146CF"/>
    <w:rsid w:val="00A146D1"/>
    <w:rsid w:val="00A1492B"/>
    <w:rsid w:val="00A149BB"/>
    <w:rsid w:val="00A14A35"/>
    <w:rsid w:val="00A14F81"/>
    <w:rsid w:val="00A15759"/>
    <w:rsid w:val="00A15A92"/>
    <w:rsid w:val="00A15B8B"/>
    <w:rsid w:val="00A16430"/>
    <w:rsid w:val="00A16637"/>
    <w:rsid w:val="00A16A53"/>
    <w:rsid w:val="00A16AF0"/>
    <w:rsid w:val="00A17538"/>
    <w:rsid w:val="00A17569"/>
    <w:rsid w:val="00A1761F"/>
    <w:rsid w:val="00A17CEB"/>
    <w:rsid w:val="00A17F2B"/>
    <w:rsid w:val="00A2001E"/>
    <w:rsid w:val="00A20242"/>
    <w:rsid w:val="00A20A3F"/>
    <w:rsid w:val="00A20DCE"/>
    <w:rsid w:val="00A21094"/>
    <w:rsid w:val="00A21744"/>
    <w:rsid w:val="00A220BC"/>
    <w:rsid w:val="00A22152"/>
    <w:rsid w:val="00A222AB"/>
    <w:rsid w:val="00A22D9E"/>
    <w:rsid w:val="00A22E73"/>
    <w:rsid w:val="00A234DC"/>
    <w:rsid w:val="00A236CD"/>
    <w:rsid w:val="00A237CE"/>
    <w:rsid w:val="00A23E65"/>
    <w:rsid w:val="00A242A4"/>
    <w:rsid w:val="00A2459E"/>
    <w:rsid w:val="00A24ABD"/>
    <w:rsid w:val="00A24B41"/>
    <w:rsid w:val="00A24BED"/>
    <w:rsid w:val="00A24EF0"/>
    <w:rsid w:val="00A25492"/>
    <w:rsid w:val="00A259C4"/>
    <w:rsid w:val="00A25C66"/>
    <w:rsid w:val="00A2616E"/>
    <w:rsid w:val="00A262AD"/>
    <w:rsid w:val="00A26653"/>
    <w:rsid w:val="00A266EB"/>
    <w:rsid w:val="00A271BF"/>
    <w:rsid w:val="00A27274"/>
    <w:rsid w:val="00A279C0"/>
    <w:rsid w:val="00A27C89"/>
    <w:rsid w:val="00A27CE3"/>
    <w:rsid w:val="00A27E83"/>
    <w:rsid w:val="00A300B3"/>
    <w:rsid w:val="00A302E4"/>
    <w:rsid w:val="00A303D3"/>
    <w:rsid w:val="00A30DF9"/>
    <w:rsid w:val="00A30F54"/>
    <w:rsid w:val="00A31303"/>
    <w:rsid w:val="00A315B8"/>
    <w:rsid w:val="00A31C3A"/>
    <w:rsid w:val="00A31CAE"/>
    <w:rsid w:val="00A31F0E"/>
    <w:rsid w:val="00A31F7C"/>
    <w:rsid w:val="00A31FE2"/>
    <w:rsid w:val="00A325F7"/>
    <w:rsid w:val="00A33842"/>
    <w:rsid w:val="00A33CD1"/>
    <w:rsid w:val="00A33E6A"/>
    <w:rsid w:val="00A34022"/>
    <w:rsid w:val="00A342E3"/>
    <w:rsid w:val="00A34363"/>
    <w:rsid w:val="00A349C3"/>
    <w:rsid w:val="00A34A8F"/>
    <w:rsid w:val="00A35198"/>
    <w:rsid w:val="00A35707"/>
    <w:rsid w:val="00A357ED"/>
    <w:rsid w:val="00A360CA"/>
    <w:rsid w:val="00A365AC"/>
    <w:rsid w:val="00A36613"/>
    <w:rsid w:val="00A36833"/>
    <w:rsid w:val="00A36B2C"/>
    <w:rsid w:val="00A36F1A"/>
    <w:rsid w:val="00A37125"/>
    <w:rsid w:val="00A375DA"/>
    <w:rsid w:val="00A37621"/>
    <w:rsid w:val="00A3794E"/>
    <w:rsid w:val="00A37E8E"/>
    <w:rsid w:val="00A37FE9"/>
    <w:rsid w:val="00A40204"/>
    <w:rsid w:val="00A40334"/>
    <w:rsid w:val="00A406B4"/>
    <w:rsid w:val="00A40760"/>
    <w:rsid w:val="00A40941"/>
    <w:rsid w:val="00A40C02"/>
    <w:rsid w:val="00A41636"/>
    <w:rsid w:val="00A41A16"/>
    <w:rsid w:val="00A41C72"/>
    <w:rsid w:val="00A41CBC"/>
    <w:rsid w:val="00A41F62"/>
    <w:rsid w:val="00A421DA"/>
    <w:rsid w:val="00A42330"/>
    <w:rsid w:val="00A42A08"/>
    <w:rsid w:val="00A42AB6"/>
    <w:rsid w:val="00A4313C"/>
    <w:rsid w:val="00A4389F"/>
    <w:rsid w:val="00A45175"/>
    <w:rsid w:val="00A45297"/>
    <w:rsid w:val="00A453C9"/>
    <w:rsid w:val="00A46146"/>
    <w:rsid w:val="00A461C3"/>
    <w:rsid w:val="00A4621A"/>
    <w:rsid w:val="00A462C1"/>
    <w:rsid w:val="00A46923"/>
    <w:rsid w:val="00A46CB0"/>
    <w:rsid w:val="00A46E60"/>
    <w:rsid w:val="00A4700E"/>
    <w:rsid w:val="00A47085"/>
    <w:rsid w:val="00A4773F"/>
    <w:rsid w:val="00A47D54"/>
    <w:rsid w:val="00A47F7B"/>
    <w:rsid w:val="00A50153"/>
    <w:rsid w:val="00A501A8"/>
    <w:rsid w:val="00A50B5D"/>
    <w:rsid w:val="00A50BAE"/>
    <w:rsid w:val="00A50C8E"/>
    <w:rsid w:val="00A50CF9"/>
    <w:rsid w:val="00A50D2B"/>
    <w:rsid w:val="00A51056"/>
    <w:rsid w:val="00A510AC"/>
    <w:rsid w:val="00A51283"/>
    <w:rsid w:val="00A51300"/>
    <w:rsid w:val="00A5169E"/>
    <w:rsid w:val="00A5194A"/>
    <w:rsid w:val="00A51C4F"/>
    <w:rsid w:val="00A51E72"/>
    <w:rsid w:val="00A525FC"/>
    <w:rsid w:val="00A52668"/>
    <w:rsid w:val="00A52702"/>
    <w:rsid w:val="00A52AE3"/>
    <w:rsid w:val="00A52D8D"/>
    <w:rsid w:val="00A5323E"/>
    <w:rsid w:val="00A537EC"/>
    <w:rsid w:val="00A53DAD"/>
    <w:rsid w:val="00A53E87"/>
    <w:rsid w:val="00A54197"/>
    <w:rsid w:val="00A54686"/>
    <w:rsid w:val="00A546C6"/>
    <w:rsid w:val="00A54A32"/>
    <w:rsid w:val="00A5542D"/>
    <w:rsid w:val="00A558B8"/>
    <w:rsid w:val="00A55D13"/>
    <w:rsid w:val="00A55E4D"/>
    <w:rsid w:val="00A56414"/>
    <w:rsid w:val="00A5653B"/>
    <w:rsid w:val="00A56744"/>
    <w:rsid w:val="00A56EFB"/>
    <w:rsid w:val="00A57032"/>
    <w:rsid w:val="00A57053"/>
    <w:rsid w:val="00A5748C"/>
    <w:rsid w:val="00A5782B"/>
    <w:rsid w:val="00A579C4"/>
    <w:rsid w:val="00A57BAC"/>
    <w:rsid w:val="00A57E9B"/>
    <w:rsid w:val="00A603A2"/>
    <w:rsid w:val="00A603F6"/>
    <w:rsid w:val="00A607A1"/>
    <w:rsid w:val="00A608B1"/>
    <w:rsid w:val="00A608EC"/>
    <w:rsid w:val="00A60A63"/>
    <w:rsid w:val="00A61171"/>
    <w:rsid w:val="00A61592"/>
    <w:rsid w:val="00A616C2"/>
    <w:rsid w:val="00A61713"/>
    <w:rsid w:val="00A61B08"/>
    <w:rsid w:val="00A62141"/>
    <w:rsid w:val="00A62632"/>
    <w:rsid w:val="00A62ECF"/>
    <w:rsid w:val="00A630C8"/>
    <w:rsid w:val="00A6352C"/>
    <w:rsid w:val="00A636A4"/>
    <w:rsid w:val="00A63977"/>
    <w:rsid w:val="00A63A75"/>
    <w:rsid w:val="00A640C3"/>
    <w:rsid w:val="00A6439C"/>
    <w:rsid w:val="00A6476E"/>
    <w:rsid w:val="00A64BF3"/>
    <w:rsid w:val="00A64C15"/>
    <w:rsid w:val="00A65088"/>
    <w:rsid w:val="00A65344"/>
    <w:rsid w:val="00A6534F"/>
    <w:rsid w:val="00A656DA"/>
    <w:rsid w:val="00A65EB1"/>
    <w:rsid w:val="00A65F38"/>
    <w:rsid w:val="00A66800"/>
    <w:rsid w:val="00A66888"/>
    <w:rsid w:val="00A66BA9"/>
    <w:rsid w:val="00A66D04"/>
    <w:rsid w:val="00A66DFF"/>
    <w:rsid w:val="00A66F4E"/>
    <w:rsid w:val="00A67306"/>
    <w:rsid w:val="00A67BF2"/>
    <w:rsid w:val="00A7027E"/>
    <w:rsid w:val="00A706F1"/>
    <w:rsid w:val="00A708BF"/>
    <w:rsid w:val="00A70B22"/>
    <w:rsid w:val="00A70DE6"/>
    <w:rsid w:val="00A70FE1"/>
    <w:rsid w:val="00A7102E"/>
    <w:rsid w:val="00A7119D"/>
    <w:rsid w:val="00A717FB"/>
    <w:rsid w:val="00A71EFA"/>
    <w:rsid w:val="00A725AB"/>
    <w:rsid w:val="00A72927"/>
    <w:rsid w:val="00A7307E"/>
    <w:rsid w:val="00A7341E"/>
    <w:rsid w:val="00A738AD"/>
    <w:rsid w:val="00A739FA"/>
    <w:rsid w:val="00A7460B"/>
    <w:rsid w:val="00A7477A"/>
    <w:rsid w:val="00A7485F"/>
    <w:rsid w:val="00A74914"/>
    <w:rsid w:val="00A7495C"/>
    <w:rsid w:val="00A74A0F"/>
    <w:rsid w:val="00A74B7F"/>
    <w:rsid w:val="00A74DDA"/>
    <w:rsid w:val="00A74EA8"/>
    <w:rsid w:val="00A751AB"/>
    <w:rsid w:val="00A75C80"/>
    <w:rsid w:val="00A76056"/>
    <w:rsid w:val="00A76B5C"/>
    <w:rsid w:val="00A7766E"/>
    <w:rsid w:val="00A7776F"/>
    <w:rsid w:val="00A7779D"/>
    <w:rsid w:val="00A778B9"/>
    <w:rsid w:val="00A77C5F"/>
    <w:rsid w:val="00A77DDB"/>
    <w:rsid w:val="00A77EFD"/>
    <w:rsid w:val="00A80296"/>
    <w:rsid w:val="00A803CE"/>
    <w:rsid w:val="00A80523"/>
    <w:rsid w:val="00A8094D"/>
    <w:rsid w:val="00A80AE1"/>
    <w:rsid w:val="00A80B00"/>
    <w:rsid w:val="00A80F26"/>
    <w:rsid w:val="00A81097"/>
    <w:rsid w:val="00A81A3C"/>
    <w:rsid w:val="00A81AF8"/>
    <w:rsid w:val="00A81F8E"/>
    <w:rsid w:val="00A820C5"/>
    <w:rsid w:val="00A821F7"/>
    <w:rsid w:val="00A8255A"/>
    <w:rsid w:val="00A8263D"/>
    <w:rsid w:val="00A827E6"/>
    <w:rsid w:val="00A83068"/>
    <w:rsid w:val="00A8311B"/>
    <w:rsid w:val="00A8354D"/>
    <w:rsid w:val="00A8404A"/>
    <w:rsid w:val="00A84193"/>
    <w:rsid w:val="00A84713"/>
    <w:rsid w:val="00A84D45"/>
    <w:rsid w:val="00A84D5A"/>
    <w:rsid w:val="00A84F2B"/>
    <w:rsid w:val="00A851F6"/>
    <w:rsid w:val="00A85480"/>
    <w:rsid w:val="00A857E6"/>
    <w:rsid w:val="00A858D7"/>
    <w:rsid w:val="00A85C87"/>
    <w:rsid w:val="00A85CFF"/>
    <w:rsid w:val="00A85D47"/>
    <w:rsid w:val="00A85DF6"/>
    <w:rsid w:val="00A86BAD"/>
    <w:rsid w:val="00A86BAE"/>
    <w:rsid w:val="00A86F08"/>
    <w:rsid w:val="00A87100"/>
    <w:rsid w:val="00A875F1"/>
    <w:rsid w:val="00A87610"/>
    <w:rsid w:val="00A87A21"/>
    <w:rsid w:val="00A87AA1"/>
    <w:rsid w:val="00A9027E"/>
    <w:rsid w:val="00A906B9"/>
    <w:rsid w:val="00A90D0C"/>
    <w:rsid w:val="00A90EB7"/>
    <w:rsid w:val="00A91378"/>
    <w:rsid w:val="00A91CFA"/>
    <w:rsid w:val="00A92C75"/>
    <w:rsid w:val="00A92C81"/>
    <w:rsid w:val="00A9305C"/>
    <w:rsid w:val="00A930FA"/>
    <w:rsid w:val="00A93D20"/>
    <w:rsid w:val="00A94037"/>
    <w:rsid w:val="00A94068"/>
    <w:rsid w:val="00A94095"/>
    <w:rsid w:val="00A9459C"/>
    <w:rsid w:val="00A9463C"/>
    <w:rsid w:val="00A94782"/>
    <w:rsid w:val="00A94C29"/>
    <w:rsid w:val="00A958D1"/>
    <w:rsid w:val="00A959D0"/>
    <w:rsid w:val="00A95B87"/>
    <w:rsid w:val="00A96112"/>
    <w:rsid w:val="00A96412"/>
    <w:rsid w:val="00A967A5"/>
    <w:rsid w:val="00A96921"/>
    <w:rsid w:val="00A9711E"/>
    <w:rsid w:val="00A975F8"/>
    <w:rsid w:val="00A976A5"/>
    <w:rsid w:val="00A9771D"/>
    <w:rsid w:val="00AA0131"/>
    <w:rsid w:val="00AA0179"/>
    <w:rsid w:val="00AA059C"/>
    <w:rsid w:val="00AA06A3"/>
    <w:rsid w:val="00AA06EF"/>
    <w:rsid w:val="00AA0785"/>
    <w:rsid w:val="00AA07B9"/>
    <w:rsid w:val="00AA0E7F"/>
    <w:rsid w:val="00AA11FE"/>
    <w:rsid w:val="00AA163A"/>
    <w:rsid w:val="00AA19C7"/>
    <w:rsid w:val="00AA2331"/>
    <w:rsid w:val="00AA261D"/>
    <w:rsid w:val="00AA2B46"/>
    <w:rsid w:val="00AA2F1A"/>
    <w:rsid w:val="00AA2F29"/>
    <w:rsid w:val="00AA2FDA"/>
    <w:rsid w:val="00AA3A2D"/>
    <w:rsid w:val="00AA45EE"/>
    <w:rsid w:val="00AA4661"/>
    <w:rsid w:val="00AA4D28"/>
    <w:rsid w:val="00AA5900"/>
    <w:rsid w:val="00AA5EE9"/>
    <w:rsid w:val="00AA6129"/>
    <w:rsid w:val="00AA622C"/>
    <w:rsid w:val="00AA6260"/>
    <w:rsid w:val="00AA6336"/>
    <w:rsid w:val="00AA63DE"/>
    <w:rsid w:val="00AA662F"/>
    <w:rsid w:val="00AA6A5C"/>
    <w:rsid w:val="00AA6F8A"/>
    <w:rsid w:val="00AA6FB8"/>
    <w:rsid w:val="00AA7039"/>
    <w:rsid w:val="00AA7072"/>
    <w:rsid w:val="00AA724B"/>
    <w:rsid w:val="00AA7474"/>
    <w:rsid w:val="00AA7811"/>
    <w:rsid w:val="00AA7AF7"/>
    <w:rsid w:val="00AA7F8F"/>
    <w:rsid w:val="00AB0893"/>
    <w:rsid w:val="00AB08D6"/>
    <w:rsid w:val="00AB08FA"/>
    <w:rsid w:val="00AB0B1F"/>
    <w:rsid w:val="00AB0BEF"/>
    <w:rsid w:val="00AB0CFB"/>
    <w:rsid w:val="00AB0EE2"/>
    <w:rsid w:val="00AB1909"/>
    <w:rsid w:val="00AB1AB2"/>
    <w:rsid w:val="00AB1B4C"/>
    <w:rsid w:val="00AB1CE8"/>
    <w:rsid w:val="00AB270F"/>
    <w:rsid w:val="00AB2C74"/>
    <w:rsid w:val="00AB2D7C"/>
    <w:rsid w:val="00AB2DA0"/>
    <w:rsid w:val="00AB2E63"/>
    <w:rsid w:val="00AB3465"/>
    <w:rsid w:val="00AB378E"/>
    <w:rsid w:val="00AB3911"/>
    <w:rsid w:val="00AB394D"/>
    <w:rsid w:val="00AB3B1E"/>
    <w:rsid w:val="00AB4034"/>
    <w:rsid w:val="00AB440E"/>
    <w:rsid w:val="00AB4411"/>
    <w:rsid w:val="00AB46EE"/>
    <w:rsid w:val="00AB46F4"/>
    <w:rsid w:val="00AB489D"/>
    <w:rsid w:val="00AB4AF8"/>
    <w:rsid w:val="00AB4F2D"/>
    <w:rsid w:val="00AB4F5A"/>
    <w:rsid w:val="00AB5117"/>
    <w:rsid w:val="00AB54FC"/>
    <w:rsid w:val="00AB5E7D"/>
    <w:rsid w:val="00AB5F19"/>
    <w:rsid w:val="00AB67FE"/>
    <w:rsid w:val="00AB6AC3"/>
    <w:rsid w:val="00AB6C87"/>
    <w:rsid w:val="00AB70D4"/>
    <w:rsid w:val="00AB71DC"/>
    <w:rsid w:val="00AB73EE"/>
    <w:rsid w:val="00AB78AA"/>
    <w:rsid w:val="00AB79E2"/>
    <w:rsid w:val="00AB7E36"/>
    <w:rsid w:val="00AC0330"/>
    <w:rsid w:val="00AC04F5"/>
    <w:rsid w:val="00AC0544"/>
    <w:rsid w:val="00AC0BC9"/>
    <w:rsid w:val="00AC0DA2"/>
    <w:rsid w:val="00AC0DE6"/>
    <w:rsid w:val="00AC179B"/>
    <w:rsid w:val="00AC1844"/>
    <w:rsid w:val="00AC18DB"/>
    <w:rsid w:val="00AC1A64"/>
    <w:rsid w:val="00AC2259"/>
    <w:rsid w:val="00AC281C"/>
    <w:rsid w:val="00AC2B6C"/>
    <w:rsid w:val="00AC3D12"/>
    <w:rsid w:val="00AC3D13"/>
    <w:rsid w:val="00AC3F05"/>
    <w:rsid w:val="00AC45A0"/>
    <w:rsid w:val="00AC47DD"/>
    <w:rsid w:val="00AC4BCE"/>
    <w:rsid w:val="00AC4F39"/>
    <w:rsid w:val="00AC4FC9"/>
    <w:rsid w:val="00AC506D"/>
    <w:rsid w:val="00AC5082"/>
    <w:rsid w:val="00AC55DD"/>
    <w:rsid w:val="00AC59A2"/>
    <w:rsid w:val="00AC5C41"/>
    <w:rsid w:val="00AC6009"/>
    <w:rsid w:val="00AC61B2"/>
    <w:rsid w:val="00AC62A5"/>
    <w:rsid w:val="00AC64B4"/>
    <w:rsid w:val="00AC65BC"/>
    <w:rsid w:val="00AC6FF3"/>
    <w:rsid w:val="00AC7485"/>
    <w:rsid w:val="00AC792C"/>
    <w:rsid w:val="00AC7CBA"/>
    <w:rsid w:val="00AC7FF7"/>
    <w:rsid w:val="00AD0453"/>
    <w:rsid w:val="00AD0844"/>
    <w:rsid w:val="00AD0EF6"/>
    <w:rsid w:val="00AD0F34"/>
    <w:rsid w:val="00AD1317"/>
    <w:rsid w:val="00AD134A"/>
    <w:rsid w:val="00AD144A"/>
    <w:rsid w:val="00AD152F"/>
    <w:rsid w:val="00AD1812"/>
    <w:rsid w:val="00AD1973"/>
    <w:rsid w:val="00AD1E2C"/>
    <w:rsid w:val="00AD251F"/>
    <w:rsid w:val="00AD2819"/>
    <w:rsid w:val="00AD30F0"/>
    <w:rsid w:val="00AD37B8"/>
    <w:rsid w:val="00AD3B2B"/>
    <w:rsid w:val="00AD3E5E"/>
    <w:rsid w:val="00AD3FEF"/>
    <w:rsid w:val="00AD43DF"/>
    <w:rsid w:val="00AD4E2D"/>
    <w:rsid w:val="00AD53E2"/>
    <w:rsid w:val="00AD5597"/>
    <w:rsid w:val="00AD5659"/>
    <w:rsid w:val="00AD5BEE"/>
    <w:rsid w:val="00AD62DB"/>
    <w:rsid w:val="00AD6421"/>
    <w:rsid w:val="00AD673D"/>
    <w:rsid w:val="00AD6A9C"/>
    <w:rsid w:val="00AD6B83"/>
    <w:rsid w:val="00AD70AD"/>
    <w:rsid w:val="00AD71CD"/>
    <w:rsid w:val="00AD7223"/>
    <w:rsid w:val="00AD77DE"/>
    <w:rsid w:val="00AD7BFF"/>
    <w:rsid w:val="00AD7E6F"/>
    <w:rsid w:val="00AE019C"/>
    <w:rsid w:val="00AE0524"/>
    <w:rsid w:val="00AE054B"/>
    <w:rsid w:val="00AE064A"/>
    <w:rsid w:val="00AE0652"/>
    <w:rsid w:val="00AE067F"/>
    <w:rsid w:val="00AE06EF"/>
    <w:rsid w:val="00AE071A"/>
    <w:rsid w:val="00AE09D3"/>
    <w:rsid w:val="00AE11A0"/>
    <w:rsid w:val="00AE136F"/>
    <w:rsid w:val="00AE1432"/>
    <w:rsid w:val="00AE1E27"/>
    <w:rsid w:val="00AE2009"/>
    <w:rsid w:val="00AE20EF"/>
    <w:rsid w:val="00AE22EC"/>
    <w:rsid w:val="00AE23AC"/>
    <w:rsid w:val="00AE24F0"/>
    <w:rsid w:val="00AE2730"/>
    <w:rsid w:val="00AE2787"/>
    <w:rsid w:val="00AE36D4"/>
    <w:rsid w:val="00AE4234"/>
    <w:rsid w:val="00AE4922"/>
    <w:rsid w:val="00AE4BE8"/>
    <w:rsid w:val="00AE4BF9"/>
    <w:rsid w:val="00AE4EDD"/>
    <w:rsid w:val="00AE4F6C"/>
    <w:rsid w:val="00AE54B8"/>
    <w:rsid w:val="00AE5796"/>
    <w:rsid w:val="00AE593E"/>
    <w:rsid w:val="00AE593F"/>
    <w:rsid w:val="00AE5F25"/>
    <w:rsid w:val="00AE5FFC"/>
    <w:rsid w:val="00AE6791"/>
    <w:rsid w:val="00AE6A85"/>
    <w:rsid w:val="00AE6B36"/>
    <w:rsid w:val="00AE6DB6"/>
    <w:rsid w:val="00AE734B"/>
    <w:rsid w:val="00AE7E6A"/>
    <w:rsid w:val="00AF0221"/>
    <w:rsid w:val="00AF06EB"/>
    <w:rsid w:val="00AF07DB"/>
    <w:rsid w:val="00AF0852"/>
    <w:rsid w:val="00AF099A"/>
    <w:rsid w:val="00AF0AA1"/>
    <w:rsid w:val="00AF1116"/>
    <w:rsid w:val="00AF15BE"/>
    <w:rsid w:val="00AF162D"/>
    <w:rsid w:val="00AF1A83"/>
    <w:rsid w:val="00AF1ACE"/>
    <w:rsid w:val="00AF1BAA"/>
    <w:rsid w:val="00AF1D27"/>
    <w:rsid w:val="00AF1EC6"/>
    <w:rsid w:val="00AF2828"/>
    <w:rsid w:val="00AF2933"/>
    <w:rsid w:val="00AF3259"/>
    <w:rsid w:val="00AF33C2"/>
    <w:rsid w:val="00AF39C1"/>
    <w:rsid w:val="00AF3A72"/>
    <w:rsid w:val="00AF3C6A"/>
    <w:rsid w:val="00AF3F94"/>
    <w:rsid w:val="00AF417D"/>
    <w:rsid w:val="00AF4311"/>
    <w:rsid w:val="00AF44AF"/>
    <w:rsid w:val="00AF4AC4"/>
    <w:rsid w:val="00AF587B"/>
    <w:rsid w:val="00AF5C9B"/>
    <w:rsid w:val="00AF62DA"/>
    <w:rsid w:val="00AF6330"/>
    <w:rsid w:val="00AF6A89"/>
    <w:rsid w:val="00AF707B"/>
    <w:rsid w:val="00AF7346"/>
    <w:rsid w:val="00AF7BCB"/>
    <w:rsid w:val="00B00048"/>
    <w:rsid w:val="00B00813"/>
    <w:rsid w:val="00B00A4A"/>
    <w:rsid w:val="00B00A58"/>
    <w:rsid w:val="00B011BF"/>
    <w:rsid w:val="00B016DA"/>
    <w:rsid w:val="00B01860"/>
    <w:rsid w:val="00B01B82"/>
    <w:rsid w:val="00B02B66"/>
    <w:rsid w:val="00B02ED3"/>
    <w:rsid w:val="00B0355E"/>
    <w:rsid w:val="00B03604"/>
    <w:rsid w:val="00B03869"/>
    <w:rsid w:val="00B03AC7"/>
    <w:rsid w:val="00B03C7F"/>
    <w:rsid w:val="00B03DF7"/>
    <w:rsid w:val="00B04170"/>
    <w:rsid w:val="00B04847"/>
    <w:rsid w:val="00B048B8"/>
    <w:rsid w:val="00B049F2"/>
    <w:rsid w:val="00B04C32"/>
    <w:rsid w:val="00B04D24"/>
    <w:rsid w:val="00B050C8"/>
    <w:rsid w:val="00B05370"/>
    <w:rsid w:val="00B0577B"/>
    <w:rsid w:val="00B06100"/>
    <w:rsid w:val="00B06154"/>
    <w:rsid w:val="00B061E3"/>
    <w:rsid w:val="00B06B07"/>
    <w:rsid w:val="00B06CFD"/>
    <w:rsid w:val="00B06FFC"/>
    <w:rsid w:val="00B07187"/>
    <w:rsid w:val="00B07272"/>
    <w:rsid w:val="00B101BB"/>
    <w:rsid w:val="00B103FD"/>
    <w:rsid w:val="00B1075D"/>
    <w:rsid w:val="00B1105F"/>
    <w:rsid w:val="00B11B60"/>
    <w:rsid w:val="00B12188"/>
    <w:rsid w:val="00B12852"/>
    <w:rsid w:val="00B1297F"/>
    <w:rsid w:val="00B12B68"/>
    <w:rsid w:val="00B13734"/>
    <w:rsid w:val="00B13D34"/>
    <w:rsid w:val="00B13FAB"/>
    <w:rsid w:val="00B1415F"/>
    <w:rsid w:val="00B145AB"/>
    <w:rsid w:val="00B1491D"/>
    <w:rsid w:val="00B149B7"/>
    <w:rsid w:val="00B14AE6"/>
    <w:rsid w:val="00B14B4D"/>
    <w:rsid w:val="00B14C31"/>
    <w:rsid w:val="00B156F9"/>
    <w:rsid w:val="00B15CB2"/>
    <w:rsid w:val="00B15FF1"/>
    <w:rsid w:val="00B16766"/>
    <w:rsid w:val="00B16965"/>
    <w:rsid w:val="00B16C3E"/>
    <w:rsid w:val="00B171D3"/>
    <w:rsid w:val="00B172A1"/>
    <w:rsid w:val="00B175E5"/>
    <w:rsid w:val="00B17B10"/>
    <w:rsid w:val="00B17B26"/>
    <w:rsid w:val="00B17F56"/>
    <w:rsid w:val="00B20409"/>
    <w:rsid w:val="00B20416"/>
    <w:rsid w:val="00B20516"/>
    <w:rsid w:val="00B21136"/>
    <w:rsid w:val="00B211C3"/>
    <w:rsid w:val="00B211D2"/>
    <w:rsid w:val="00B211FB"/>
    <w:rsid w:val="00B217A2"/>
    <w:rsid w:val="00B21B86"/>
    <w:rsid w:val="00B220E1"/>
    <w:rsid w:val="00B22A7B"/>
    <w:rsid w:val="00B22BB9"/>
    <w:rsid w:val="00B23353"/>
    <w:rsid w:val="00B236D0"/>
    <w:rsid w:val="00B237B4"/>
    <w:rsid w:val="00B2382B"/>
    <w:rsid w:val="00B238B4"/>
    <w:rsid w:val="00B238BA"/>
    <w:rsid w:val="00B23CA5"/>
    <w:rsid w:val="00B23E14"/>
    <w:rsid w:val="00B2429E"/>
    <w:rsid w:val="00B242D1"/>
    <w:rsid w:val="00B24FF0"/>
    <w:rsid w:val="00B25595"/>
    <w:rsid w:val="00B255C2"/>
    <w:rsid w:val="00B258FF"/>
    <w:rsid w:val="00B2591A"/>
    <w:rsid w:val="00B25B2D"/>
    <w:rsid w:val="00B25BA4"/>
    <w:rsid w:val="00B26713"/>
    <w:rsid w:val="00B26F18"/>
    <w:rsid w:val="00B27543"/>
    <w:rsid w:val="00B279BE"/>
    <w:rsid w:val="00B27E25"/>
    <w:rsid w:val="00B27EE9"/>
    <w:rsid w:val="00B30063"/>
    <w:rsid w:val="00B30283"/>
    <w:rsid w:val="00B3084D"/>
    <w:rsid w:val="00B3098D"/>
    <w:rsid w:val="00B30E7C"/>
    <w:rsid w:val="00B31346"/>
    <w:rsid w:val="00B31490"/>
    <w:rsid w:val="00B314BD"/>
    <w:rsid w:val="00B31597"/>
    <w:rsid w:val="00B31704"/>
    <w:rsid w:val="00B317E4"/>
    <w:rsid w:val="00B31AAA"/>
    <w:rsid w:val="00B31DFC"/>
    <w:rsid w:val="00B32D3B"/>
    <w:rsid w:val="00B32E05"/>
    <w:rsid w:val="00B32ED8"/>
    <w:rsid w:val="00B32EF3"/>
    <w:rsid w:val="00B32F47"/>
    <w:rsid w:val="00B32FEF"/>
    <w:rsid w:val="00B337E4"/>
    <w:rsid w:val="00B33B17"/>
    <w:rsid w:val="00B33EF3"/>
    <w:rsid w:val="00B34244"/>
    <w:rsid w:val="00B344B6"/>
    <w:rsid w:val="00B34748"/>
    <w:rsid w:val="00B3483E"/>
    <w:rsid w:val="00B3485A"/>
    <w:rsid w:val="00B34CEE"/>
    <w:rsid w:val="00B34E61"/>
    <w:rsid w:val="00B3507D"/>
    <w:rsid w:val="00B3523B"/>
    <w:rsid w:val="00B352D2"/>
    <w:rsid w:val="00B3566F"/>
    <w:rsid w:val="00B35876"/>
    <w:rsid w:val="00B36258"/>
    <w:rsid w:val="00B36825"/>
    <w:rsid w:val="00B36B2C"/>
    <w:rsid w:val="00B37C71"/>
    <w:rsid w:val="00B37C7C"/>
    <w:rsid w:val="00B37DC1"/>
    <w:rsid w:val="00B40232"/>
    <w:rsid w:val="00B403B9"/>
    <w:rsid w:val="00B40499"/>
    <w:rsid w:val="00B404D1"/>
    <w:rsid w:val="00B40581"/>
    <w:rsid w:val="00B40F2C"/>
    <w:rsid w:val="00B41138"/>
    <w:rsid w:val="00B41959"/>
    <w:rsid w:val="00B424C4"/>
    <w:rsid w:val="00B4262E"/>
    <w:rsid w:val="00B440BA"/>
    <w:rsid w:val="00B446D8"/>
    <w:rsid w:val="00B448C5"/>
    <w:rsid w:val="00B44B0E"/>
    <w:rsid w:val="00B45466"/>
    <w:rsid w:val="00B457BE"/>
    <w:rsid w:val="00B45A6A"/>
    <w:rsid w:val="00B45D07"/>
    <w:rsid w:val="00B460B9"/>
    <w:rsid w:val="00B4619F"/>
    <w:rsid w:val="00B4625E"/>
    <w:rsid w:val="00B4651E"/>
    <w:rsid w:val="00B4675D"/>
    <w:rsid w:val="00B46DAA"/>
    <w:rsid w:val="00B46E6D"/>
    <w:rsid w:val="00B473FC"/>
    <w:rsid w:val="00B47B37"/>
    <w:rsid w:val="00B47BAE"/>
    <w:rsid w:val="00B47BFC"/>
    <w:rsid w:val="00B47DF6"/>
    <w:rsid w:val="00B5048E"/>
    <w:rsid w:val="00B504F5"/>
    <w:rsid w:val="00B51248"/>
    <w:rsid w:val="00B5141F"/>
    <w:rsid w:val="00B51731"/>
    <w:rsid w:val="00B5195C"/>
    <w:rsid w:val="00B51A52"/>
    <w:rsid w:val="00B51AAE"/>
    <w:rsid w:val="00B51C0D"/>
    <w:rsid w:val="00B51DED"/>
    <w:rsid w:val="00B52282"/>
    <w:rsid w:val="00B52A1A"/>
    <w:rsid w:val="00B52B04"/>
    <w:rsid w:val="00B52CE5"/>
    <w:rsid w:val="00B530B4"/>
    <w:rsid w:val="00B5322A"/>
    <w:rsid w:val="00B53245"/>
    <w:rsid w:val="00B5361D"/>
    <w:rsid w:val="00B53B09"/>
    <w:rsid w:val="00B54083"/>
    <w:rsid w:val="00B54888"/>
    <w:rsid w:val="00B54B93"/>
    <w:rsid w:val="00B54E58"/>
    <w:rsid w:val="00B5501B"/>
    <w:rsid w:val="00B551AE"/>
    <w:rsid w:val="00B55F42"/>
    <w:rsid w:val="00B560BF"/>
    <w:rsid w:val="00B562BD"/>
    <w:rsid w:val="00B568B6"/>
    <w:rsid w:val="00B569ED"/>
    <w:rsid w:val="00B56A0A"/>
    <w:rsid w:val="00B56D33"/>
    <w:rsid w:val="00B570F6"/>
    <w:rsid w:val="00B571BB"/>
    <w:rsid w:val="00B57AEE"/>
    <w:rsid w:val="00B57F76"/>
    <w:rsid w:val="00B60643"/>
    <w:rsid w:val="00B609F3"/>
    <w:rsid w:val="00B60B64"/>
    <w:rsid w:val="00B60D05"/>
    <w:rsid w:val="00B61103"/>
    <w:rsid w:val="00B6120D"/>
    <w:rsid w:val="00B61B7D"/>
    <w:rsid w:val="00B61C07"/>
    <w:rsid w:val="00B61EC5"/>
    <w:rsid w:val="00B62349"/>
    <w:rsid w:val="00B62613"/>
    <w:rsid w:val="00B62618"/>
    <w:rsid w:val="00B62CA2"/>
    <w:rsid w:val="00B63302"/>
    <w:rsid w:val="00B6364C"/>
    <w:rsid w:val="00B636A4"/>
    <w:rsid w:val="00B63734"/>
    <w:rsid w:val="00B63735"/>
    <w:rsid w:val="00B637F2"/>
    <w:rsid w:val="00B63ABC"/>
    <w:rsid w:val="00B63C86"/>
    <w:rsid w:val="00B63D85"/>
    <w:rsid w:val="00B64A99"/>
    <w:rsid w:val="00B64EB2"/>
    <w:rsid w:val="00B64ED9"/>
    <w:rsid w:val="00B6505A"/>
    <w:rsid w:val="00B6512D"/>
    <w:rsid w:val="00B65F17"/>
    <w:rsid w:val="00B663EE"/>
    <w:rsid w:val="00B6674B"/>
    <w:rsid w:val="00B66E31"/>
    <w:rsid w:val="00B66F19"/>
    <w:rsid w:val="00B670F9"/>
    <w:rsid w:val="00B6718A"/>
    <w:rsid w:val="00B671AB"/>
    <w:rsid w:val="00B679DD"/>
    <w:rsid w:val="00B67B99"/>
    <w:rsid w:val="00B70AFE"/>
    <w:rsid w:val="00B70CFC"/>
    <w:rsid w:val="00B70FF7"/>
    <w:rsid w:val="00B720D7"/>
    <w:rsid w:val="00B7237A"/>
    <w:rsid w:val="00B723DB"/>
    <w:rsid w:val="00B7263E"/>
    <w:rsid w:val="00B72BD1"/>
    <w:rsid w:val="00B736E2"/>
    <w:rsid w:val="00B738AC"/>
    <w:rsid w:val="00B74122"/>
    <w:rsid w:val="00B746F2"/>
    <w:rsid w:val="00B75238"/>
    <w:rsid w:val="00B75A88"/>
    <w:rsid w:val="00B75E48"/>
    <w:rsid w:val="00B760C1"/>
    <w:rsid w:val="00B76BC9"/>
    <w:rsid w:val="00B76C1C"/>
    <w:rsid w:val="00B77102"/>
    <w:rsid w:val="00B77207"/>
    <w:rsid w:val="00B8001D"/>
    <w:rsid w:val="00B800F4"/>
    <w:rsid w:val="00B803F0"/>
    <w:rsid w:val="00B806E6"/>
    <w:rsid w:val="00B808C4"/>
    <w:rsid w:val="00B80980"/>
    <w:rsid w:val="00B81567"/>
    <w:rsid w:val="00B8166A"/>
    <w:rsid w:val="00B81E7D"/>
    <w:rsid w:val="00B82512"/>
    <w:rsid w:val="00B825B1"/>
    <w:rsid w:val="00B82756"/>
    <w:rsid w:val="00B827BE"/>
    <w:rsid w:val="00B8287C"/>
    <w:rsid w:val="00B83054"/>
    <w:rsid w:val="00B833B5"/>
    <w:rsid w:val="00B83587"/>
    <w:rsid w:val="00B83A07"/>
    <w:rsid w:val="00B83BAE"/>
    <w:rsid w:val="00B83D92"/>
    <w:rsid w:val="00B83EBF"/>
    <w:rsid w:val="00B843D8"/>
    <w:rsid w:val="00B8454C"/>
    <w:rsid w:val="00B84B6A"/>
    <w:rsid w:val="00B84B92"/>
    <w:rsid w:val="00B84CD7"/>
    <w:rsid w:val="00B851D0"/>
    <w:rsid w:val="00B853A1"/>
    <w:rsid w:val="00B858E7"/>
    <w:rsid w:val="00B85C82"/>
    <w:rsid w:val="00B86B74"/>
    <w:rsid w:val="00B87AF7"/>
    <w:rsid w:val="00B87B6D"/>
    <w:rsid w:val="00B87BA8"/>
    <w:rsid w:val="00B87DB8"/>
    <w:rsid w:val="00B87E35"/>
    <w:rsid w:val="00B90049"/>
    <w:rsid w:val="00B9044A"/>
    <w:rsid w:val="00B9095D"/>
    <w:rsid w:val="00B90A2A"/>
    <w:rsid w:val="00B90B47"/>
    <w:rsid w:val="00B9119B"/>
    <w:rsid w:val="00B91286"/>
    <w:rsid w:val="00B91394"/>
    <w:rsid w:val="00B91802"/>
    <w:rsid w:val="00B91D7B"/>
    <w:rsid w:val="00B91E03"/>
    <w:rsid w:val="00B920D3"/>
    <w:rsid w:val="00B92394"/>
    <w:rsid w:val="00B928DE"/>
    <w:rsid w:val="00B92C66"/>
    <w:rsid w:val="00B92F88"/>
    <w:rsid w:val="00B934C3"/>
    <w:rsid w:val="00B93637"/>
    <w:rsid w:val="00B93F44"/>
    <w:rsid w:val="00B93FBA"/>
    <w:rsid w:val="00B9440F"/>
    <w:rsid w:val="00B948C5"/>
    <w:rsid w:val="00B94C3B"/>
    <w:rsid w:val="00B94C8D"/>
    <w:rsid w:val="00B950A2"/>
    <w:rsid w:val="00B95191"/>
    <w:rsid w:val="00B955A7"/>
    <w:rsid w:val="00B956F3"/>
    <w:rsid w:val="00B95A26"/>
    <w:rsid w:val="00B95C3C"/>
    <w:rsid w:val="00B95F35"/>
    <w:rsid w:val="00B961E6"/>
    <w:rsid w:val="00B96CF2"/>
    <w:rsid w:val="00B96FB9"/>
    <w:rsid w:val="00B9732F"/>
    <w:rsid w:val="00B9764E"/>
    <w:rsid w:val="00B976C8"/>
    <w:rsid w:val="00B977F0"/>
    <w:rsid w:val="00B97BEE"/>
    <w:rsid w:val="00B97D26"/>
    <w:rsid w:val="00BA00F0"/>
    <w:rsid w:val="00BA0304"/>
    <w:rsid w:val="00BA043A"/>
    <w:rsid w:val="00BA0514"/>
    <w:rsid w:val="00BA0842"/>
    <w:rsid w:val="00BA0BDE"/>
    <w:rsid w:val="00BA0F5A"/>
    <w:rsid w:val="00BA1359"/>
    <w:rsid w:val="00BA1833"/>
    <w:rsid w:val="00BA1899"/>
    <w:rsid w:val="00BA18A2"/>
    <w:rsid w:val="00BA1B0E"/>
    <w:rsid w:val="00BA1CDB"/>
    <w:rsid w:val="00BA1F36"/>
    <w:rsid w:val="00BA1FD3"/>
    <w:rsid w:val="00BA21B2"/>
    <w:rsid w:val="00BA22D1"/>
    <w:rsid w:val="00BA22F5"/>
    <w:rsid w:val="00BA2D28"/>
    <w:rsid w:val="00BA2DE3"/>
    <w:rsid w:val="00BA2FC8"/>
    <w:rsid w:val="00BA3B9E"/>
    <w:rsid w:val="00BA4428"/>
    <w:rsid w:val="00BA46B0"/>
    <w:rsid w:val="00BA4C47"/>
    <w:rsid w:val="00BA5901"/>
    <w:rsid w:val="00BA658D"/>
    <w:rsid w:val="00BA6835"/>
    <w:rsid w:val="00BA6BB6"/>
    <w:rsid w:val="00BA6BCE"/>
    <w:rsid w:val="00BA7624"/>
    <w:rsid w:val="00BA764F"/>
    <w:rsid w:val="00BA76C5"/>
    <w:rsid w:val="00BA7979"/>
    <w:rsid w:val="00BA7C47"/>
    <w:rsid w:val="00BA7C5A"/>
    <w:rsid w:val="00BB02A9"/>
    <w:rsid w:val="00BB07B1"/>
    <w:rsid w:val="00BB0805"/>
    <w:rsid w:val="00BB09DA"/>
    <w:rsid w:val="00BB0D23"/>
    <w:rsid w:val="00BB106E"/>
    <w:rsid w:val="00BB11BF"/>
    <w:rsid w:val="00BB1CD2"/>
    <w:rsid w:val="00BB1DC9"/>
    <w:rsid w:val="00BB1F66"/>
    <w:rsid w:val="00BB2245"/>
    <w:rsid w:val="00BB22EC"/>
    <w:rsid w:val="00BB2A14"/>
    <w:rsid w:val="00BB2D23"/>
    <w:rsid w:val="00BB2E55"/>
    <w:rsid w:val="00BB2FC1"/>
    <w:rsid w:val="00BB31F8"/>
    <w:rsid w:val="00BB3289"/>
    <w:rsid w:val="00BB3499"/>
    <w:rsid w:val="00BB36AA"/>
    <w:rsid w:val="00BB3A2D"/>
    <w:rsid w:val="00BB3AFD"/>
    <w:rsid w:val="00BB3C7D"/>
    <w:rsid w:val="00BB3F1B"/>
    <w:rsid w:val="00BB421C"/>
    <w:rsid w:val="00BB4383"/>
    <w:rsid w:val="00BB4675"/>
    <w:rsid w:val="00BB48DB"/>
    <w:rsid w:val="00BB4CE1"/>
    <w:rsid w:val="00BB4D93"/>
    <w:rsid w:val="00BB4E69"/>
    <w:rsid w:val="00BB57D0"/>
    <w:rsid w:val="00BB5B49"/>
    <w:rsid w:val="00BB5F94"/>
    <w:rsid w:val="00BB62C0"/>
    <w:rsid w:val="00BB62F5"/>
    <w:rsid w:val="00BB63D4"/>
    <w:rsid w:val="00BB6445"/>
    <w:rsid w:val="00BB72F4"/>
    <w:rsid w:val="00BB76D8"/>
    <w:rsid w:val="00BB7B1E"/>
    <w:rsid w:val="00BC0A68"/>
    <w:rsid w:val="00BC0A81"/>
    <w:rsid w:val="00BC0A94"/>
    <w:rsid w:val="00BC0CD2"/>
    <w:rsid w:val="00BC0DB0"/>
    <w:rsid w:val="00BC0E7E"/>
    <w:rsid w:val="00BC1C37"/>
    <w:rsid w:val="00BC1E57"/>
    <w:rsid w:val="00BC1FCF"/>
    <w:rsid w:val="00BC212F"/>
    <w:rsid w:val="00BC2465"/>
    <w:rsid w:val="00BC2714"/>
    <w:rsid w:val="00BC2A71"/>
    <w:rsid w:val="00BC33D7"/>
    <w:rsid w:val="00BC340A"/>
    <w:rsid w:val="00BC38E2"/>
    <w:rsid w:val="00BC3ACC"/>
    <w:rsid w:val="00BC41BA"/>
    <w:rsid w:val="00BC4599"/>
    <w:rsid w:val="00BC4978"/>
    <w:rsid w:val="00BC4FFB"/>
    <w:rsid w:val="00BC502F"/>
    <w:rsid w:val="00BC52CD"/>
    <w:rsid w:val="00BC5377"/>
    <w:rsid w:val="00BC551A"/>
    <w:rsid w:val="00BC5801"/>
    <w:rsid w:val="00BC5BC2"/>
    <w:rsid w:val="00BC5F37"/>
    <w:rsid w:val="00BC60DD"/>
    <w:rsid w:val="00BC631F"/>
    <w:rsid w:val="00BC64A0"/>
    <w:rsid w:val="00BC64E6"/>
    <w:rsid w:val="00BC6CA1"/>
    <w:rsid w:val="00BC6F5A"/>
    <w:rsid w:val="00BC70BB"/>
    <w:rsid w:val="00BC7B01"/>
    <w:rsid w:val="00BC7B7C"/>
    <w:rsid w:val="00BC7E8F"/>
    <w:rsid w:val="00BD05BF"/>
    <w:rsid w:val="00BD07D4"/>
    <w:rsid w:val="00BD0CD2"/>
    <w:rsid w:val="00BD0E51"/>
    <w:rsid w:val="00BD0EE4"/>
    <w:rsid w:val="00BD12C4"/>
    <w:rsid w:val="00BD1357"/>
    <w:rsid w:val="00BD1952"/>
    <w:rsid w:val="00BD1AF3"/>
    <w:rsid w:val="00BD1B13"/>
    <w:rsid w:val="00BD1B77"/>
    <w:rsid w:val="00BD2246"/>
    <w:rsid w:val="00BD226D"/>
    <w:rsid w:val="00BD2632"/>
    <w:rsid w:val="00BD2CFC"/>
    <w:rsid w:val="00BD306D"/>
    <w:rsid w:val="00BD31A9"/>
    <w:rsid w:val="00BD34ED"/>
    <w:rsid w:val="00BD35A0"/>
    <w:rsid w:val="00BD3B5D"/>
    <w:rsid w:val="00BD40FA"/>
    <w:rsid w:val="00BD415E"/>
    <w:rsid w:val="00BD42AE"/>
    <w:rsid w:val="00BD4431"/>
    <w:rsid w:val="00BD451F"/>
    <w:rsid w:val="00BD47CC"/>
    <w:rsid w:val="00BD4D58"/>
    <w:rsid w:val="00BD50B4"/>
    <w:rsid w:val="00BD52C3"/>
    <w:rsid w:val="00BD53E4"/>
    <w:rsid w:val="00BD59C4"/>
    <w:rsid w:val="00BD5FFF"/>
    <w:rsid w:val="00BD6AF6"/>
    <w:rsid w:val="00BD6C90"/>
    <w:rsid w:val="00BD737F"/>
    <w:rsid w:val="00BD746B"/>
    <w:rsid w:val="00BD74A0"/>
    <w:rsid w:val="00BD7BF4"/>
    <w:rsid w:val="00BD7CC4"/>
    <w:rsid w:val="00BD7E37"/>
    <w:rsid w:val="00BD7FE0"/>
    <w:rsid w:val="00BE0185"/>
    <w:rsid w:val="00BE0678"/>
    <w:rsid w:val="00BE0ABF"/>
    <w:rsid w:val="00BE0B3C"/>
    <w:rsid w:val="00BE0C9F"/>
    <w:rsid w:val="00BE0EC3"/>
    <w:rsid w:val="00BE1405"/>
    <w:rsid w:val="00BE1B55"/>
    <w:rsid w:val="00BE20AD"/>
    <w:rsid w:val="00BE20E7"/>
    <w:rsid w:val="00BE2794"/>
    <w:rsid w:val="00BE292D"/>
    <w:rsid w:val="00BE3339"/>
    <w:rsid w:val="00BE351C"/>
    <w:rsid w:val="00BE3789"/>
    <w:rsid w:val="00BE3974"/>
    <w:rsid w:val="00BE3B21"/>
    <w:rsid w:val="00BE4275"/>
    <w:rsid w:val="00BE42FD"/>
    <w:rsid w:val="00BE4668"/>
    <w:rsid w:val="00BE5026"/>
    <w:rsid w:val="00BE56D4"/>
    <w:rsid w:val="00BE5BE6"/>
    <w:rsid w:val="00BE5D11"/>
    <w:rsid w:val="00BE6071"/>
    <w:rsid w:val="00BE667C"/>
    <w:rsid w:val="00BE6BF9"/>
    <w:rsid w:val="00BE6E19"/>
    <w:rsid w:val="00BE707A"/>
    <w:rsid w:val="00BE7117"/>
    <w:rsid w:val="00BE72F0"/>
    <w:rsid w:val="00BE7745"/>
    <w:rsid w:val="00BE7DF4"/>
    <w:rsid w:val="00BF0035"/>
    <w:rsid w:val="00BF0721"/>
    <w:rsid w:val="00BF1AA3"/>
    <w:rsid w:val="00BF1E01"/>
    <w:rsid w:val="00BF21D0"/>
    <w:rsid w:val="00BF23BB"/>
    <w:rsid w:val="00BF281E"/>
    <w:rsid w:val="00BF28A8"/>
    <w:rsid w:val="00BF28AB"/>
    <w:rsid w:val="00BF2CAD"/>
    <w:rsid w:val="00BF2CB5"/>
    <w:rsid w:val="00BF3562"/>
    <w:rsid w:val="00BF3BC7"/>
    <w:rsid w:val="00BF42A6"/>
    <w:rsid w:val="00BF51AD"/>
    <w:rsid w:val="00BF56DD"/>
    <w:rsid w:val="00BF5987"/>
    <w:rsid w:val="00BF59BB"/>
    <w:rsid w:val="00BF5B61"/>
    <w:rsid w:val="00BF5EA3"/>
    <w:rsid w:val="00BF6004"/>
    <w:rsid w:val="00BF604D"/>
    <w:rsid w:val="00BF608B"/>
    <w:rsid w:val="00BF6366"/>
    <w:rsid w:val="00BF6BA4"/>
    <w:rsid w:val="00BF6D80"/>
    <w:rsid w:val="00BF7396"/>
    <w:rsid w:val="00BF7527"/>
    <w:rsid w:val="00BF79BB"/>
    <w:rsid w:val="00C00108"/>
    <w:rsid w:val="00C003B6"/>
    <w:rsid w:val="00C00A09"/>
    <w:rsid w:val="00C00C48"/>
    <w:rsid w:val="00C00EFB"/>
    <w:rsid w:val="00C01088"/>
    <w:rsid w:val="00C01568"/>
    <w:rsid w:val="00C016F5"/>
    <w:rsid w:val="00C0193D"/>
    <w:rsid w:val="00C01B62"/>
    <w:rsid w:val="00C01CE6"/>
    <w:rsid w:val="00C02761"/>
    <w:rsid w:val="00C02ACE"/>
    <w:rsid w:val="00C02C1B"/>
    <w:rsid w:val="00C02F3B"/>
    <w:rsid w:val="00C034E2"/>
    <w:rsid w:val="00C03623"/>
    <w:rsid w:val="00C03903"/>
    <w:rsid w:val="00C03947"/>
    <w:rsid w:val="00C03CC3"/>
    <w:rsid w:val="00C04604"/>
    <w:rsid w:val="00C04E39"/>
    <w:rsid w:val="00C04F39"/>
    <w:rsid w:val="00C05427"/>
    <w:rsid w:val="00C054E6"/>
    <w:rsid w:val="00C05C30"/>
    <w:rsid w:val="00C05F03"/>
    <w:rsid w:val="00C0682C"/>
    <w:rsid w:val="00C06982"/>
    <w:rsid w:val="00C06A6F"/>
    <w:rsid w:val="00C06AE8"/>
    <w:rsid w:val="00C0718A"/>
    <w:rsid w:val="00C07812"/>
    <w:rsid w:val="00C1031C"/>
    <w:rsid w:val="00C104E1"/>
    <w:rsid w:val="00C1051F"/>
    <w:rsid w:val="00C107CF"/>
    <w:rsid w:val="00C109D2"/>
    <w:rsid w:val="00C10D8A"/>
    <w:rsid w:val="00C11A40"/>
    <w:rsid w:val="00C11AE0"/>
    <w:rsid w:val="00C11F5B"/>
    <w:rsid w:val="00C11F60"/>
    <w:rsid w:val="00C1286E"/>
    <w:rsid w:val="00C1306D"/>
    <w:rsid w:val="00C13A18"/>
    <w:rsid w:val="00C13C3A"/>
    <w:rsid w:val="00C13CF3"/>
    <w:rsid w:val="00C14483"/>
    <w:rsid w:val="00C146C8"/>
    <w:rsid w:val="00C1471D"/>
    <w:rsid w:val="00C148C4"/>
    <w:rsid w:val="00C14B1E"/>
    <w:rsid w:val="00C14D53"/>
    <w:rsid w:val="00C14E76"/>
    <w:rsid w:val="00C14ED4"/>
    <w:rsid w:val="00C15226"/>
    <w:rsid w:val="00C152AF"/>
    <w:rsid w:val="00C15502"/>
    <w:rsid w:val="00C15C7A"/>
    <w:rsid w:val="00C1613D"/>
    <w:rsid w:val="00C1641B"/>
    <w:rsid w:val="00C16535"/>
    <w:rsid w:val="00C1699B"/>
    <w:rsid w:val="00C16FFE"/>
    <w:rsid w:val="00C170C0"/>
    <w:rsid w:val="00C170CB"/>
    <w:rsid w:val="00C17346"/>
    <w:rsid w:val="00C1769D"/>
    <w:rsid w:val="00C176BC"/>
    <w:rsid w:val="00C17D04"/>
    <w:rsid w:val="00C17D36"/>
    <w:rsid w:val="00C202AF"/>
    <w:rsid w:val="00C209FA"/>
    <w:rsid w:val="00C20CE8"/>
    <w:rsid w:val="00C211AF"/>
    <w:rsid w:val="00C211BD"/>
    <w:rsid w:val="00C213B1"/>
    <w:rsid w:val="00C21ADB"/>
    <w:rsid w:val="00C220B1"/>
    <w:rsid w:val="00C2211C"/>
    <w:rsid w:val="00C225EE"/>
    <w:rsid w:val="00C228AF"/>
    <w:rsid w:val="00C22DD4"/>
    <w:rsid w:val="00C23150"/>
    <w:rsid w:val="00C235D9"/>
    <w:rsid w:val="00C237D0"/>
    <w:rsid w:val="00C23A5D"/>
    <w:rsid w:val="00C23CA3"/>
    <w:rsid w:val="00C241CD"/>
    <w:rsid w:val="00C24408"/>
    <w:rsid w:val="00C24BE1"/>
    <w:rsid w:val="00C24D1F"/>
    <w:rsid w:val="00C24D67"/>
    <w:rsid w:val="00C24EA8"/>
    <w:rsid w:val="00C24FBE"/>
    <w:rsid w:val="00C25194"/>
    <w:rsid w:val="00C251A8"/>
    <w:rsid w:val="00C25ACA"/>
    <w:rsid w:val="00C25CA3"/>
    <w:rsid w:val="00C26070"/>
    <w:rsid w:val="00C2609A"/>
    <w:rsid w:val="00C266BE"/>
    <w:rsid w:val="00C268C2"/>
    <w:rsid w:val="00C26919"/>
    <w:rsid w:val="00C26E93"/>
    <w:rsid w:val="00C27112"/>
    <w:rsid w:val="00C277EC"/>
    <w:rsid w:val="00C27887"/>
    <w:rsid w:val="00C27FDA"/>
    <w:rsid w:val="00C30066"/>
    <w:rsid w:val="00C300CE"/>
    <w:rsid w:val="00C3016A"/>
    <w:rsid w:val="00C30282"/>
    <w:rsid w:val="00C30379"/>
    <w:rsid w:val="00C304F0"/>
    <w:rsid w:val="00C3087E"/>
    <w:rsid w:val="00C313A5"/>
    <w:rsid w:val="00C31C2D"/>
    <w:rsid w:val="00C31F83"/>
    <w:rsid w:val="00C320CE"/>
    <w:rsid w:val="00C3256F"/>
    <w:rsid w:val="00C32856"/>
    <w:rsid w:val="00C3299E"/>
    <w:rsid w:val="00C331B9"/>
    <w:rsid w:val="00C331C4"/>
    <w:rsid w:val="00C33548"/>
    <w:rsid w:val="00C33749"/>
    <w:rsid w:val="00C34002"/>
    <w:rsid w:val="00C3419C"/>
    <w:rsid w:val="00C341C6"/>
    <w:rsid w:val="00C342B5"/>
    <w:rsid w:val="00C34582"/>
    <w:rsid w:val="00C34813"/>
    <w:rsid w:val="00C34BC0"/>
    <w:rsid w:val="00C34C4F"/>
    <w:rsid w:val="00C34C6A"/>
    <w:rsid w:val="00C34D7F"/>
    <w:rsid w:val="00C352F2"/>
    <w:rsid w:val="00C3543D"/>
    <w:rsid w:val="00C35543"/>
    <w:rsid w:val="00C357E1"/>
    <w:rsid w:val="00C35C61"/>
    <w:rsid w:val="00C3697C"/>
    <w:rsid w:val="00C36C02"/>
    <w:rsid w:val="00C36E8D"/>
    <w:rsid w:val="00C36F51"/>
    <w:rsid w:val="00C37E15"/>
    <w:rsid w:val="00C37E5E"/>
    <w:rsid w:val="00C37ED9"/>
    <w:rsid w:val="00C37FC9"/>
    <w:rsid w:val="00C40097"/>
    <w:rsid w:val="00C401C8"/>
    <w:rsid w:val="00C4022E"/>
    <w:rsid w:val="00C404A9"/>
    <w:rsid w:val="00C406F6"/>
    <w:rsid w:val="00C4090C"/>
    <w:rsid w:val="00C40D98"/>
    <w:rsid w:val="00C40F86"/>
    <w:rsid w:val="00C4131D"/>
    <w:rsid w:val="00C413DB"/>
    <w:rsid w:val="00C416FE"/>
    <w:rsid w:val="00C41A2B"/>
    <w:rsid w:val="00C41AE3"/>
    <w:rsid w:val="00C41B40"/>
    <w:rsid w:val="00C41BD7"/>
    <w:rsid w:val="00C42688"/>
    <w:rsid w:val="00C426F8"/>
    <w:rsid w:val="00C42A33"/>
    <w:rsid w:val="00C42CFA"/>
    <w:rsid w:val="00C42FB9"/>
    <w:rsid w:val="00C43093"/>
    <w:rsid w:val="00C433DE"/>
    <w:rsid w:val="00C43430"/>
    <w:rsid w:val="00C4364B"/>
    <w:rsid w:val="00C4406E"/>
    <w:rsid w:val="00C443B0"/>
    <w:rsid w:val="00C44483"/>
    <w:rsid w:val="00C44617"/>
    <w:rsid w:val="00C448FB"/>
    <w:rsid w:val="00C44ABC"/>
    <w:rsid w:val="00C44BFB"/>
    <w:rsid w:val="00C44CC9"/>
    <w:rsid w:val="00C44FD3"/>
    <w:rsid w:val="00C45572"/>
    <w:rsid w:val="00C457D5"/>
    <w:rsid w:val="00C45A50"/>
    <w:rsid w:val="00C45F55"/>
    <w:rsid w:val="00C46109"/>
    <w:rsid w:val="00C46CBC"/>
    <w:rsid w:val="00C46F85"/>
    <w:rsid w:val="00C47325"/>
    <w:rsid w:val="00C476AF"/>
    <w:rsid w:val="00C47CC8"/>
    <w:rsid w:val="00C47EAC"/>
    <w:rsid w:val="00C50188"/>
    <w:rsid w:val="00C501B0"/>
    <w:rsid w:val="00C501C3"/>
    <w:rsid w:val="00C50317"/>
    <w:rsid w:val="00C5049B"/>
    <w:rsid w:val="00C50578"/>
    <w:rsid w:val="00C5067E"/>
    <w:rsid w:val="00C507CE"/>
    <w:rsid w:val="00C50D5E"/>
    <w:rsid w:val="00C50EA4"/>
    <w:rsid w:val="00C50EA5"/>
    <w:rsid w:val="00C50F15"/>
    <w:rsid w:val="00C5132F"/>
    <w:rsid w:val="00C516F9"/>
    <w:rsid w:val="00C51B00"/>
    <w:rsid w:val="00C51E13"/>
    <w:rsid w:val="00C51EB3"/>
    <w:rsid w:val="00C5270C"/>
    <w:rsid w:val="00C52765"/>
    <w:rsid w:val="00C527DA"/>
    <w:rsid w:val="00C5284D"/>
    <w:rsid w:val="00C52954"/>
    <w:rsid w:val="00C52CE1"/>
    <w:rsid w:val="00C52E22"/>
    <w:rsid w:val="00C53476"/>
    <w:rsid w:val="00C537F7"/>
    <w:rsid w:val="00C5395A"/>
    <w:rsid w:val="00C53BDC"/>
    <w:rsid w:val="00C53CB7"/>
    <w:rsid w:val="00C54B8F"/>
    <w:rsid w:val="00C54D0E"/>
    <w:rsid w:val="00C5549C"/>
    <w:rsid w:val="00C55A5A"/>
    <w:rsid w:val="00C55C2F"/>
    <w:rsid w:val="00C56503"/>
    <w:rsid w:val="00C5655F"/>
    <w:rsid w:val="00C5703E"/>
    <w:rsid w:val="00C57531"/>
    <w:rsid w:val="00C57566"/>
    <w:rsid w:val="00C57595"/>
    <w:rsid w:val="00C57870"/>
    <w:rsid w:val="00C57AEA"/>
    <w:rsid w:val="00C6000D"/>
    <w:rsid w:val="00C6009A"/>
    <w:rsid w:val="00C602C0"/>
    <w:rsid w:val="00C6032F"/>
    <w:rsid w:val="00C60B39"/>
    <w:rsid w:val="00C610D2"/>
    <w:rsid w:val="00C616D8"/>
    <w:rsid w:val="00C61B29"/>
    <w:rsid w:val="00C61EF9"/>
    <w:rsid w:val="00C61F2A"/>
    <w:rsid w:val="00C61FC5"/>
    <w:rsid w:val="00C6216F"/>
    <w:rsid w:val="00C6248C"/>
    <w:rsid w:val="00C634A9"/>
    <w:rsid w:val="00C63A6D"/>
    <w:rsid w:val="00C63B7C"/>
    <w:rsid w:val="00C63D3B"/>
    <w:rsid w:val="00C63FFC"/>
    <w:rsid w:val="00C642A3"/>
    <w:rsid w:val="00C64521"/>
    <w:rsid w:val="00C64663"/>
    <w:rsid w:val="00C64954"/>
    <w:rsid w:val="00C64C2D"/>
    <w:rsid w:val="00C64ED3"/>
    <w:rsid w:val="00C653A9"/>
    <w:rsid w:val="00C6582C"/>
    <w:rsid w:val="00C65869"/>
    <w:rsid w:val="00C65DF8"/>
    <w:rsid w:val="00C6600C"/>
    <w:rsid w:val="00C661E9"/>
    <w:rsid w:val="00C662A7"/>
    <w:rsid w:val="00C663D4"/>
    <w:rsid w:val="00C665A3"/>
    <w:rsid w:val="00C6699F"/>
    <w:rsid w:val="00C67133"/>
    <w:rsid w:val="00C67BD6"/>
    <w:rsid w:val="00C7014F"/>
    <w:rsid w:val="00C70C05"/>
    <w:rsid w:val="00C70C30"/>
    <w:rsid w:val="00C71182"/>
    <w:rsid w:val="00C71206"/>
    <w:rsid w:val="00C71214"/>
    <w:rsid w:val="00C71B64"/>
    <w:rsid w:val="00C71D52"/>
    <w:rsid w:val="00C720EA"/>
    <w:rsid w:val="00C720F2"/>
    <w:rsid w:val="00C72706"/>
    <w:rsid w:val="00C72936"/>
    <w:rsid w:val="00C73C68"/>
    <w:rsid w:val="00C74016"/>
    <w:rsid w:val="00C743F0"/>
    <w:rsid w:val="00C745CC"/>
    <w:rsid w:val="00C74779"/>
    <w:rsid w:val="00C74B0F"/>
    <w:rsid w:val="00C74F04"/>
    <w:rsid w:val="00C753FB"/>
    <w:rsid w:val="00C75941"/>
    <w:rsid w:val="00C75962"/>
    <w:rsid w:val="00C767BE"/>
    <w:rsid w:val="00C76840"/>
    <w:rsid w:val="00C7689E"/>
    <w:rsid w:val="00C76A89"/>
    <w:rsid w:val="00C76D99"/>
    <w:rsid w:val="00C76E71"/>
    <w:rsid w:val="00C76F92"/>
    <w:rsid w:val="00C770E8"/>
    <w:rsid w:val="00C772F7"/>
    <w:rsid w:val="00C7763C"/>
    <w:rsid w:val="00C77690"/>
    <w:rsid w:val="00C77E1A"/>
    <w:rsid w:val="00C803F9"/>
    <w:rsid w:val="00C805E9"/>
    <w:rsid w:val="00C80783"/>
    <w:rsid w:val="00C81300"/>
    <w:rsid w:val="00C81F74"/>
    <w:rsid w:val="00C8229C"/>
    <w:rsid w:val="00C82383"/>
    <w:rsid w:val="00C82778"/>
    <w:rsid w:val="00C82B4F"/>
    <w:rsid w:val="00C82DB8"/>
    <w:rsid w:val="00C82E9D"/>
    <w:rsid w:val="00C830E4"/>
    <w:rsid w:val="00C83218"/>
    <w:rsid w:val="00C83717"/>
    <w:rsid w:val="00C83A09"/>
    <w:rsid w:val="00C83C9A"/>
    <w:rsid w:val="00C83FD2"/>
    <w:rsid w:val="00C84CE4"/>
    <w:rsid w:val="00C84DCD"/>
    <w:rsid w:val="00C84E5D"/>
    <w:rsid w:val="00C8536A"/>
    <w:rsid w:val="00C85998"/>
    <w:rsid w:val="00C860E6"/>
    <w:rsid w:val="00C86DCE"/>
    <w:rsid w:val="00C86EFF"/>
    <w:rsid w:val="00C86F87"/>
    <w:rsid w:val="00C86FC8"/>
    <w:rsid w:val="00C86FCF"/>
    <w:rsid w:val="00C873D4"/>
    <w:rsid w:val="00C87565"/>
    <w:rsid w:val="00C87567"/>
    <w:rsid w:val="00C87576"/>
    <w:rsid w:val="00C875E9"/>
    <w:rsid w:val="00C877B2"/>
    <w:rsid w:val="00C87907"/>
    <w:rsid w:val="00C87C2C"/>
    <w:rsid w:val="00C87ECF"/>
    <w:rsid w:val="00C87ED9"/>
    <w:rsid w:val="00C905CF"/>
    <w:rsid w:val="00C911CC"/>
    <w:rsid w:val="00C91523"/>
    <w:rsid w:val="00C9187E"/>
    <w:rsid w:val="00C919D1"/>
    <w:rsid w:val="00C91A17"/>
    <w:rsid w:val="00C91A1D"/>
    <w:rsid w:val="00C91C45"/>
    <w:rsid w:val="00C91EB0"/>
    <w:rsid w:val="00C92541"/>
    <w:rsid w:val="00C92704"/>
    <w:rsid w:val="00C92BB9"/>
    <w:rsid w:val="00C92F6A"/>
    <w:rsid w:val="00C9318D"/>
    <w:rsid w:val="00C93370"/>
    <w:rsid w:val="00C93810"/>
    <w:rsid w:val="00C9399E"/>
    <w:rsid w:val="00C93CC9"/>
    <w:rsid w:val="00C93E67"/>
    <w:rsid w:val="00C941F8"/>
    <w:rsid w:val="00C94699"/>
    <w:rsid w:val="00C94A58"/>
    <w:rsid w:val="00C94B61"/>
    <w:rsid w:val="00C94BA6"/>
    <w:rsid w:val="00C94BDA"/>
    <w:rsid w:val="00C94EF4"/>
    <w:rsid w:val="00C95289"/>
    <w:rsid w:val="00C954E3"/>
    <w:rsid w:val="00C95A64"/>
    <w:rsid w:val="00C95C37"/>
    <w:rsid w:val="00C95C91"/>
    <w:rsid w:val="00C95D4F"/>
    <w:rsid w:val="00C961FB"/>
    <w:rsid w:val="00C966B3"/>
    <w:rsid w:val="00C96DFD"/>
    <w:rsid w:val="00C97108"/>
    <w:rsid w:val="00C971F0"/>
    <w:rsid w:val="00C9728F"/>
    <w:rsid w:val="00C973AA"/>
    <w:rsid w:val="00C97566"/>
    <w:rsid w:val="00C97600"/>
    <w:rsid w:val="00C9772C"/>
    <w:rsid w:val="00C9780F"/>
    <w:rsid w:val="00CA0347"/>
    <w:rsid w:val="00CA04AE"/>
    <w:rsid w:val="00CA08C9"/>
    <w:rsid w:val="00CA09BB"/>
    <w:rsid w:val="00CA1562"/>
    <w:rsid w:val="00CA196D"/>
    <w:rsid w:val="00CA19CF"/>
    <w:rsid w:val="00CA1A27"/>
    <w:rsid w:val="00CA1A5C"/>
    <w:rsid w:val="00CA1EEE"/>
    <w:rsid w:val="00CA20F2"/>
    <w:rsid w:val="00CA21E8"/>
    <w:rsid w:val="00CA2989"/>
    <w:rsid w:val="00CA2C15"/>
    <w:rsid w:val="00CA2FA8"/>
    <w:rsid w:val="00CA30B4"/>
    <w:rsid w:val="00CA3195"/>
    <w:rsid w:val="00CA34E7"/>
    <w:rsid w:val="00CA34F0"/>
    <w:rsid w:val="00CA354C"/>
    <w:rsid w:val="00CA39E6"/>
    <w:rsid w:val="00CA39EA"/>
    <w:rsid w:val="00CA3FB3"/>
    <w:rsid w:val="00CA46E2"/>
    <w:rsid w:val="00CA4DED"/>
    <w:rsid w:val="00CA4E3B"/>
    <w:rsid w:val="00CA4EA7"/>
    <w:rsid w:val="00CA5BCC"/>
    <w:rsid w:val="00CA5E21"/>
    <w:rsid w:val="00CA6025"/>
    <w:rsid w:val="00CA6756"/>
    <w:rsid w:val="00CA7119"/>
    <w:rsid w:val="00CA7333"/>
    <w:rsid w:val="00CA73B6"/>
    <w:rsid w:val="00CA740C"/>
    <w:rsid w:val="00CA75F5"/>
    <w:rsid w:val="00CA7C6A"/>
    <w:rsid w:val="00CB094D"/>
    <w:rsid w:val="00CB10BD"/>
    <w:rsid w:val="00CB1B0F"/>
    <w:rsid w:val="00CB1CBA"/>
    <w:rsid w:val="00CB203D"/>
    <w:rsid w:val="00CB24C8"/>
    <w:rsid w:val="00CB2F17"/>
    <w:rsid w:val="00CB37E3"/>
    <w:rsid w:val="00CB37F3"/>
    <w:rsid w:val="00CB3F38"/>
    <w:rsid w:val="00CB3FA6"/>
    <w:rsid w:val="00CB46A8"/>
    <w:rsid w:val="00CB4756"/>
    <w:rsid w:val="00CB487F"/>
    <w:rsid w:val="00CB4E24"/>
    <w:rsid w:val="00CB5276"/>
    <w:rsid w:val="00CB529B"/>
    <w:rsid w:val="00CB584F"/>
    <w:rsid w:val="00CB5867"/>
    <w:rsid w:val="00CB5B92"/>
    <w:rsid w:val="00CB6517"/>
    <w:rsid w:val="00CB664C"/>
    <w:rsid w:val="00CB6982"/>
    <w:rsid w:val="00CB701B"/>
    <w:rsid w:val="00CB7320"/>
    <w:rsid w:val="00CB7752"/>
    <w:rsid w:val="00CB78FF"/>
    <w:rsid w:val="00CB7AF6"/>
    <w:rsid w:val="00CB7C72"/>
    <w:rsid w:val="00CB7EDA"/>
    <w:rsid w:val="00CC00A6"/>
    <w:rsid w:val="00CC00CE"/>
    <w:rsid w:val="00CC0260"/>
    <w:rsid w:val="00CC057D"/>
    <w:rsid w:val="00CC0883"/>
    <w:rsid w:val="00CC0D16"/>
    <w:rsid w:val="00CC1457"/>
    <w:rsid w:val="00CC1708"/>
    <w:rsid w:val="00CC17EA"/>
    <w:rsid w:val="00CC1C28"/>
    <w:rsid w:val="00CC1EC6"/>
    <w:rsid w:val="00CC1F66"/>
    <w:rsid w:val="00CC2288"/>
    <w:rsid w:val="00CC238A"/>
    <w:rsid w:val="00CC2A12"/>
    <w:rsid w:val="00CC2A1F"/>
    <w:rsid w:val="00CC33AC"/>
    <w:rsid w:val="00CC354F"/>
    <w:rsid w:val="00CC3862"/>
    <w:rsid w:val="00CC39C5"/>
    <w:rsid w:val="00CC3BEC"/>
    <w:rsid w:val="00CC4131"/>
    <w:rsid w:val="00CC428C"/>
    <w:rsid w:val="00CC4450"/>
    <w:rsid w:val="00CC48DA"/>
    <w:rsid w:val="00CC5233"/>
    <w:rsid w:val="00CC53B4"/>
    <w:rsid w:val="00CC57DA"/>
    <w:rsid w:val="00CC5A75"/>
    <w:rsid w:val="00CC62FC"/>
    <w:rsid w:val="00CC6352"/>
    <w:rsid w:val="00CC6697"/>
    <w:rsid w:val="00CC676B"/>
    <w:rsid w:val="00CC683A"/>
    <w:rsid w:val="00CC6D70"/>
    <w:rsid w:val="00CC6E78"/>
    <w:rsid w:val="00CC70AA"/>
    <w:rsid w:val="00CC7173"/>
    <w:rsid w:val="00CC727A"/>
    <w:rsid w:val="00CC74B3"/>
    <w:rsid w:val="00CC7D02"/>
    <w:rsid w:val="00CC7F51"/>
    <w:rsid w:val="00CD0339"/>
    <w:rsid w:val="00CD05B0"/>
    <w:rsid w:val="00CD0823"/>
    <w:rsid w:val="00CD0F4E"/>
    <w:rsid w:val="00CD1020"/>
    <w:rsid w:val="00CD1D2B"/>
    <w:rsid w:val="00CD1DF2"/>
    <w:rsid w:val="00CD1EA9"/>
    <w:rsid w:val="00CD2021"/>
    <w:rsid w:val="00CD21D1"/>
    <w:rsid w:val="00CD2288"/>
    <w:rsid w:val="00CD2328"/>
    <w:rsid w:val="00CD242A"/>
    <w:rsid w:val="00CD2607"/>
    <w:rsid w:val="00CD27C3"/>
    <w:rsid w:val="00CD3139"/>
    <w:rsid w:val="00CD33FD"/>
    <w:rsid w:val="00CD3E87"/>
    <w:rsid w:val="00CD41AB"/>
    <w:rsid w:val="00CD443D"/>
    <w:rsid w:val="00CD47D2"/>
    <w:rsid w:val="00CD49D4"/>
    <w:rsid w:val="00CD49EC"/>
    <w:rsid w:val="00CD4D22"/>
    <w:rsid w:val="00CD5299"/>
    <w:rsid w:val="00CD52FF"/>
    <w:rsid w:val="00CD5322"/>
    <w:rsid w:val="00CD5337"/>
    <w:rsid w:val="00CD53C9"/>
    <w:rsid w:val="00CD5499"/>
    <w:rsid w:val="00CD56B9"/>
    <w:rsid w:val="00CD5709"/>
    <w:rsid w:val="00CD5B81"/>
    <w:rsid w:val="00CD5C1C"/>
    <w:rsid w:val="00CD5CFA"/>
    <w:rsid w:val="00CD6001"/>
    <w:rsid w:val="00CD6AC5"/>
    <w:rsid w:val="00CD6CAC"/>
    <w:rsid w:val="00CD71FC"/>
    <w:rsid w:val="00CD7819"/>
    <w:rsid w:val="00CD7FB2"/>
    <w:rsid w:val="00CE0375"/>
    <w:rsid w:val="00CE03CF"/>
    <w:rsid w:val="00CE157C"/>
    <w:rsid w:val="00CE1C81"/>
    <w:rsid w:val="00CE1D02"/>
    <w:rsid w:val="00CE1D87"/>
    <w:rsid w:val="00CE23E2"/>
    <w:rsid w:val="00CE2598"/>
    <w:rsid w:val="00CE295E"/>
    <w:rsid w:val="00CE2C80"/>
    <w:rsid w:val="00CE33DD"/>
    <w:rsid w:val="00CE3597"/>
    <w:rsid w:val="00CE36CA"/>
    <w:rsid w:val="00CE371F"/>
    <w:rsid w:val="00CE3EDC"/>
    <w:rsid w:val="00CE4054"/>
    <w:rsid w:val="00CE4178"/>
    <w:rsid w:val="00CE4C92"/>
    <w:rsid w:val="00CE50F7"/>
    <w:rsid w:val="00CE555B"/>
    <w:rsid w:val="00CE5F7D"/>
    <w:rsid w:val="00CE62E7"/>
    <w:rsid w:val="00CE67F0"/>
    <w:rsid w:val="00CE6934"/>
    <w:rsid w:val="00CE6AC4"/>
    <w:rsid w:val="00CE7198"/>
    <w:rsid w:val="00CE7802"/>
    <w:rsid w:val="00CE78D2"/>
    <w:rsid w:val="00CE7A50"/>
    <w:rsid w:val="00CE7A5E"/>
    <w:rsid w:val="00CE7ACA"/>
    <w:rsid w:val="00CE7B83"/>
    <w:rsid w:val="00CF052D"/>
    <w:rsid w:val="00CF0702"/>
    <w:rsid w:val="00CF188D"/>
    <w:rsid w:val="00CF1CFE"/>
    <w:rsid w:val="00CF2349"/>
    <w:rsid w:val="00CF2610"/>
    <w:rsid w:val="00CF285B"/>
    <w:rsid w:val="00CF2A07"/>
    <w:rsid w:val="00CF2D7D"/>
    <w:rsid w:val="00CF317D"/>
    <w:rsid w:val="00CF320B"/>
    <w:rsid w:val="00CF3279"/>
    <w:rsid w:val="00CF347F"/>
    <w:rsid w:val="00CF365D"/>
    <w:rsid w:val="00CF37C5"/>
    <w:rsid w:val="00CF384B"/>
    <w:rsid w:val="00CF393B"/>
    <w:rsid w:val="00CF41D0"/>
    <w:rsid w:val="00CF4340"/>
    <w:rsid w:val="00CF4940"/>
    <w:rsid w:val="00CF4AB2"/>
    <w:rsid w:val="00CF53DA"/>
    <w:rsid w:val="00CF54D2"/>
    <w:rsid w:val="00CF5760"/>
    <w:rsid w:val="00CF5836"/>
    <w:rsid w:val="00CF5C6F"/>
    <w:rsid w:val="00CF5E8A"/>
    <w:rsid w:val="00CF5FAD"/>
    <w:rsid w:val="00CF635D"/>
    <w:rsid w:val="00CF640F"/>
    <w:rsid w:val="00CF66D1"/>
    <w:rsid w:val="00CF6760"/>
    <w:rsid w:val="00CF67B3"/>
    <w:rsid w:val="00CF6A23"/>
    <w:rsid w:val="00CF6AAD"/>
    <w:rsid w:val="00CF6D96"/>
    <w:rsid w:val="00CF6F55"/>
    <w:rsid w:val="00CF7108"/>
    <w:rsid w:val="00D004AD"/>
    <w:rsid w:val="00D0083C"/>
    <w:rsid w:val="00D00A08"/>
    <w:rsid w:val="00D00C64"/>
    <w:rsid w:val="00D00C91"/>
    <w:rsid w:val="00D00DE8"/>
    <w:rsid w:val="00D011E8"/>
    <w:rsid w:val="00D0184E"/>
    <w:rsid w:val="00D01B41"/>
    <w:rsid w:val="00D01BBC"/>
    <w:rsid w:val="00D01CE6"/>
    <w:rsid w:val="00D02336"/>
    <w:rsid w:val="00D02464"/>
    <w:rsid w:val="00D0264C"/>
    <w:rsid w:val="00D02C86"/>
    <w:rsid w:val="00D03058"/>
    <w:rsid w:val="00D03429"/>
    <w:rsid w:val="00D037AF"/>
    <w:rsid w:val="00D03B6C"/>
    <w:rsid w:val="00D03E9E"/>
    <w:rsid w:val="00D03F13"/>
    <w:rsid w:val="00D055F0"/>
    <w:rsid w:val="00D0563B"/>
    <w:rsid w:val="00D056EA"/>
    <w:rsid w:val="00D05B5D"/>
    <w:rsid w:val="00D06084"/>
    <w:rsid w:val="00D064F8"/>
    <w:rsid w:val="00D06AC8"/>
    <w:rsid w:val="00D06DAC"/>
    <w:rsid w:val="00D06EE5"/>
    <w:rsid w:val="00D06FD0"/>
    <w:rsid w:val="00D071B4"/>
    <w:rsid w:val="00D07368"/>
    <w:rsid w:val="00D0737F"/>
    <w:rsid w:val="00D07709"/>
    <w:rsid w:val="00D077C4"/>
    <w:rsid w:val="00D07F3E"/>
    <w:rsid w:val="00D10421"/>
    <w:rsid w:val="00D1079B"/>
    <w:rsid w:val="00D10BB9"/>
    <w:rsid w:val="00D10EC7"/>
    <w:rsid w:val="00D110BB"/>
    <w:rsid w:val="00D11205"/>
    <w:rsid w:val="00D1127C"/>
    <w:rsid w:val="00D112B4"/>
    <w:rsid w:val="00D11760"/>
    <w:rsid w:val="00D11BA8"/>
    <w:rsid w:val="00D11D90"/>
    <w:rsid w:val="00D11E2F"/>
    <w:rsid w:val="00D1209B"/>
    <w:rsid w:val="00D120B8"/>
    <w:rsid w:val="00D12545"/>
    <w:rsid w:val="00D12968"/>
    <w:rsid w:val="00D12D79"/>
    <w:rsid w:val="00D1319A"/>
    <w:rsid w:val="00D13221"/>
    <w:rsid w:val="00D137C7"/>
    <w:rsid w:val="00D138DD"/>
    <w:rsid w:val="00D13EBF"/>
    <w:rsid w:val="00D14358"/>
    <w:rsid w:val="00D143EA"/>
    <w:rsid w:val="00D1489D"/>
    <w:rsid w:val="00D1499D"/>
    <w:rsid w:val="00D14B5A"/>
    <w:rsid w:val="00D14FD0"/>
    <w:rsid w:val="00D15480"/>
    <w:rsid w:val="00D155C5"/>
    <w:rsid w:val="00D156A9"/>
    <w:rsid w:val="00D15A5E"/>
    <w:rsid w:val="00D15AB0"/>
    <w:rsid w:val="00D15B64"/>
    <w:rsid w:val="00D15C8F"/>
    <w:rsid w:val="00D160F5"/>
    <w:rsid w:val="00D16883"/>
    <w:rsid w:val="00D168BA"/>
    <w:rsid w:val="00D16D52"/>
    <w:rsid w:val="00D16DEC"/>
    <w:rsid w:val="00D16E60"/>
    <w:rsid w:val="00D16E91"/>
    <w:rsid w:val="00D17002"/>
    <w:rsid w:val="00D17361"/>
    <w:rsid w:val="00D20298"/>
    <w:rsid w:val="00D203C0"/>
    <w:rsid w:val="00D204FB"/>
    <w:rsid w:val="00D208F4"/>
    <w:rsid w:val="00D20A9D"/>
    <w:rsid w:val="00D20B06"/>
    <w:rsid w:val="00D20D09"/>
    <w:rsid w:val="00D20F9C"/>
    <w:rsid w:val="00D215F5"/>
    <w:rsid w:val="00D216B9"/>
    <w:rsid w:val="00D21C08"/>
    <w:rsid w:val="00D21EC8"/>
    <w:rsid w:val="00D221F3"/>
    <w:rsid w:val="00D22D9F"/>
    <w:rsid w:val="00D23118"/>
    <w:rsid w:val="00D23474"/>
    <w:rsid w:val="00D2378D"/>
    <w:rsid w:val="00D2380F"/>
    <w:rsid w:val="00D239A4"/>
    <w:rsid w:val="00D245D4"/>
    <w:rsid w:val="00D24744"/>
    <w:rsid w:val="00D2490F"/>
    <w:rsid w:val="00D2498D"/>
    <w:rsid w:val="00D25293"/>
    <w:rsid w:val="00D252DD"/>
    <w:rsid w:val="00D2549C"/>
    <w:rsid w:val="00D2576A"/>
    <w:rsid w:val="00D25C93"/>
    <w:rsid w:val="00D26189"/>
    <w:rsid w:val="00D264E8"/>
    <w:rsid w:val="00D2656D"/>
    <w:rsid w:val="00D268E6"/>
    <w:rsid w:val="00D269DE"/>
    <w:rsid w:val="00D26C68"/>
    <w:rsid w:val="00D26DB8"/>
    <w:rsid w:val="00D27116"/>
    <w:rsid w:val="00D27A16"/>
    <w:rsid w:val="00D27C99"/>
    <w:rsid w:val="00D30112"/>
    <w:rsid w:val="00D304D3"/>
    <w:rsid w:val="00D3073E"/>
    <w:rsid w:val="00D3092A"/>
    <w:rsid w:val="00D309D7"/>
    <w:rsid w:val="00D30A2E"/>
    <w:rsid w:val="00D30AC3"/>
    <w:rsid w:val="00D3135C"/>
    <w:rsid w:val="00D313AE"/>
    <w:rsid w:val="00D317E0"/>
    <w:rsid w:val="00D3199D"/>
    <w:rsid w:val="00D3216D"/>
    <w:rsid w:val="00D32703"/>
    <w:rsid w:val="00D329AF"/>
    <w:rsid w:val="00D32A26"/>
    <w:rsid w:val="00D32EC8"/>
    <w:rsid w:val="00D336D4"/>
    <w:rsid w:val="00D33B7A"/>
    <w:rsid w:val="00D33E0F"/>
    <w:rsid w:val="00D3430D"/>
    <w:rsid w:val="00D343AA"/>
    <w:rsid w:val="00D3479D"/>
    <w:rsid w:val="00D34A31"/>
    <w:rsid w:val="00D34DCF"/>
    <w:rsid w:val="00D35381"/>
    <w:rsid w:val="00D35452"/>
    <w:rsid w:val="00D35C71"/>
    <w:rsid w:val="00D3603E"/>
    <w:rsid w:val="00D36053"/>
    <w:rsid w:val="00D363A5"/>
    <w:rsid w:val="00D36654"/>
    <w:rsid w:val="00D368D4"/>
    <w:rsid w:val="00D36FFA"/>
    <w:rsid w:val="00D370D5"/>
    <w:rsid w:val="00D3753D"/>
    <w:rsid w:val="00D37832"/>
    <w:rsid w:val="00D37BC3"/>
    <w:rsid w:val="00D40245"/>
    <w:rsid w:val="00D40310"/>
    <w:rsid w:val="00D405DF"/>
    <w:rsid w:val="00D40638"/>
    <w:rsid w:val="00D40A71"/>
    <w:rsid w:val="00D40E15"/>
    <w:rsid w:val="00D40E3B"/>
    <w:rsid w:val="00D41496"/>
    <w:rsid w:val="00D41A44"/>
    <w:rsid w:val="00D41BB4"/>
    <w:rsid w:val="00D431B8"/>
    <w:rsid w:val="00D43276"/>
    <w:rsid w:val="00D439B5"/>
    <w:rsid w:val="00D43AAF"/>
    <w:rsid w:val="00D43B94"/>
    <w:rsid w:val="00D43EAD"/>
    <w:rsid w:val="00D43FDA"/>
    <w:rsid w:val="00D44138"/>
    <w:rsid w:val="00D441F5"/>
    <w:rsid w:val="00D444F7"/>
    <w:rsid w:val="00D4456B"/>
    <w:rsid w:val="00D448C9"/>
    <w:rsid w:val="00D4542F"/>
    <w:rsid w:val="00D45482"/>
    <w:rsid w:val="00D45922"/>
    <w:rsid w:val="00D459FD"/>
    <w:rsid w:val="00D45F1A"/>
    <w:rsid w:val="00D4606E"/>
    <w:rsid w:val="00D46120"/>
    <w:rsid w:val="00D46234"/>
    <w:rsid w:val="00D4646C"/>
    <w:rsid w:val="00D4670B"/>
    <w:rsid w:val="00D46C63"/>
    <w:rsid w:val="00D46D41"/>
    <w:rsid w:val="00D46F7A"/>
    <w:rsid w:val="00D47238"/>
    <w:rsid w:val="00D47250"/>
    <w:rsid w:val="00D47345"/>
    <w:rsid w:val="00D47570"/>
    <w:rsid w:val="00D47668"/>
    <w:rsid w:val="00D47763"/>
    <w:rsid w:val="00D47A6C"/>
    <w:rsid w:val="00D47B84"/>
    <w:rsid w:val="00D501B9"/>
    <w:rsid w:val="00D502AE"/>
    <w:rsid w:val="00D50676"/>
    <w:rsid w:val="00D508B6"/>
    <w:rsid w:val="00D50C5C"/>
    <w:rsid w:val="00D50CAF"/>
    <w:rsid w:val="00D50DD2"/>
    <w:rsid w:val="00D51172"/>
    <w:rsid w:val="00D51303"/>
    <w:rsid w:val="00D5135B"/>
    <w:rsid w:val="00D51842"/>
    <w:rsid w:val="00D51A81"/>
    <w:rsid w:val="00D51B34"/>
    <w:rsid w:val="00D51B97"/>
    <w:rsid w:val="00D51BA2"/>
    <w:rsid w:val="00D51D68"/>
    <w:rsid w:val="00D523FE"/>
    <w:rsid w:val="00D5271C"/>
    <w:rsid w:val="00D527ED"/>
    <w:rsid w:val="00D52D2A"/>
    <w:rsid w:val="00D5356A"/>
    <w:rsid w:val="00D53CF8"/>
    <w:rsid w:val="00D53D12"/>
    <w:rsid w:val="00D53DB3"/>
    <w:rsid w:val="00D54037"/>
    <w:rsid w:val="00D543B5"/>
    <w:rsid w:val="00D54A04"/>
    <w:rsid w:val="00D550B1"/>
    <w:rsid w:val="00D55C03"/>
    <w:rsid w:val="00D55CC8"/>
    <w:rsid w:val="00D56434"/>
    <w:rsid w:val="00D56C26"/>
    <w:rsid w:val="00D570DE"/>
    <w:rsid w:val="00D5733F"/>
    <w:rsid w:val="00D573E7"/>
    <w:rsid w:val="00D5760F"/>
    <w:rsid w:val="00D576A0"/>
    <w:rsid w:val="00D577C7"/>
    <w:rsid w:val="00D578EB"/>
    <w:rsid w:val="00D57DD3"/>
    <w:rsid w:val="00D60607"/>
    <w:rsid w:val="00D6068E"/>
    <w:rsid w:val="00D609AB"/>
    <w:rsid w:val="00D60E28"/>
    <w:rsid w:val="00D60E5D"/>
    <w:rsid w:val="00D61226"/>
    <w:rsid w:val="00D6149A"/>
    <w:rsid w:val="00D61EE8"/>
    <w:rsid w:val="00D620E4"/>
    <w:rsid w:val="00D622CF"/>
    <w:rsid w:val="00D62570"/>
    <w:rsid w:val="00D62659"/>
    <w:rsid w:val="00D6274F"/>
    <w:rsid w:val="00D628A4"/>
    <w:rsid w:val="00D62BD3"/>
    <w:rsid w:val="00D62DE3"/>
    <w:rsid w:val="00D63449"/>
    <w:rsid w:val="00D639FA"/>
    <w:rsid w:val="00D63ED2"/>
    <w:rsid w:val="00D63FF8"/>
    <w:rsid w:val="00D64392"/>
    <w:rsid w:val="00D64528"/>
    <w:rsid w:val="00D649CE"/>
    <w:rsid w:val="00D64EA9"/>
    <w:rsid w:val="00D65078"/>
    <w:rsid w:val="00D6537D"/>
    <w:rsid w:val="00D65436"/>
    <w:rsid w:val="00D654C3"/>
    <w:rsid w:val="00D6558C"/>
    <w:rsid w:val="00D65CD5"/>
    <w:rsid w:val="00D65E45"/>
    <w:rsid w:val="00D65ECF"/>
    <w:rsid w:val="00D6611B"/>
    <w:rsid w:val="00D662A2"/>
    <w:rsid w:val="00D66442"/>
    <w:rsid w:val="00D6646F"/>
    <w:rsid w:val="00D66C6E"/>
    <w:rsid w:val="00D6740E"/>
    <w:rsid w:val="00D67977"/>
    <w:rsid w:val="00D702C9"/>
    <w:rsid w:val="00D705CF"/>
    <w:rsid w:val="00D706B3"/>
    <w:rsid w:val="00D7085E"/>
    <w:rsid w:val="00D70B63"/>
    <w:rsid w:val="00D70D98"/>
    <w:rsid w:val="00D713B1"/>
    <w:rsid w:val="00D71473"/>
    <w:rsid w:val="00D71CFB"/>
    <w:rsid w:val="00D71D85"/>
    <w:rsid w:val="00D720FC"/>
    <w:rsid w:val="00D7264F"/>
    <w:rsid w:val="00D729AD"/>
    <w:rsid w:val="00D729FE"/>
    <w:rsid w:val="00D72F1D"/>
    <w:rsid w:val="00D73062"/>
    <w:rsid w:val="00D730B4"/>
    <w:rsid w:val="00D734B5"/>
    <w:rsid w:val="00D7379A"/>
    <w:rsid w:val="00D73D03"/>
    <w:rsid w:val="00D73F65"/>
    <w:rsid w:val="00D747B5"/>
    <w:rsid w:val="00D74B8C"/>
    <w:rsid w:val="00D74B95"/>
    <w:rsid w:val="00D74BBC"/>
    <w:rsid w:val="00D75732"/>
    <w:rsid w:val="00D75AF5"/>
    <w:rsid w:val="00D75D0C"/>
    <w:rsid w:val="00D75F09"/>
    <w:rsid w:val="00D7673B"/>
    <w:rsid w:val="00D76B24"/>
    <w:rsid w:val="00D76E81"/>
    <w:rsid w:val="00D77403"/>
    <w:rsid w:val="00D77DD5"/>
    <w:rsid w:val="00D77E1F"/>
    <w:rsid w:val="00D77F61"/>
    <w:rsid w:val="00D80100"/>
    <w:rsid w:val="00D80433"/>
    <w:rsid w:val="00D80554"/>
    <w:rsid w:val="00D80592"/>
    <w:rsid w:val="00D80655"/>
    <w:rsid w:val="00D80D8C"/>
    <w:rsid w:val="00D81388"/>
    <w:rsid w:val="00D81527"/>
    <w:rsid w:val="00D819C2"/>
    <w:rsid w:val="00D81D48"/>
    <w:rsid w:val="00D81D69"/>
    <w:rsid w:val="00D81F69"/>
    <w:rsid w:val="00D82405"/>
    <w:rsid w:val="00D82651"/>
    <w:rsid w:val="00D826BF"/>
    <w:rsid w:val="00D82910"/>
    <w:rsid w:val="00D82BAF"/>
    <w:rsid w:val="00D82CED"/>
    <w:rsid w:val="00D832B5"/>
    <w:rsid w:val="00D838FD"/>
    <w:rsid w:val="00D8395F"/>
    <w:rsid w:val="00D83BA2"/>
    <w:rsid w:val="00D83BF0"/>
    <w:rsid w:val="00D845CB"/>
    <w:rsid w:val="00D85D83"/>
    <w:rsid w:val="00D86098"/>
    <w:rsid w:val="00D863CD"/>
    <w:rsid w:val="00D864C3"/>
    <w:rsid w:val="00D866A8"/>
    <w:rsid w:val="00D86886"/>
    <w:rsid w:val="00D86AE5"/>
    <w:rsid w:val="00D86B60"/>
    <w:rsid w:val="00D86F40"/>
    <w:rsid w:val="00D871DE"/>
    <w:rsid w:val="00D87400"/>
    <w:rsid w:val="00D875F1"/>
    <w:rsid w:val="00D87691"/>
    <w:rsid w:val="00D876FF"/>
    <w:rsid w:val="00D87861"/>
    <w:rsid w:val="00D87988"/>
    <w:rsid w:val="00D87C5F"/>
    <w:rsid w:val="00D87D5D"/>
    <w:rsid w:val="00D87FA0"/>
    <w:rsid w:val="00D902B3"/>
    <w:rsid w:val="00D90590"/>
    <w:rsid w:val="00D90BCB"/>
    <w:rsid w:val="00D90CEA"/>
    <w:rsid w:val="00D91118"/>
    <w:rsid w:val="00D911D0"/>
    <w:rsid w:val="00D91F60"/>
    <w:rsid w:val="00D920DD"/>
    <w:rsid w:val="00D92104"/>
    <w:rsid w:val="00D921DB"/>
    <w:rsid w:val="00D922C3"/>
    <w:rsid w:val="00D9243C"/>
    <w:rsid w:val="00D925EB"/>
    <w:rsid w:val="00D926C2"/>
    <w:rsid w:val="00D9374D"/>
    <w:rsid w:val="00D937CC"/>
    <w:rsid w:val="00D93A12"/>
    <w:rsid w:val="00D93C83"/>
    <w:rsid w:val="00D93D89"/>
    <w:rsid w:val="00D93F15"/>
    <w:rsid w:val="00D94117"/>
    <w:rsid w:val="00D94FDC"/>
    <w:rsid w:val="00D95139"/>
    <w:rsid w:val="00D95B14"/>
    <w:rsid w:val="00D95D82"/>
    <w:rsid w:val="00D95F20"/>
    <w:rsid w:val="00D96831"/>
    <w:rsid w:val="00D9685F"/>
    <w:rsid w:val="00D96C4D"/>
    <w:rsid w:val="00D97133"/>
    <w:rsid w:val="00D971ED"/>
    <w:rsid w:val="00D97286"/>
    <w:rsid w:val="00D974B7"/>
    <w:rsid w:val="00D97597"/>
    <w:rsid w:val="00D97C5C"/>
    <w:rsid w:val="00D97F0D"/>
    <w:rsid w:val="00D97F7E"/>
    <w:rsid w:val="00DA0122"/>
    <w:rsid w:val="00DA07D3"/>
    <w:rsid w:val="00DA07D9"/>
    <w:rsid w:val="00DA0981"/>
    <w:rsid w:val="00DA0ABE"/>
    <w:rsid w:val="00DA0CBD"/>
    <w:rsid w:val="00DA0CFF"/>
    <w:rsid w:val="00DA0F50"/>
    <w:rsid w:val="00DA1523"/>
    <w:rsid w:val="00DA1DDA"/>
    <w:rsid w:val="00DA1FFB"/>
    <w:rsid w:val="00DA2554"/>
    <w:rsid w:val="00DA2928"/>
    <w:rsid w:val="00DA2ADB"/>
    <w:rsid w:val="00DA2C3B"/>
    <w:rsid w:val="00DA2DBE"/>
    <w:rsid w:val="00DA312C"/>
    <w:rsid w:val="00DA32F9"/>
    <w:rsid w:val="00DA3482"/>
    <w:rsid w:val="00DA3AE5"/>
    <w:rsid w:val="00DA4346"/>
    <w:rsid w:val="00DA4799"/>
    <w:rsid w:val="00DA4A45"/>
    <w:rsid w:val="00DA53A5"/>
    <w:rsid w:val="00DA54F7"/>
    <w:rsid w:val="00DA54FE"/>
    <w:rsid w:val="00DA58C2"/>
    <w:rsid w:val="00DA5E74"/>
    <w:rsid w:val="00DA5FC3"/>
    <w:rsid w:val="00DA675E"/>
    <w:rsid w:val="00DA6A48"/>
    <w:rsid w:val="00DA6E81"/>
    <w:rsid w:val="00DA6E98"/>
    <w:rsid w:val="00DA6F3C"/>
    <w:rsid w:val="00DA717A"/>
    <w:rsid w:val="00DA7AAC"/>
    <w:rsid w:val="00DB0135"/>
    <w:rsid w:val="00DB0294"/>
    <w:rsid w:val="00DB0299"/>
    <w:rsid w:val="00DB02D8"/>
    <w:rsid w:val="00DB0604"/>
    <w:rsid w:val="00DB090A"/>
    <w:rsid w:val="00DB09F3"/>
    <w:rsid w:val="00DB0F86"/>
    <w:rsid w:val="00DB133D"/>
    <w:rsid w:val="00DB1360"/>
    <w:rsid w:val="00DB1615"/>
    <w:rsid w:val="00DB1A67"/>
    <w:rsid w:val="00DB1A8B"/>
    <w:rsid w:val="00DB1AA1"/>
    <w:rsid w:val="00DB1AF7"/>
    <w:rsid w:val="00DB26B5"/>
    <w:rsid w:val="00DB280F"/>
    <w:rsid w:val="00DB294E"/>
    <w:rsid w:val="00DB296C"/>
    <w:rsid w:val="00DB2AF2"/>
    <w:rsid w:val="00DB2EF0"/>
    <w:rsid w:val="00DB300D"/>
    <w:rsid w:val="00DB32AE"/>
    <w:rsid w:val="00DB345E"/>
    <w:rsid w:val="00DB3FEE"/>
    <w:rsid w:val="00DB44CC"/>
    <w:rsid w:val="00DB471A"/>
    <w:rsid w:val="00DB5442"/>
    <w:rsid w:val="00DB6440"/>
    <w:rsid w:val="00DB69DF"/>
    <w:rsid w:val="00DB735B"/>
    <w:rsid w:val="00DB744E"/>
    <w:rsid w:val="00DB749D"/>
    <w:rsid w:val="00DB751A"/>
    <w:rsid w:val="00DB77F0"/>
    <w:rsid w:val="00DC0170"/>
    <w:rsid w:val="00DC08D5"/>
    <w:rsid w:val="00DC0DB7"/>
    <w:rsid w:val="00DC0FB0"/>
    <w:rsid w:val="00DC105A"/>
    <w:rsid w:val="00DC1147"/>
    <w:rsid w:val="00DC1775"/>
    <w:rsid w:val="00DC1822"/>
    <w:rsid w:val="00DC18C3"/>
    <w:rsid w:val="00DC1BF7"/>
    <w:rsid w:val="00DC1CC9"/>
    <w:rsid w:val="00DC207E"/>
    <w:rsid w:val="00DC2120"/>
    <w:rsid w:val="00DC2661"/>
    <w:rsid w:val="00DC3393"/>
    <w:rsid w:val="00DC33B3"/>
    <w:rsid w:val="00DC35FA"/>
    <w:rsid w:val="00DC36CA"/>
    <w:rsid w:val="00DC3F48"/>
    <w:rsid w:val="00DC442E"/>
    <w:rsid w:val="00DC446C"/>
    <w:rsid w:val="00DC4864"/>
    <w:rsid w:val="00DC49EE"/>
    <w:rsid w:val="00DC4DA3"/>
    <w:rsid w:val="00DC5B26"/>
    <w:rsid w:val="00DC5BFD"/>
    <w:rsid w:val="00DC61AC"/>
    <w:rsid w:val="00DC637F"/>
    <w:rsid w:val="00DC638E"/>
    <w:rsid w:val="00DC649A"/>
    <w:rsid w:val="00DC64EF"/>
    <w:rsid w:val="00DC6AAA"/>
    <w:rsid w:val="00DC75AC"/>
    <w:rsid w:val="00DC7990"/>
    <w:rsid w:val="00DC7995"/>
    <w:rsid w:val="00DC7F46"/>
    <w:rsid w:val="00DD01B7"/>
    <w:rsid w:val="00DD0374"/>
    <w:rsid w:val="00DD05F6"/>
    <w:rsid w:val="00DD073F"/>
    <w:rsid w:val="00DD093A"/>
    <w:rsid w:val="00DD112E"/>
    <w:rsid w:val="00DD194E"/>
    <w:rsid w:val="00DD1F4D"/>
    <w:rsid w:val="00DD2009"/>
    <w:rsid w:val="00DD284D"/>
    <w:rsid w:val="00DD2B7B"/>
    <w:rsid w:val="00DD2F20"/>
    <w:rsid w:val="00DD3804"/>
    <w:rsid w:val="00DD396C"/>
    <w:rsid w:val="00DD3C4B"/>
    <w:rsid w:val="00DD3CA7"/>
    <w:rsid w:val="00DD4020"/>
    <w:rsid w:val="00DD4094"/>
    <w:rsid w:val="00DD42CE"/>
    <w:rsid w:val="00DD42F5"/>
    <w:rsid w:val="00DD43CC"/>
    <w:rsid w:val="00DD4609"/>
    <w:rsid w:val="00DD4F38"/>
    <w:rsid w:val="00DD5080"/>
    <w:rsid w:val="00DD50C6"/>
    <w:rsid w:val="00DD51DA"/>
    <w:rsid w:val="00DD52F3"/>
    <w:rsid w:val="00DD57F0"/>
    <w:rsid w:val="00DD58D1"/>
    <w:rsid w:val="00DD590D"/>
    <w:rsid w:val="00DD5B6A"/>
    <w:rsid w:val="00DD5DB7"/>
    <w:rsid w:val="00DD66BC"/>
    <w:rsid w:val="00DD6A8A"/>
    <w:rsid w:val="00DD6BC5"/>
    <w:rsid w:val="00DD6FA6"/>
    <w:rsid w:val="00DD7415"/>
    <w:rsid w:val="00DD76B5"/>
    <w:rsid w:val="00DD7FA9"/>
    <w:rsid w:val="00DE0139"/>
    <w:rsid w:val="00DE07F3"/>
    <w:rsid w:val="00DE0A3C"/>
    <w:rsid w:val="00DE0D8A"/>
    <w:rsid w:val="00DE0E93"/>
    <w:rsid w:val="00DE0F46"/>
    <w:rsid w:val="00DE100E"/>
    <w:rsid w:val="00DE15DE"/>
    <w:rsid w:val="00DE1665"/>
    <w:rsid w:val="00DE176B"/>
    <w:rsid w:val="00DE1CE1"/>
    <w:rsid w:val="00DE2645"/>
    <w:rsid w:val="00DE283E"/>
    <w:rsid w:val="00DE3786"/>
    <w:rsid w:val="00DE3817"/>
    <w:rsid w:val="00DE3AA0"/>
    <w:rsid w:val="00DE430A"/>
    <w:rsid w:val="00DE4449"/>
    <w:rsid w:val="00DE45D1"/>
    <w:rsid w:val="00DE4689"/>
    <w:rsid w:val="00DE49AD"/>
    <w:rsid w:val="00DE541A"/>
    <w:rsid w:val="00DE5469"/>
    <w:rsid w:val="00DE5BC1"/>
    <w:rsid w:val="00DE5C4F"/>
    <w:rsid w:val="00DE6575"/>
    <w:rsid w:val="00DE672E"/>
    <w:rsid w:val="00DE68A5"/>
    <w:rsid w:val="00DE6F19"/>
    <w:rsid w:val="00DE795D"/>
    <w:rsid w:val="00DE79E0"/>
    <w:rsid w:val="00DF0463"/>
    <w:rsid w:val="00DF063C"/>
    <w:rsid w:val="00DF0EDE"/>
    <w:rsid w:val="00DF11E7"/>
    <w:rsid w:val="00DF1579"/>
    <w:rsid w:val="00DF15F2"/>
    <w:rsid w:val="00DF16E6"/>
    <w:rsid w:val="00DF176F"/>
    <w:rsid w:val="00DF1772"/>
    <w:rsid w:val="00DF1A2D"/>
    <w:rsid w:val="00DF1FB3"/>
    <w:rsid w:val="00DF2218"/>
    <w:rsid w:val="00DF253C"/>
    <w:rsid w:val="00DF26F5"/>
    <w:rsid w:val="00DF2C30"/>
    <w:rsid w:val="00DF3A79"/>
    <w:rsid w:val="00DF40EF"/>
    <w:rsid w:val="00DF4105"/>
    <w:rsid w:val="00DF4163"/>
    <w:rsid w:val="00DF4275"/>
    <w:rsid w:val="00DF491F"/>
    <w:rsid w:val="00DF4A14"/>
    <w:rsid w:val="00DF4BF4"/>
    <w:rsid w:val="00DF52C9"/>
    <w:rsid w:val="00DF52CD"/>
    <w:rsid w:val="00DF52F0"/>
    <w:rsid w:val="00DF538A"/>
    <w:rsid w:val="00DF55B5"/>
    <w:rsid w:val="00DF5C83"/>
    <w:rsid w:val="00DF5C97"/>
    <w:rsid w:val="00DF5DEA"/>
    <w:rsid w:val="00DF5EBD"/>
    <w:rsid w:val="00DF6439"/>
    <w:rsid w:val="00DF651D"/>
    <w:rsid w:val="00DF7024"/>
    <w:rsid w:val="00DF7433"/>
    <w:rsid w:val="00DF7D62"/>
    <w:rsid w:val="00E001CD"/>
    <w:rsid w:val="00E00964"/>
    <w:rsid w:val="00E00CE4"/>
    <w:rsid w:val="00E014A5"/>
    <w:rsid w:val="00E022BF"/>
    <w:rsid w:val="00E02522"/>
    <w:rsid w:val="00E0280E"/>
    <w:rsid w:val="00E02950"/>
    <w:rsid w:val="00E0295F"/>
    <w:rsid w:val="00E03255"/>
    <w:rsid w:val="00E0325F"/>
    <w:rsid w:val="00E032B1"/>
    <w:rsid w:val="00E03587"/>
    <w:rsid w:val="00E03635"/>
    <w:rsid w:val="00E036CB"/>
    <w:rsid w:val="00E0392D"/>
    <w:rsid w:val="00E039B0"/>
    <w:rsid w:val="00E03A5D"/>
    <w:rsid w:val="00E03E9F"/>
    <w:rsid w:val="00E04065"/>
    <w:rsid w:val="00E04115"/>
    <w:rsid w:val="00E04289"/>
    <w:rsid w:val="00E042D3"/>
    <w:rsid w:val="00E05533"/>
    <w:rsid w:val="00E055CB"/>
    <w:rsid w:val="00E0588A"/>
    <w:rsid w:val="00E05A67"/>
    <w:rsid w:val="00E05CA8"/>
    <w:rsid w:val="00E06240"/>
    <w:rsid w:val="00E065B2"/>
    <w:rsid w:val="00E06BB7"/>
    <w:rsid w:val="00E06F00"/>
    <w:rsid w:val="00E07A60"/>
    <w:rsid w:val="00E07F2B"/>
    <w:rsid w:val="00E10090"/>
    <w:rsid w:val="00E10184"/>
    <w:rsid w:val="00E1067F"/>
    <w:rsid w:val="00E10940"/>
    <w:rsid w:val="00E10DCF"/>
    <w:rsid w:val="00E1140F"/>
    <w:rsid w:val="00E11E86"/>
    <w:rsid w:val="00E1206C"/>
    <w:rsid w:val="00E12271"/>
    <w:rsid w:val="00E12303"/>
    <w:rsid w:val="00E1281F"/>
    <w:rsid w:val="00E12992"/>
    <w:rsid w:val="00E131A7"/>
    <w:rsid w:val="00E134F7"/>
    <w:rsid w:val="00E13AFE"/>
    <w:rsid w:val="00E1419F"/>
    <w:rsid w:val="00E14937"/>
    <w:rsid w:val="00E14B9B"/>
    <w:rsid w:val="00E14DAC"/>
    <w:rsid w:val="00E14EC4"/>
    <w:rsid w:val="00E14ED6"/>
    <w:rsid w:val="00E1508D"/>
    <w:rsid w:val="00E1558D"/>
    <w:rsid w:val="00E155A6"/>
    <w:rsid w:val="00E15A07"/>
    <w:rsid w:val="00E15E70"/>
    <w:rsid w:val="00E15EAA"/>
    <w:rsid w:val="00E15ECB"/>
    <w:rsid w:val="00E16825"/>
    <w:rsid w:val="00E1685A"/>
    <w:rsid w:val="00E169BB"/>
    <w:rsid w:val="00E16BC6"/>
    <w:rsid w:val="00E171D0"/>
    <w:rsid w:val="00E17AAC"/>
    <w:rsid w:val="00E17B32"/>
    <w:rsid w:val="00E20066"/>
    <w:rsid w:val="00E201E0"/>
    <w:rsid w:val="00E2032A"/>
    <w:rsid w:val="00E20646"/>
    <w:rsid w:val="00E208C5"/>
    <w:rsid w:val="00E20B1F"/>
    <w:rsid w:val="00E22364"/>
    <w:rsid w:val="00E2271C"/>
    <w:rsid w:val="00E229D4"/>
    <w:rsid w:val="00E22F93"/>
    <w:rsid w:val="00E231A4"/>
    <w:rsid w:val="00E23491"/>
    <w:rsid w:val="00E23C8A"/>
    <w:rsid w:val="00E23DC9"/>
    <w:rsid w:val="00E248A0"/>
    <w:rsid w:val="00E24B1D"/>
    <w:rsid w:val="00E25099"/>
    <w:rsid w:val="00E2568F"/>
    <w:rsid w:val="00E25C73"/>
    <w:rsid w:val="00E25DE2"/>
    <w:rsid w:val="00E25EA5"/>
    <w:rsid w:val="00E26226"/>
    <w:rsid w:val="00E26433"/>
    <w:rsid w:val="00E264C8"/>
    <w:rsid w:val="00E26D92"/>
    <w:rsid w:val="00E26F75"/>
    <w:rsid w:val="00E272C0"/>
    <w:rsid w:val="00E2750D"/>
    <w:rsid w:val="00E2790A"/>
    <w:rsid w:val="00E27952"/>
    <w:rsid w:val="00E27B1C"/>
    <w:rsid w:val="00E27C5E"/>
    <w:rsid w:val="00E3007F"/>
    <w:rsid w:val="00E300D2"/>
    <w:rsid w:val="00E304EF"/>
    <w:rsid w:val="00E30503"/>
    <w:rsid w:val="00E30CEB"/>
    <w:rsid w:val="00E30DEF"/>
    <w:rsid w:val="00E311D5"/>
    <w:rsid w:val="00E313A1"/>
    <w:rsid w:val="00E313F2"/>
    <w:rsid w:val="00E31614"/>
    <w:rsid w:val="00E3174D"/>
    <w:rsid w:val="00E31A1F"/>
    <w:rsid w:val="00E321CE"/>
    <w:rsid w:val="00E32266"/>
    <w:rsid w:val="00E322A8"/>
    <w:rsid w:val="00E3244E"/>
    <w:rsid w:val="00E325E9"/>
    <w:rsid w:val="00E328D2"/>
    <w:rsid w:val="00E32C22"/>
    <w:rsid w:val="00E3301C"/>
    <w:rsid w:val="00E330C8"/>
    <w:rsid w:val="00E3326F"/>
    <w:rsid w:val="00E3334E"/>
    <w:rsid w:val="00E336F7"/>
    <w:rsid w:val="00E33717"/>
    <w:rsid w:val="00E33B2E"/>
    <w:rsid w:val="00E33BB3"/>
    <w:rsid w:val="00E33F53"/>
    <w:rsid w:val="00E34106"/>
    <w:rsid w:val="00E341B3"/>
    <w:rsid w:val="00E346BE"/>
    <w:rsid w:val="00E35E23"/>
    <w:rsid w:val="00E3607F"/>
    <w:rsid w:val="00E36C59"/>
    <w:rsid w:val="00E36E49"/>
    <w:rsid w:val="00E374D0"/>
    <w:rsid w:val="00E3766C"/>
    <w:rsid w:val="00E40148"/>
    <w:rsid w:val="00E40556"/>
    <w:rsid w:val="00E40AAB"/>
    <w:rsid w:val="00E40E21"/>
    <w:rsid w:val="00E40EFB"/>
    <w:rsid w:val="00E411E0"/>
    <w:rsid w:val="00E41220"/>
    <w:rsid w:val="00E4132A"/>
    <w:rsid w:val="00E4148E"/>
    <w:rsid w:val="00E4164A"/>
    <w:rsid w:val="00E42B3C"/>
    <w:rsid w:val="00E42BE0"/>
    <w:rsid w:val="00E42E64"/>
    <w:rsid w:val="00E43666"/>
    <w:rsid w:val="00E436C6"/>
    <w:rsid w:val="00E43E11"/>
    <w:rsid w:val="00E44148"/>
    <w:rsid w:val="00E4480D"/>
    <w:rsid w:val="00E448C0"/>
    <w:rsid w:val="00E449B0"/>
    <w:rsid w:val="00E44C02"/>
    <w:rsid w:val="00E4562C"/>
    <w:rsid w:val="00E45B75"/>
    <w:rsid w:val="00E45D12"/>
    <w:rsid w:val="00E4698E"/>
    <w:rsid w:val="00E46BD2"/>
    <w:rsid w:val="00E46CE3"/>
    <w:rsid w:val="00E46F67"/>
    <w:rsid w:val="00E47F73"/>
    <w:rsid w:val="00E50378"/>
    <w:rsid w:val="00E50F51"/>
    <w:rsid w:val="00E51B1E"/>
    <w:rsid w:val="00E51E77"/>
    <w:rsid w:val="00E51FAF"/>
    <w:rsid w:val="00E51FD3"/>
    <w:rsid w:val="00E520DA"/>
    <w:rsid w:val="00E521DA"/>
    <w:rsid w:val="00E522AF"/>
    <w:rsid w:val="00E52E65"/>
    <w:rsid w:val="00E53EDB"/>
    <w:rsid w:val="00E54261"/>
    <w:rsid w:val="00E5439F"/>
    <w:rsid w:val="00E54DF3"/>
    <w:rsid w:val="00E550AA"/>
    <w:rsid w:val="00E5575A"/>
    <w:rsid w:val="00E55FDE"/>
    <w:rsid w:val="00E55FED"/>
    <w:rsid w:val="00E561B6"/>
    <w:rsid w:val="00E56248"/>
    <w:rsid w:val="00E56299"/>
    <w:rsid w:val="00E56502"/>
    <w:rsid w:val="00E565E8"/>
    <w:rsid w:val="00E56A13"/>
    <w:rsid w:val="00E57501"/>
    <w:rsid w:val="00E57F89"/>
    <w:rsid w:val="00E60A28"/>
    <w:rsid w:val="00E60DC7"/>
    <w:rsid w:val="00E61839"/>
    <w:rsid w:val="00E618EF"/>
    <w:rsid w:val="00E61AC8"/>
    <w:rsid w:val="00E61DBA"/>
    <w:rsid w:val="00E61E31"/>
    <w:rsid w:val="00E61F35"/>
    <w:rsid w:val="00E623F7"/>
    <w:rsid w:val="00E62727"/>
    <w:rsid w:val="00E62A22"/>
    <w:rsid w:val="00E62B5B"/>
    <w:rsid w:val="00E62BE0"/>
    <w:rsid w:val="00E633C1"/>
    <w:rsid w:val="00E63584"/>
    <w:rsid w:val="00E63632"/>
    <w:rsid w:val="00E63C61"/>
    <w:rsid w:val="00E63D6B"/>
    <w:rsid w:val="00E64617"/>
    <w:rsid w:val="00E6491B"/>
    <w:rsid w:val="00E64AE7"/>
    <w:rsid w:val="00E654C0"/>
    <w:rsid w:val="00E658B5"/>
    <w:rsid w:val="00E65908"/>
    <w:rsid w:val="00E65FEC"/>
    <w:rsid w:val="00E65FF6"/>
    <w:rsid w:val="00E662C4"/>
    <w:rsid w:val="00E66548"/>
    <w:rsid w:val="00E66B7D"/>
    <w:rsid w:val="00E66D23"/>
    <w:rsid w:val="00E66DA7"/>
    <w:rsid w:val="00E67076"/>
    <w:rsid w:val="00E670A0"/>
    <w:rsid w:val="00E67F08"/>
    <w:rsid w:val="00E700C1"/>
    <w:rsid w:val="00E7026C"/>
    <w:rsid w:val="00E70334"/>
    <w:rsid w:val="00E70781"/>
    <w:rsid w:val="00E709FF"/>
    <w:rsid w:val="00E70E19"/>
    <w:rsid w:val="00E70EF5"/>
    <w:rsid w:val="00E70F89"/>
    <w:rsid w:val="00E7115B"/>
    <w:rsid w:val="00E711EE"/>
    <w:rsid w:val="00E71A39"/>
    <w:rsid w:val="00E71C37"/>
    <w:rsid w:val="00E72187"/>
    <w:rsid w:val="00E7265D"/>
    <w:rsid w:val="00E7278F"/>
    <w:rsid w:val="00E72A92"/>
    <w:rsid w:val="00E72ACD"/>
    <w:rsid w:val="00E73140"/>
    <w:rsid w:val="00E732F0"/>
    <w:rsid w:val="00E73629"/>
    <w:rsid w:val="00E737FE"/>
    <w:rsid w:val="00E738CE"/>
    <w:rsid w:val="00E73D4E"/>
    <w:rsid w:val="00E741C7"/>
    <w:rsid w:val="00E74228"/>
    <w:rsid w:val="00E74379"/>
    <w:rsid w:val="00E747C4"/>
    <w:rsid w:val="00E748C0"/>
    <w:rsid w:val="00E74E29"/>
    <w:rsid w:val="00E74F39"/>
    <w:rsid w:val="00E7515F"/>
    <w:rsid w:val="00E755F0"/>
    <w:rsid w:val="00E756C3"/>
    <w:rsid w:val="00E75875"/>
    <w:rsid w:val="00E758B7"/>
    <w:rsid w:val="00E75E19"/>
    <w:rsid w:val="00E75F65"/>
    <w:rsid w:val="00E76576"/>
    <w:rsid w:val="00E766E4"/>
    <w:rsid w:val="00E7670A"/>
    <w:rsid w:val="00E76780"/>
    <w:rsid w:val="00E76823"/>
    <w:rsid w:val="00E76AE1"/>
    <w:rsid w:val="00E76CBF"/>
    <w:rsid w:val="00E76DCB"/>
    <w:rsid w:val="00E770B8"/>
    <w:rsid w:val="00E7712A"/>
    <w:rsid w:val="00E777FA"/>
    <w:rsid w:val="00E77B2C"/>
    <w:rsid w:val="00E77D74"/>
    <w:rsid w:val="00E77FBE"/>
    <w:rsid w:val="00E80646"/>
    <w:rsid w:val="00E808DD"/>
    <w:rsid w:val="00E80B53"/>
    <w:rsid w:val="00E8195E"/>
    <w:rsid w:val="00E81988"/>
    <w:rsid w:val="00E81989"/>
    <w:rsid w:val="00E81FA2"/>
    <w:rsid w:val="00E82275"/>
    <w:rsid w:val="00E82495"/>
    <w:rsid w:val="00E824B8"/>
    <w:rsid w:val="00E83428"/>
    <w:rsid w:val="00E8357A"/>
    <w:rsid w:val="00E835B8"/>
    <w:rsid w:val="00E83848"/>
    <w:rsid w:val="00E8387F"/>
    <w:rsid w:val="00E83981"/>
    <w:rsid w:val="00E83A0B"/>
    <w:rsid w:val="00E84CF2"/>
    <w:rsid w:val="00E85424"/>
    <w:rsid w:val="00E8546F"/>
    <w:rsid w:val="00E85649"/>
    <w:rsid w:val="00E859F2"/>
    <w:rsid w:val="00E8605C"/>
    <w:rsid w:val="00E865E6"/>
    <w:rsid w:val="00E86D19"/>
    <w:rsid w:val="00E873E3"/>
    <w:rsid w:val="00E87608"/>
    <w:rsid w:val="00E87BA6"/>
    <w:rsid w:val="00E87BD8"/>
    <w:rsid w:val="00E87D36"/>
    <w:rsid w:val="00E908DD"/>
    <w:rsid w:val="00E910EB"/>
    <w:rsid w:val="00E91593"/>
    <w:rsid w:val="00E9206E"/>
    <w:rsid w:val="00E9211E"/>
    <w:rsid w:val="00E92216"/>
    <w:rsid w:val="00E923FF"/>
    <w:rsid w:val="00E926BD"/>
    <w:rsid w:val="00E9284E"/>
    <w:rsid w:val="00E92A3A"/>
    <w:rsid w:val="00E93439"/>
    <w:rsid w:val="00E93B45"/>
    <w:rsid w:val="00E93EA1"/>
    <w:rsid w:val="00E93ED3"/>
    <w:rsid w:val="00E93F2A"/>
    <w:rsid w:val="00E9481F"/>
    <w:rsid w:val="00E94844"/>
    <w:rsid w:val="00E94C3C"/>
    <w:rsid w:val="00E94C8A"/>
    <w:rsid w:val="00E95040"/>
    <w:rsid w:val="00E95157"/>
    <w:rsid w:val="00E95C10"/>
    <w:rsid w:val="00E95C33"/>
    <w:rsid w:val="00E95D3B"/>
    <w:rsid w:val="00E96354"/>
    <w:rsid w:val="00E96A10"/>
    <w:rsid w:val="00E979A1"/>
    <w:rsid w:val="00E97DF5"/>
    <w:rsid w:val="00EA01BC"/>
    <w:rsid w:val="00EA082A"/>
    <w:rsid w:val="00EA0C3F"/>
    <w:rsid w:val="00EA0F29"/>
    <w:rsid w:val="00EA1097"/>
    <w:rsid w:val="00EA17EA"/>
    <w:rsid w:val="00EA1958"/>
    <w:rsid w:val="00EA1B2D"/>
    <w:rsid w:val="00EA1BEB"/>
    <w:rsid w:val="00EA2808"/>
    <w:rsid w:val="00EA2B61"/>
    <w:rsid w:val="00EA2D21"/>
    <w:rsid w:val="00EA2EC6"/>
    <w:rsid w:val="00EA3DF0"/>
    <w:rsid w:val="00EA4043"/>
    <w:rsid w:val="00EA43C5"/>
    <w:rsid w:val="00EA4502"/>
    <w:rsid w:val="00EA4A91"/>
    <w:rsid w:val="00EA4B45"/>
    <w:rsid w:val="00EA4B77"/>
    <w:rsid w:val="00EA4EF7"/>
    <w:rsid w:val="00EA4FC1"/>
    <w:rsid w:val="00EA52C4"/>
    <w:rsid w:val="00EA549F"/>
    <w:rsid w:val="00EA54A2"/>
    <w:rsid w:val="00EA5642"/>
    <w:rsid w:val="00EA5F3A"/>
    <w:rsid w:val="00EA5F41"/>
    <w:rsid w:val="00EA6016"/>
    <w:rsid w:val="00EA72A3"/>
    <w:rsid w:val="00EA77C0"/>
    <w:rsid w:val="00EA7B2B"/>
    <w:rsid w:val="00EA7B8C"/>
    <w:rsid w:val="00EB000F"/>
    <w:rsid w:val="00EB00B7"/>
    <w:rsid w:val="00EB0464"/>
    <w:rsid w:val="00EB0520"/>
    <w:rsid w:val="00EB09EF"/>
    <w:rsid w:val="00EB0B93"/>
    <w:rsid w:val="00EB0CF6"/>
    <w:rsid w:val="00EB1028"/>
    <w:rsid w:val="00EB1578"/>
    <w:rsid w:val="00EB1788"/>
    <w:rsid w:val="00EB1887"/>
    <w:rsid w:val="00EB193E"/>
    <w:rsid w:val="00EB1A5D"/>
    <w:rsid w:val="00EB2826"/>
    <w:rsid w:val="00EB2A6A"/>
    <w:rsid w:val="00EB2B09"/>
    <w:rsid w:val="00EB30E5"/>
    <w:rsid w:val="00EB33A5"/>
    <w:rsid w:val="00EB35E3"/>
    <w:rsid w:val="00EB3936"/>
    <w:rsid w:val="00EB3B32"/>
    <w:rsid w:val="00EB3EF4"/>
    <w:rsid w:val="00EB4444"/>
    <w:rsid w:val="00EB50D5"/>
    <w:rsid w:val="00EB5147"/>
    <w:rsid w:val="00EB595C"/>
    <w:rsid w:val="00EB59C4"/>
    <w:rsid w:val="00EB5AB2"/>
    <w:rsid w:val="00EB5B57"/>
    <w:rsid w:val="00EB6580"/>
    <w:rsid w:val="00EB6625"/>
    <w:rsid w:val="00EB6656"/>
    <w:rsid w:val="00EB69F5"/>
    <w:rsid w:val="00EB6C4D"/>
    <w:rsid w:val="00EB73D5"/>
    <w:rsid w:val="00EB7C28"/>
    <w:rsid w:val="00EB7CAA"/>
    <w:rsid w:val="00EB7DD0"/>
    <w:rsid w:val="00EC02DF"/>
    <w:rsid w:val="00EC044C"/>
    <w:rsid w:val="00EC089E"/>
    <w:rsid w:val="00EC0B40"/>
    <w:rsid w:val="00EC0FB6"/>
    <w:rsid w:val="00EC11DE"/>
    <w:rsid w:val="00EC1A9B"/>
    <w:rsid w:val="00EC1D1B"/>
    <w:rsid w:val="00EC1D44"/>
    <w:rsid w:val="00EC26A0"/>
    <w:rsid w:val="00EC29D4"/>
    <w:rsid w:val="00EC2E34"/>
    <w:rsid w:val="00EC2FC6"/>
    <w:rsid w:val="00EC367F"/>
    <w:rsid w:val="00EC37D9"/>
    <w:rsid w:val="00EC3D18"/>
    <w:rsid w:val="00EC4510"/>
    <w:rsid w:val="00EC471E"/>
    <w:rsid w:val="00EC4C3C"/>
    <w:rsid w:val="00EC4DA4"/>
    <w:rsid w:val="00EC516F"/>
    <w:rsid w:val="00EC5336"/>
    <w:rsid w:val="00EC5879"/>
    <w:rsid w:val="00EC5C0E"/>
    <w:rsid w:val="00EC69AC"/>
    <w:rsid w:val="00EC6B21"/>
    <w:rsid w:val="00EC6B58"/>
    <w:rsid w:val="00EC6E81"/>
    <w:rsid w:val="00EC71CA"/>
    <w:rsid w:val="00EC71FC"/>
    <w:rsid w:val="00EC780D"/>
    <w:rsid w:val="00EC784D"/>
    <w:rsid w:val="00EC78D4"/>
    <w:rsid w:val="00EC7D2D"/>
    <w:rsid w:val="00ED032B"/>
    <w:rsid w:val="00ED0A31"/>
    <w:rsid w:val="00ED0E29"/>
    <w:rsid w:val="00ED1629"/>
    <w:rsid w:val="00ED181B"/>
    <w:rsid w:val="00ED1A99"/>
    <w:rsid w:val="00ED2049"/>
    <w:rsid w:val="00ED22B0"/>
    <w:rsid w:val="00ED2B21"/>
    <w:rsid w:val="00ED2BD5"/>
    <w:rsid w:val="00ED2C98"/>
    <w:rsid w:val="00ED2F4C"/>
    <w:rsid w:val="00ED3330"/>
    <w:rsid w:val="00ED3352"/>
    <w:rsid w:val="00ED342D"/>
    <w:rsid w:val="00ED3D75"/>
    <w:rsid w:val="00ED3D92"/>
    <w:rsid w:val="00ED41E3"/>
    <w:rsid w:val="00ED43C6"/>
    <w:rsid w:val="00ED44CC"/>
    <w:rsid w:val="00ED489A"/>
    <w:rsid w:val="00ED4C2A"/>
    <w:rsid w:val="00ED4C36"/>
    <w:rsid w:val="00ED4E6A"/>
    <w:rsid w:val="00ED4FD4"/>
    <w:rsid w:val="00ED5118"/>
    <w:rsid w:val="00ED558E"/>
    <w:rsid w:val="00ED57A0"/>
    <w:rsid w:val="00ED5AE0"/>
    <w:rsid w:val="00ED6586"/>
    <w:rsid w:val="00ED6BF6"/>
    <w:rsid w:val="00ED6C05"/>
    <w:rsid w:val="00ED6F92"/>
    <w:rsid w:val="00ED7101"/>
    <w:rsid w:val="00ED765E"/>
    <w:rsid w:val="00ED78BB"/>
    <w:rsid w:val="00ED7ADA"/>
    <w:rsid w:val="00ED7B54"/>
    <w:rsid w:val="00ED7C5C"/>
    <w:rsid w:val="00ED7D1F"/>
    <w:rsid w:val="00ED7E52"/>
    <w:rsid w:val="00ED7E93"/>
    <w:rsid w:val="00ED7ECB"/>
    <w:rsid w:val="00EE051B"/>
    <w:rsid w:val="00EE0BAD"/>
    <w:rsid w:val="00EE157B"/>
    <w:rsid w:val="00EE15DB"/>
    <w:rsid w:val="00EE162A"/>
    <w:rsid w:val="00EE1974"/>
    <w:rsid w:val="00EE2567"/>
    <w:rsid w:val="00EE265A"/>
    <w:rsid w:val="00EE2668"/>
    <w:rsid w:val="00EE2C07"/>
    <w:rsid w:val="00EE317C"/>
    <w:rsid w:val="00EE3E8B"/>
    <w:rsid w:val="00EE3F0D"/>
    <w:rsid w:val="00EE4014"/>
    <w:rsid w:val="00EE419C"/>
    <w:rsid w:val="00EE44B2"/>
    <w:rsid w:val="00EE44D7"/>
    <w:rsid w:val="00EE44F7"/>
    <w:rsid w:val="00EE4A51"/>
    <w:rsid w:val="00EE4BD1"/>
    <w:rsid w:val="00EE520D"/>
    <w:rsid w:val="00EE545E"/>
    <w:rsid w:val="00EE547C"/>
    <w:rsid w:val="00EE5986"/>
    <w:rsid w:val="00EE5A38"/>
    <w:rsid w:val="00EE5ACF"/>
    <w:rsid w:val="00EE5BEA"/>
    <w:rsid w:val="00EE5BF0"/>
    <w:rsid w:val="00EE5E49"/>
    <w:rsid w:val="00EE6236"/>
    <w:rsid w:val="00EE66A0"/>
    <w:rsid w:val="00EE69BD"/>
    <w:rsid w:val="00EE6C72"/>
    <w:rsid w:val="00EE729B"/>
    <w:rsid w:val="00EE72C9"/>
    <w:rsid w:val="00EE7511"/>
    <w:rsid w:val="00EF0159"/>
    <w:rsid w:val="00EF032F"/>
    <w:rsid w:val="00EF05CA"/>
    <w:rsid w:val="00EF0783"/>
    <w:rsid w:val="00EF0C68"/>
    <w:rsid w:val="00EF1033"/>
    <w:rsid w:val="00EF159E"/>
    <w:rsid w:val="00EF1853"/>
    <w:rsid w:val="00EF2065"/>
    <w:rsid w:val="00EF21EA"/>
    <w:rsid w:val="00EF2896"/>
    <w:rsid w:val="00EF3108"/>
    <w:rsid w:val="00EF3132"/>
    <w:rsid w:val="00EF325D"/>
    <w:rsid w:val="00EF3ADD"/>
    <w:rsid w:val="00EF3E95"/>
    <w:rsid w:val="00EF44AD"/>
    <w:rsid w:val="00EF47C0"/>
    <w:rsid w:val="00EF4D91"/>
    <w:rsid w:val="00EF4EFB"/>
    <w:rsid w:val="00EF4F90"/>
    <w:rsid w:val="00EF4FD8"/>
    <w:rsid w:val="00EF519C"/>
    <w:rsid w:val="00EF52B7"/>
    <w:rsid w:val="00EF52BA"/>
    <w:rsid w:val="00EF56FC"/>
    <w:rsid w:val="00EF5934"/>
    <w:rsid w:val="00EF5AD0"/>
    <w:rsid w:val="00EF5ECA"/>
    <w:rsid w:val="00EF64A8"/>
    <w:rsid w:val="00EF6590"/>
    <w:rsid w:val="00EF67E4"/>
    <w:rsid w:val="00EF6A57"/>
    <w:rsid w:val="00EF6B86"/>
    <w:rsid w:val="00EF6BC0"/>
    <w:rsid w:val="00EF6CB3"/>
    <w:rsid w:val="00EF6D3D"/>
    <w:rsid w:val="00EF6FA2"/>
    <w:rsid w:val="00EF6FB7"/>
    <w:rsid w:val="00EF71F8"/>
    <w:rsid w:val="00EF74ED"/>
    <w:rsid w:val="00EF74F7"/>
    <w:rsid w:val="00EF7716"/>
    <w:rsid w:val="00EF792C"/>
    <w:rsid w:val="00F003C0"/>
    <w:rsid w:val="00F006C9"/>
    <w:rsid w:val="00F00895"/>
    <w:rsid w:val="00F00B7E"/>
    <w:rsid w:val="00F00BD0"/>
    <w:rsid w:val="00F00BE1"/>
    <w:rsid w:val="00F01C9C"/>
    <w:rsid w:val="00F01F6A"/>
    <w:rsid w:val="00F01F93"/>
    <w:rsid w:val="00F02421"/>
    <w:rsid w:val="00F02449"/>
    <w:rsid w:val="00F024C0"/>
    <w:rsid w:val="00F02559"/>
    <w:rsid w:val="00F0291C"/>
    <w:rsid w:val="00F02A20"/>
    <w:rsid w:val="00F03D43"/>
    <w:rsid w:val="00F03DC1"/>
    <w:rsid w:val="00F03F04"/>
    <w:rsid w:val="00F03F2C"/>
    <w:rsid w:val="00F04081"/>
    <w:rsid w:val="00F043B9"/>
    <w:rsid w:val="00F049AD"/>
    <w:rsid w:val="00F05006"/>
    <w:rsid w:val="00F05D91"/>
    <w:rsid w:val="00F05E71"/>
    <w:rsid w:val="00F064BA"/>
    <w:rsid w:val="00F06648"/>
    <w:rsid w:val="00F06B79"/>
    <w:rsid w:val="00F06CA0"/>
    <w:rsid w:val="00F06CA2"/>
    <w:rsid w:val="00F07199"/>
    <w:rsid w:val="00F0745E"/>
    <w:rsid w:val="00F0759A"/>
    <w:rsid w:val="00F0775B"/>
    <w:rsid w:val="00F07936"/>
    <w:rsid w:val="00F07AAD"/>
    <w:rsid w:val="00F07CA8"/>
    <w:rsid w:val="00F101BA"/>
    <w:rsid w:val="00F10A82"/>
    <w:rsid w:val="00F110FE"/>
    <w:rsid w:val="00F11586"/>
    <w:rsid w:val="00F117CF"/>
    <w:rsid w:val="00F11989"/>
    <w:rsid w:val="00F11C4F"/>
    <w:rsid w:val="00F12AE2"/>
    <w:rsid w:val="00F12B17"/>
    <w:rsid w:val="00F12C6A"/>
    <w:rsid w:val="00F12D88"/>
    <w:rsid w:val="00F1375B"/>
    <w:rsid w:val="00F137B6"/>
    <w:rsid w:val="00F13D39"/>
    <w:rsid w:val="00F13E13"/>
    <w:rsid w:val="00F14021"/>
    <w:rsid w:val="00F14B51"/>
    <w:rsid w:val="00F14CCA"/>
    <w:rsid w:val="00F15237"/>
    <w:rsid w:val="00F15A1E"/>
    <w:rsid w:val="00F15A3B"/>
    <w:rsid w:val="00F15D49"/>
    <w:rsid w:val="00F15EAE"/>
    <w:rsid w:val="00F15EEC"/>
    <w:rsid w:val="00F164C0"/>
    <w:rsid w:val="00F1686E"/>
    <w:rsid w:val="00F168EC"/>
    <w:rsid w:val="00F1698B"/>
    <w:rsid w:val="00F17320"/>
    <w:rsid w:val="00F17439"/>
    <w:rsid w:val="00F20471"/>
    <w:rsid w:val="00F2052D"/>
    <w:rsid w:val="00F2069F"/>
    <w:rsid w:val="00F210E5"/>
    <w:rsid w:val="00F211C5"/>
    <w:rsid w:val="00F211F0"/>
    <w:rsid w:val="00F21350"/>
    <w:rsid w:val="00F21391"/>
    <w:rsid w:val="00F21B2B"/>
    <w:rsid w:val="00F21F0E"/>
    <w:rsid w:val="00F22060"/>
    <w:rsid w:val="00F22195"/>
    <w:rsid w:val="00F2245E"/>
    <w:rsid w:val="00F22545"/>
    <w:rsid w:val="00F22E4C"/>
    <w:rsid w:val="00F234FA"/>
    <w:rsid w:val="00F23CF7"/>
    <w:rsid w:val="00F24206"/>
    <w:rsid w:val="00F243A3"/>
    <w:rsid w:val="00F2491A"/>
    <w:rsid w:val="00F24B87"/>
    <w:rsid w:val="00F25185"/>
    <w:rsid w:val="00F252E9"/>
    <w:rsid w:val="00F254A5"/>
    <w:rsid w:val="00F25A84"/>
    <w:rsid w:val="00F26220"/>
    <w:rsid w:val="00F26561"/>
    <w:rsid w:val="00F265F5"/>
    <w:rsid w:val="00F266EC"/>
    <w:rsid w:val="00F2680D"/>
    <w:rsid w:val="00F26B12"/>
    <w:rsid w:val="00F26CC7"/>
    <w:rsid w:val="00F26EAC"/>
    <w:rsid w:val="00F27158"/>
    <w:rsid w:val="00F271D3"/>
    <w:rsid w:val="00F2726A"/>
    <w:rsid w:val="00F279A1"/>
    <w:rsid w:val="00F27A3D"/>
    <w:rsid w:val="00F27A44"/>
    <w:rsid w:val="00F27D80"/>
    <w:rsid w:val="00F30278"/>
    <w:rsid w:val="00F304B5"/>
    <w:rsid w:val="00F304E9"/>
    <w:rsid w:val="00F313EF"/>
    <w:rsid w:val="00F31422"/>
    <w:rsid w:val="00F31C63"/>
    <w:rsid w:val="00F31CDF"/>
    <w:rsid w:val="00F32010"/>
    <w:rsid w:val="00F321E7"/>
    <w:rsid w:val="00F3229D"/>
    <w:rsid w:val="00F326F6"/>
    <w:rsid w:val="00F32D15"/>
    <w:rsid w:val="00F33234"/>
    <w:rsid w:val="00F332FA"/>
    <w:rsid w:val="00F334D1"/>
    <w:rsid w:val="00F3357D"/>
    <w:rsid w:val="00F33787"/>
    <w:rsid w:val="00F33FD7"/>
    <w:rsid w:val="00F34C8C"/>
    <w:rsid w:val="00F3513D"/>
    <w:rsid w:val="00F35742"/>
    <w:rsid w:val="00F3580C"/>
    <w:rsid w:val="00F3656C"/>
    <w:rsid w:val="00F36A5C"/>
    <w:rsid w:val="00F36BDB"/>
    <w:rsid w:val="00F36FAD"/>
    <w:rsid w:val="00F3708B"/>
    <w:rsid w:val="00F374FD"/>
    <w:rsid w:val="00F3755F"/>
    <w:rsid w:val="00F3783D"/>
    <w:rsid w:val="00F405A5"/>
    <w:rsid w:val="00F409D3"/>
    <w:rsid w:val="00F40EA7"/>
    <w:rsid w:val="00F411B4"/>
    <w:rsid w:val="00F41620"/>
    <w:rsid w:val="00F4196B"/>
    <w:rsid w:val="00F41F3C"/>
    <w:rsid w:val="00F41F56"/>
    <w:rsid w:val="00F42053"/>
    <w:rsid w:val="00F423FA"/>
    <w:rsid w:val="00F426C8"/>
    <w:rsid w:val="00F42CA1"/>
    <w:rsid w:val="00F430C1"/>
    <w:rsid w:val="00F433A4"/>
    <w:rsid w:val="00F43556"/>
    <w:rsid w:val="00F43726"/>
    <w:rsid w:val="00F43A71"/>
    <w:rsid w:val="00F44412"/>
    <w:rsid w:val="00F447D8"/>
    <w:rsid w:val="00F44FFD"/>
    <w:rsid w:val="00F4599B"/>
    <w:rsid w:val="00F459A3"/>
    <w:rsid w:val="00F469F2"/>
    <w:rsid w:val="00F46B94"/>
    <w:rsid w:val="00F46FEA"/>
    <w:rsid w:val="00F47082"/>
    <w:rsid w:val="00F473EB"/>
    <w:rsid w:val="00F4776B"/>
    <w:rsid w:val="00F47A8C"/>
    <w:rsid w:val="00F47C6A"/>
    <w:rsid w:val="00F47F37"/>
    <w:rsid w:val="00F47F73"/>
    <w:rsid w:val="00F503F1"/>
    <w:rsid w:val="00F504A0"/>
    <w:rsid w:val="00F50557"/>
    <w:rsid w:val="00F507F9"/>
    <w:rsid w:val="00F50930"/>
    <w:rsid w:val="00F50989"/>
    <w:rsid w:val="00F509C0"/>
    <w:rsid w:val="00F509DB"/>
    <w:rsid w:val="00F51452"/>
    <w:rsid w:val="00F51553"/>
    <w:rsid w:val="00F517EA"/>
    <w:rsid w:val="00F520FC"/>
    <w:rsid w:val="00F52320"/>
    <w:rsid w:val="00F52588"/>
    <w:rsid w:val="00F5261A"/>
    <w:rsid w:val="00F5264B"/>
    <w:rsid w:val="00F52914"/>
    <w:rsid w:val="00F52ADE"/>
    <w:rsid w:val="00F52C44"/>
    <w:rsid w:val="00F52C79"/>
    <w:rsid w:val="00F52EA4"/>
    <w:rsid w:val="00F52F12"/>
    <w:rsid w:val="00F52FAF"/>
    <w:rsid w:val="00F53232"/>
    <w:rsid w:val="00F532FF"/>
    <w:rsid w:val="00F53E8F"/>
    <w:rsid w:val="00F5424F"/>
    <w:rsid w:val="00F5430C"/>
    <w:rsid w:val="00F546A6"/>
    <w:rsid w:val="00F54C67"/>
    <w:rsid w:val="00F54D94"/>
    <w:rsid w:val="00F54DCB"/>
    <w:rsid w:val="00F54E4B"/>
    <w:rsid w:val="00F552D9"/>
    <w:rsid w:val="00F55359"/>
    <w:rsid w:val="00F553A2"/>
    <w:rsid w:val="00F55CC2"/>
    <w:rsid w:val="00F55FBA"/>
    <w:rsid w:val="00F56145"/>
    <w:rsid w:val="00F56602"/>
    <w:rsid w:val="00F5715B"/>
    <w:rsid w:val="00F5726A"/>
    <w:rsid w:val="00F57AC6"/>
    <w:rsid w:val="00F60061"/>
    <w:rsid w:val="00F605F4"/>
    <w:rsid w:val="00F608BE"/>
    <w:rsid w:val="00F60946"/>
    <w:rsid w:val="00F609E7"/>
    <w:rsid w:val="00F60A61"/>
    <w:rsid w:val="00F60D8E"/>
    <w:rsid w:val="00F60FC6"/>
    <w:rsid w:val="00F6100A"/>
    <w:rsid w:val="00F611B1"/>
    <w:rsid w:val="00F61A55"/>
    <w:rsid w:val="00F6218E"/>
    <w:rsid w:val="00F62915"/>
    <w:rsid w:val="00F63116"/>
    <w:rsid w:val="00F631CA"/>
    <w:rsid w:val="00F63695"/>
    <w:rsid w:val="00F6383E"/>
    <w:rsid w:val="00F63DBE"/>
    <w:rsid w:val="00F645EB"/>
    <w:rsid w:val="00F64644"/>
    <w:rsid w:val="00F64BC3"/>
    <w:rsid w:val="00F64FD2"/>
    <w:rsid w:val="00F65585"/>
    <w:rsid w:val="00F657E9"/>
    <w:rsid w:val="00F659CD"/>
    <w:rsid w:val="00F65F43"/>
    <w:rsid w:val="00F65FBB"/>
    <w:rsid w:val="00F65FC1"/>
    <w:rsid w:val="00F66180"/>
    <w:rsid w:val="00F6673C"/>
    <w:rsid w:val="00F668D4"/>
    <w:rsid w:val="00F66938"/>
    <w:rsid w:val="00F66A5F"/>
    <w:rsid w:val="00F677A9"/>
    <w:rsid w:val="00F7023C"/>
    <w:rsid w:val="00F703C4"/>
    <w:rsid w:val="00F70B82"/>
    <w:rsid w:val="00F70CCC"/>
    <w:rsid w:val="00F71972"/>
    <w:rsid w:val="00F71C24"/>
    <w:rsid w:val="00F71DBB"/>
    <w:rsid w:val="00F71E05"/>
    <w:rsid w:val="00F72428"/>
    <w:rsid w:val="00F72560"/>
    <w:rsid w:val="00F72763"/>
    <w:rsid w:val="00F72842"/>
    <w:rsid w:val="00F72A54"/>
    <w:rsid w:val="00F735CF"/>
    <w:rsid w:val="00F739BE"/>
    <w:rsid w:val="00F73ACE"/>
    <w:rsid w:val="00F73B5C"/>
    <w:rsid w:val="00F73B8C"/>
    <w:rsid w:val="00F74100"/>
    <w:rsid w:val="00F74274"/>
    <w:rsid w:val="00F74336"/>
    <w:rsid w:val="00F7489A"/>
    <w:rsid w:val="00F7499D"/>
    <w:rsid w:val="00F74B66"/>
    <w:rsid w:val="00F752E6"/>
    <w:rsid w:val="00F75399"/>
    <w:rsid w:val="00F75481"/>
    <w:rsid w:val="00F75737"/>
    <w:rsid w:val="00F75854"/>
    <w:rsid w:val="00F75A7F"/>
    <w:rsid w:val="00F761FD"/>
    <w:rsid w:val="00F76851"/>
    <w:rsid w:val="00F769F0"/>
    <w:rsid w:val="00F773A0"/>
    <w:rsid w:val="00F77620"/>
    <w:rsid w:val="00F77725"/>
    <w:rsid w:val="00F778B0"/>
    <w:rsid w:val="00F77AAB"/>
    <w:rsid w:val="00F77B63"/>
    <w:rsid w:val="00F77B9C"/>
    <w:rsid w:val="00F77CDD"/>
    <w:rsid w:val="00F77D0D"/>
    <w:rsid w:val="00F77E38"/>
    <w:rsid w:val="00F80275"/>
    <w:rsid w:val="00F80900"/>
    <w:rsid w:val="00F80A76"/>
    <w:rsid w:val="00F8130B"/>
    <w:rsid w:val="00F8164C"/>
    <w:rsid w:val="00F8167E"/>
    <w:rsid w:val="00F816FA"/>
    <w:rsid w:val="00F81B80"/>
    <w:rsid w:val="00F81BA9"/>
    <w:rsid w:val="00F81E6F"/>
    <w:rsid w:val="00F81E76"/>
    <w:rsid w:val="00F81F49"/>
    <w:rsid w:val="00F822CD"/>
    <w:rsid w:val="00F825CE"/>
    <w:rsid w:val="00F82CBF"/>
    <w:rsid w:val="00F82EFB"/>
    <w:rsid w:val="00F8321E"/>
    <w:rsid w:val="00F839BA"/>
    <w:rsid w:val="00F83B17"/>
    <w:rsid w:val="00F84101"/>
    <w:rsid w:val="00F84219"/>
    <w:rsid w:val="00F8474B"/>
    <w:rsid w:val="00F84DB6"/>
    <w:rsid w:val="00F84F26"/>
    <w:rsid w:val="00F84F49"/>
    <w:rsid w:val="00F85593"/>
    <w:rsid w:val="00F85816"/>
    <w:rsid w:val="00F85FBB"/>
    <w:rsid w:val="00F86175"/>
    <w:rsid w:val="00F86C37"/>
    <w:rsid w:val="00F86CB5"/>
    <w:rsid w:val="00F86CE6"/>
    <w:rsid w:val="00F875EC"/>
    <w:rsid w:val="00F87686"/>
    <w:rsid w:val="00F87BC2"/>
    <w:rsid w:val="00F87CD5"/>
    <w:rsid w:val="00F90099"/>
    <w:rsid w:val="00F909A9"/>
    <w:rsid w:val="00F90B9C"/>
    <w:rsid w:val="00F910F0"/>
    <w:rsid w:val="00F911B6"/>
    <w:rsid w:val="00F9132B"/>
    <w:rsid w:val="00F9176F"/>
    <w:rsid w:val="00F917B5"/>
    <w:rsid w:val="00F92088"/>
    <w:rsid w:val="00F920C6"/>
    <w:rsid w:val="00F92766"/>
    <w:rsid w:val="00F93215"/>
    <w:rsid w:val="00F93475"/>
    <w:rsid w:val="00F935B3"/>
    <w:rsid w:val="00F93D8E"/>
    <w:rsid w:val="00F93DBB"/>
    <w:rsid w:val="00F94022"/>
    <w:rsid w:val="00F94870"/>
    <w:rsid w:val="00F949DF"/>
    <w:rsid w:val="00F94F6D"/>
    <w:rsid w:val="00F953F7"/>
    <w:rsid w:val="00F958FB"/>
    <w:rsid w:val="00F95AED"/>
    <w:rsid w:val="00F95FE3"/>
    <w:rsid w:val="00F96A29"/>
    <w:rsid w:val="00F96D9F"/>
    <w:rsid w:val="00F96E84"/>
    <w:rsid w:val="00F96F61"/>
    <w:rsid w:val="00F96FE1"/>
    <w:rsid w:val="00F9713F"/>
    <w:rsid w:val="00F97641"/>
    <w:rsid w:val="00F977FF"/>
    <w:rsid w:val="00F97808"/>
    <w:rsid w:val="00F978F5"/>
    <w:rsid w:val="00F97A48"/>
    <w:rsid w:val="00F97A69"/>
    <w:rsid w:val="00FA0014"/>
    <w:rsid w:val="00FA06A4"/>
    <w:rsid w:val="00FA0772"/>
    <w:rsid w:val="00FA087A"/>
    <w:rsid w:val="00FA0AB9"/>
    <w:rsid w:val="00FA0E9E"/>
    <w:rsid w:val="00FA10D4"/>
    <w:rsid w:val="00FA192C"/>
    <w:rsid w:val="00FA1DD4"/>
    <w:rsid w:val="00FA29E6"/>
    <w:rsid w:val="00FA2A6A"/>
    <w:rsid w:val="00FA2CFA"/>
    <w:rsid w:val="00FA2D84"/>
    <w:rsid w:val="00FA2DF1"/>
    <w:rsid w:val="00FA2EFE"/>
    <w:rsid w:val="00FA3081"/>
    <w:rsid w:val="00FA4249"/>
    <w:rsid w:val="00FA4300"/>
    <w:rsid w:val="00FA453E"/>
    <w:rsid w:val="00FA48F2"/>
    <w:rsid w:val="00FA4961"/>
    <w:rsid w:val="00FA50AB"/>
    <w:rsid w:val="00FA51D0"/>
    <w:rsid w:val="00FA530E"/>
    <w:rsid w:val="00FA631B"/>
    <w:rsid w:val="00FA6469"/>
    <w:rsid w:val="00FA7785"/>
    <w:rsid w:val="00FA7C90"/>
    <w:rsid w:val="00FA7CF7"/>
    <w:rsid w:val="00FA7D18"/>
    <w:rsid w:val="00FB001C"/>
    <w:rsid w:val="00FB032E"/>
    <w:rsid w:val="00FB0397"/>
    <w:rsid w:val="00FB0555"/>
    <w:rsid w:val="00FB05D1"/>
    <w:rsid w:val="00FB0854"/>
    <w:rsid w:val="00FB0957"/>
    <w:rsid w:val="00FB0AF6"/>
    <w:rsid w:val="00FB0D37"/>
    <w:rsid w:val="00FB0F49"/>
    <w:rsid w:val="00FB138F"/>
    <w:rsid w:val="00FB1464"/>
    <w:rsid w:val="00FB14F2"/>
    <w:rsid w:val="00FB1EE0"/>
    <w:rsid w:val="00FB2089"/>
    <w:rsid w:val="00FB26A4"/>
    <w:rsid w:val="00FB2F36"/>
    <w:rsid w:val="00FB338B"/>
    <w:rsid w:val="00FB347B"/>
    <w:rsid w:val="00FB36E5"/>
    <w:rsid w:val="00FB3746"/>
    <w:rsid w:val="00FB38AE"/>
    <w:rsid w:val="00FB3B58"/>
    <w:rsid w:val="00FB46BF"/>
    <w:rsid w:val="00FB46C7"/>
    <w:rsid w:val="00FB4C22"/>
    <w:rsid w:val="00FB4D81"/>
    <w:rsid w:val="00FB5D3B"/>
    <w:rsid w:val="00FB5D3E"/>
    <w:rsid w:val="00FB600C"/>
    <w:rsid w:val="00FB631D"/>
    <w:rsid w:val="00FB633B"/>
    <w:rsid w:val="00FB669D"/>
    <w:rsid w:val="00FB679F"/>
    <w:rsid w:val="00FB6A70"/>
    <w:rsid w:val="00FB6D37"/>
    <w:rsid w:val="00FB6F22"/>
    <w:rsid w:val="00FB733E"/>
    <w:rsid w:val="00FB7CC4"/>
    <w:rsid w:val="00FC0032"/>
    <w:rsid w:val="00FC0A21"/>
    <w:rsid w:val="00FC11E5"/>
    <w:rsid w:val="00FC138D"/>
    <w:rsid w:val="00FC169D"/>
    <w:rsid w:val="00FC1701"/>
    <w:rsid w:val="00FC1822"/>
    <w:rsid w:val="00FC186C"/>
    <w:rsid w:val="00FC1CD1"/>
    <w:rsid w:val="00FC1F98"/>
    <w:rsid w:val="00FC2B46"/>
    <w:rsid w:val="00FC2E55"/>
    <w:rsid w:val="00FC3201"/>
    <w:rsid w:val="00FC3235"/>
    <w:rsid w:val="00FC342D"/>
    <w:rsid w:val="00FC3461"/>
    <w:rsid w:val="00FC3781"/>
    <w:rsid w:val="00FC39B7"/>
    <w:rsid w:val="00FC4372"/>
    <w:rsid w:val="00FC43AE"/>
    <w:rsid w:val="00FC49ED"/>
    <w:rsid w:val="00FC4CF9"/>
    <w:rsid w:val="00FC4E97"/>
    <w:rsid w:val="00FC4FBC"/>
    <w:rsid w:val="00FC525D"/>
    <w:rsid w:val="00FC56D5"/>
    <w:rsid w:val="00FC57D2"/>
    <w:rsid w:val="00FC5C10"/>
    <w:rsid w:val="00FC5C31"/>
    <w:rsid w:val="00FC62CA"/>
    <w:rsid w:val="00FC62F7"/>
    <w:rsid w:val="00FC6327"/>
    <w:rsid w:val="00FC6D90"/>
    <w:rsid w:val="00FC6E7F"/>
    <w:rsid w:val="00FC78E0"/>
    <w:rsid w:val="00FC7E2E"/>
    <w:rsid w:val="00FD0233"/>
    <w:rsid w:val="00FD05DE"/>
    <w:rsid w:val="00FD0949"/>
    <w:rsid w:val="00FD0BC8"/>
    <w:rsid w:val="00FD107E"/>
    <w:rsid w:val="00FD158B"/>
    <w:rsid w:val="00FD190D"/>
    <w:rsid w:val="00FD2028"/>
    <w:rsid w:val="00FD22FF"/>
    <w:rsid w:val="00FD2606"/>
    <w:rsid w:val="00FD28E2"/>
    <w:rsid w:val="00FD2A58"/>
    <w:rsid w:val="00FD2C53"/>
    <w:rsid w:val="00FD3118"/>
    <w:rsid w:val="00FD32F1"/>
    <w:rsid w:val="00FD3D1F"/>
    <w:rsid w:val="00FD44A0"/>
    <w:rsid w:val="00FD4649"/>
    <w:rsid w:val="00FD4914"/>
    <w:rsid w:val="00FD4948"/>
    <w:rsid w:val="00FD4A4F"/>
    <w:rsid w:val="00FD4B1F"/>
    <w:rsid w:val="00FD50B6"/>
    <w:rsid w:val="00FD54F3"/>
    <w:rsid w:val="00FD5767"/>
    <w:rsid w:val="00FD57B6"/>
    <w:rsid w:val="00FD581C"/>
    <w:rsid w:val="00FD5A80"/>
    <w:rsid w:val="00FD687B"/>
    <w:rsid w:val="00FD694E"/>
    <w:rsid w:val="00FD6AED"/>
    <w:rsid w:val="00FD79F4"/>
    <w:rsid w:val="00FD7B09"/>
    <w:rsid w:val="00FD7B17"/>
    <w:rsid w:val="00FD7DAD"/>
    <w:rsid w:val="00FE0194"/>
    <w:rsid w:val="00FE02E4"/>
    <w:rsid w:val="00FE0F3F"/>
    <w:rsid w:val="00FE0FC4"/>
    <w:rsid w:val="00FE14B8"/>
    <w:rsid w:val="00FE16A5"/>
    <w:rsid w:val="00FE17DD"/>
    <w:rsid w:val="00FE19C8"/>
    <w:rsid w:val="00FE1BB6"/>
    <w:rsid w:val="00FE1D6E"/>
    <w:rsid w:val="00FE1F59"/>
    <w:rsid w:val="00FE259B"/>
    <w:rsid w:val="00FE29F5"/>
    <w:rsid w:val="00FE2C4C"/>
    <w:rsid w:val="00FE3054"/>
    <w:rsid w:val="00FE316E"/>
    <w:rsid w:val="00FE32ED"/>
    <w:rsid w:val="00FE3688"/>
    <w:rsid w:val="00FE3857"/>
    <w:rsid w:val="00FE3D4D"/>
    <w:rsid w:val="00FE3F53"/>
    <w:rsid w:val="00FE40EA"/>
    <w:rsid w:val="00FE4307"/>
    <w:rsid w:val="00FE486D"/>
    <w:rsid w:val="00FE4A43"/>
    <w:rsid w:val="00FE4BA1"/>
    <w:rsid w:val="00FE5235"/>
    <w:rsid w:val="00FE5360"/>
    <w:rsid w:val="00FE59E7"/>
    <w:rsid w:val="00FE5D46"/>
    <w:rsid w:val="00FE5DC8"/>
    <w:rsid w:val="00FE60D4"/>
    <w:rsid w:val="00FE6179"/>
    <w:rsid w:val="00FE63AD"/>
    <w:rsid w:val="00FE67EB"/>
    <w:rsid w:val="00FE6AD6"/>
    <w:rsid w:val="00FE771E"/>
    <w:rsid w:val="00FE7BEB"/>
    <w:rsid w:val="00FE7CE7"/>
    <w:rsid w:val="00FF023D"/>
    <w:rsid w:val="00FF04D7"/>
    <w:rsid w:val="00FF0B1E"/>
    <w:rsid w:val="00FF1551"/>
    <w:rsid w:val="00FF1593"/>
    <w:rsid w:val="00FF15FF"/>
    <w:rsid w:val="00FF17E6"/>
    <w:rsid w:val="00FF1A0D"/>
    <w:rsid w:val="00FF1AB1"/>
    <w:rsid w:val="00FF1C4C"/>
    <w:rsid w:val="00FF1D84"/>
    <w:rsid w:val="00FF2136"/>
    <w:rsid w:val="00FF21F6"/>
    <w:rsid w:val="00FF220F"/>
    <w:rsid w:val="00FF26DA"/>
    <w:rsid w:val="00FF2854"/>
    <w:rsid w:val="00FF2987"/>
    <w:rsid w:val="00FF2FC1"/>
    <w:rsid w:val="00FF300C"/>
    <w:rsid w:val="00FF3520"/>
    <w:rsid w:val="00FF3664"/>
    <w:rsid w:val="00FF3976"/>
    <w:rsid w:val="00FF3DB7"/>
    <w:rsid w:val="00FF3E7C"/>
    <w:rsid w:val="00FF3FAA"/>
    <w:rsid w:val="00FF415A"/>
    <w:rsid w:val="00FF43AA"/>
    <w:rsid w:val="00FF43CA"/>
    <w:rsid w:val="00FF4622"/>
    <w:rsid w:val="00FF4664"/>
    <w:rsid w:val="00FF5AD9"/>
    <w:rsid w:val="00FF5C71"/>
    <w:rsid w:val="00FF604D"/>
    <w:rsid w:val="00FF633F"/>
    <w:rsid w:val="00FF6D41"/>
    <w:rsid w:val="00FF723A"/>
    <w:rsid w:val="00FF75EA"/>
    <w:rsid w:val="00FF799B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8C53"/>
  <w15:chartTrackingRefBased/>
  <w15:docId w15:val="{BD4D23FA-80F5-4A1E-B1E0-D87F618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43C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E2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E2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E2C"/>
    <w:pPr>
      <w:keepNext/>
      <w:keepLines/>
      <w:spacing w:before="200"/>
      <w:outlineLvl w:val="2"/>
    </w:pPr>
    <w:rPr>
      <w:rFonts w:eastAsiaTheme="majorEastAsia" w:cstheme="majorBidi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E2C"/>
    <w:pPr>
      <w:spacing w:line="288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E2C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AD1E2C"/>
    <w:pPr>
      <w:spacing w:after="0" w:line="240" w:lineRule="auto"/>
    </w:pPr>
    <w:tblPr/>
  </w:style>
  <w:style w:type="paragraph" w:styleId="FootnoteText">
    <w:name w:val="footnote text"/>
    <w:basedOn w:val="Normal"/>
    <w:link w:val="FootnoteTextChar"/>
    <w:uiPriority w:val="99"/>
    <w:semiHidden/>
    <w:unhideWhenUsed/>
    <w:rsid w:val="00AD1E2C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E2C"/>
    <w:rPr>
      <w:rFonts w:ascii="Times New Roman" w:hAnsi="Times New Roman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1E2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1E2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1E2C"/>
    <w:rPr>
      <w:rFonts w:ascii="Times New Roman" w:eastAsiaTheme="majorEastAsia" w:hAnsi="Times New Roman" w:cstheme="majorBidi"/>
      <w:b/>
      <w:bCs/>
      <w:sz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1E2C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1E2C"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34"/>
    <w:qFormat/>
    <w:rsid w:val="00563E57"/>
    <w:pPr>
      <w:numPr>
        <w:numId w:val="14"/>
      </w:numPr>
      <w:ind w:left="568" w:hanging="284"/>
      <w:contextualSpacing/>
    </w:pPr>
    <w:rPr>
      <w:rFonts w:eastAsia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AD1E2C"/>
  </w:style>
  <w:style w:type="character" w:customStyle="1" w:styleId="CommentTextChar">
    <w:name w:val="Comment Text Char"/>
    <w:basedOn w:val="DefaultParagraphFont"/>
    <w:link w:val="CommentText"/>
    <w:uiPriority w:val="99"/>
    <w:rsid w:val="00AD1E2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54A2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A54A2"/>
    <w:rPr>
      <w:rFonts w:ascii="Times New Roman" w:hAnsi="Times New Roman"/>
      <w:sz w:val="18"/>
    </w:rPr>
  </w:style>
  <w:style w:type="numbering" w:customStyle="1" w:styleId="Style1">
    <w:name w:val="Style1"/>
    <w:uiPriority w:val="99"/>
    <w:rsid w:val="00AD1E2C"/>
    <w:pPr>
      <w:numPr>
        <w:numId w:val="1"/>
      </w:numPr>
    </w:pPr>
  </w:style>
  <w:style w:type="numbering" w:customStyle="1" w:styleId="Style2">
    <w:name w:val="Style2"/>
    <w:uiPriority w:val="99"/>
    <w:rsid w:val="00AD1E2C"/>
    <w:pPr>
      <w:numPr>
        <w:numId w:val="2"/>
      </w:numPr>
    </w:pPr>
  </w:style>
  <w:style w:type="numbering" w:customStyle="1" w:styleId="Style3">
    <w:name w:val="Style3"/>
    <w:uiPriority w:val="99"/>
    <w:rsid w:val="00AD1E2C"/>
    <w:pPr>
      <w:numPr>
        <w:numId w:val="3"/>
      </w:numPr>
    </w:pPr>
  </w:style>
  <w:style w:type="numbering" w:customStyle="1" w:styleId="Style4">
    <w:name w:val="Style4"/>
    <w:uiPriority w:val="99"/>
    <w:rsid w:val="00AD1E2C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AD1E2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1E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2C"/>
    <w:rPr>
      <w:rFonts w:ascii="Tahoma" w:hAnsi="Tahoma" w:cs="Tahoma"/>
      <w:sz w:val="16"/>
      <w:szCs w:val="16"/>
    </w:rPr>
  </w:style>
  <w:style w:type="numbering" w:customStyle="1" w:styleId="MULTILIST">
    <w:name w:val="_ MULTILIST"/>
    <w:uiPriority w:val="99"/>
    <w:rsid w:val="00AD1E2C"/>
    <w:pPr>
      <w:numPr>
        <w:numId w:val="5"/>
      </w:numPr>
    </w:pPr>
  </w:style>
  <w:style w:type="paragraph" w:customStyle="1" w:styleId="MULTILISTLEVEL1">
    <w:name w:val="_ MULTILIST LEVEL 1"/>
    <w:basedOn w:val="Normal"/>
    <w:qFormat/>
    <w:rsid w:val="00AD1E2C"/>
    <w:pPr>
      <w:numPr>
        <w:numId w:val="13"/>
      </w:numPr>
      <w:spacing w:before="240"/>
    </w:pPr>
    <w:rPr>
      <w:b/>
      <w:sz w:val="24"/>
    </w:rPr>
  </w:style>
  <w:style w:type="paragraph" w:customStyle="1" w:styleId="MULTILISTLEVEL2">
    <w:name w:val="_ MULTILIST LEVEL 2"/>
    <w:basedOn w:val="Normal"/>
    <w:qFormat/>
    <w:rsid w:val="00AD1E2C"/>
    <w:pPr>
      <w:numPr>
        <w:ilvl w:val="1"/>
        <w:numId w:val="13"/>
      </w:numPr>
    </w:pPr>
  </w:style>
  <w:style w:type="paragraph" w:customStyle="1" w:styleId="BULLET">
    <w:name w:val="_ BULLET"/>
    <w:basedOn w:val="ListParagraph"/>
    <w:qFormat/>
    <w:rsid w:val="0012538D"/>
    <w:pPr>
      <w:numPr>
        <w:numId w:val="15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sz w:val="16"/>
    </w:rPr>
  </w:style>
  <w:style w:type="paragraph" w:styleId="ListBullet">
    <w:name w:val="List Bullet"/>
    <w:basedOn w:val="Normal"/>
    <w:uiPriority w:val="99"/>
    <w:semiHidden/>
    <w:unhideWhenUsed/>
    <w:rsid w:val="00AD1E2C"/>
    <w:pPr>
      <w:numPr>
        <w:numId w:val="8"/>
      </w:numPr>
      <w:tabs>
        <w:tab w:val="clear" w:pos="360"/>
        <w:tab w:val="num" w:pos="284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AD1E2C"/>
    <w:pPr>
      <w:numPr>
        <w:numId w:val="9"/>
      </w:numPr>
      <w:tabs>
        <w:tab w:val="clear" w:pos="643"/>
        <w:tab w:val="left" w:pos="567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AD1E2C"/>
    <w:pPr>
      <w:numPr>
        <w:numId w:val="10"/>
      </w:numPr>
      <w:tabs>
        <w:tab w:val="clear" w:pos="926"/>
        <w:tab w:val="num" w:pos="85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AD1E2C"/>
    <w:pPr>
      <w:numPr>
        <w:numId w:val="11"/>
      </w:numPr>
      <w:tabs>
        <w:tab w:val="num" w:pos="1134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AD1E2C"/>
    <w:pPr>
      <w:numPr>
        <w:numId w:val="12"/>
      </w:numPr>
      <w:tabs>
        <w:tab w:val="clear" w:pos="1492"/>
        <w:tab w:val="num" w:pos="1418"/>
      </w:tabs>
      <w:contextualSpacing/>
    </w:pPr>
  </w:style>
  <w:style w:type="numbering" w:customStyle="1" w:styleId="StyleBulletedSymbolsymbolLeft063cmHanging063cm">
    <w:name w:val="Style Bulleted Symbol (symbol) Left:  0.63 cm Hanging:  0.63 cm"/>
    <w:basedOn w:val="NoList"/>
    <w:rsid w:val="00AD1E2C"/>
    <w:pPr>
      <w:numPr>
        <w:numId w:val="6"/>
      </w:numPr>
    </w:pPr>
  </w:style>
  <w:style w:type="numbering" w:customStyle="1" w:styleId="StyleBulletedSymbolsymbolLeft050cmHanging050cm">
    <w:name w:val="Style Bulleted Symbol (symbol) Left:  0.50 cm Hanging:  0.50 cm"/>
    <w:basedOn w:val="NoList"/>
    <w:rsid w:val="00AD1E2C"/>
    <w:pPr>
      <w:numPr>
        <w:numId w:val="7"/>
      </w:numPr>
    </w:pPr>
  </w:style>
  <w:style w:type="table" w:customStyle="1" w:styleId="TimsTable">
    <w:name w:val="Tim's Table"/>
    <w:basedOn w:val="TableNormal"/>
    <w:uiPriority w:val="99"/>
    <w:rsid w:val="00BB1F66"/>
    <w:pPr>
      <w:spacing w:after="0" w:line="240" w:lineRule="auto"/>
    </w:pPr>
    <w:rPr>
      <w:rFonts w:asciiTheme="minorHAnsi" w:hAnsiTheme="minorHAnsi" w:cstheme="minorBidi"/>
      <w:szCs w:val="22"/>
    </w:rPr>
    <w:tblPr/>
  </w:style>
  <w:style w:type="table" w:styleId="PlainTable4">
    <w:name w:val="Plain Table 4"/>
    <w:basedOn w:val="TableNormal"/>
    <w:uiPriority w:val="44"/>
    <w:rsid w:val="009F28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61A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coholics-anonymous.org.uk/Members/Service/Disciplines/Armed-Services/Starting-out-as-an-Intergroup-Armed-Services-Liaison-Offic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coholics-anonymous.org.uk/" TargetMode="External"/><Relationship Id="rId2" Type="http://schemas.openxmlformats.org/officeDocument/2006/relationships/hyperlink" Target="mailto:gso@alcoholics-anonymous.org.uk" TargetMode="External"/><Relationship Id="rId1" Type="http://schemas.openxmlformats.org/officeDocument/2006/relationships/hyperlink" Target="mailto:help@alcoholics-anonymous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lp@aamai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m_morgan@btconnect.com" TargetMode="External"/><Relationship Id="rId2" Type="http://schemas.openxmlformats.org/officeDocument/2006/relationships/hyperlink" Target="mailto:timmorgan.aa.assc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AppData\Roaming\Microsoft\Templates\NASSC%20TIM%20MORGAN%20TEMPLATE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8B00-CF8F-4405-9EB8-E0F164D1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NASSC TIM MORGAN TEMPLATE</Template>
  <TotalTime>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Translator</dc:creator>
  <cp:keywords/>
  <dc:description/>
  <cp:lastModifiedBy>Translator</cp:lastModifiedBy>
  <cp:revision>5</cp:revision>
  <dcterms:created xsi:type="dcterms:W3CDTF">2018-02-09T08:46:00Z</dcterms:created>
  <dcterms:modified xsi:type="dcterms:W3CDTF">2018-06-26T18:34:00Z</dcterms:modified>
</cp:coreProperties>
</file>